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1A" w:rsidRDefault="00D9201A">
      <w:pPr>
        <w:rPr>
          <w:sz w:val="16"/>
          <w:szCs w:val="16"/>
        </w:rPr>
      </w:pPr>
    </w:p>
    <w:p w:rsidR="00D9201A" w:rsidRDefault="00D9201A">
      <w:pPr>
        <w:rPr>
          <w:sz w:val="16"/>
          <w:szCs w:val="16"/>
        </w:rPr>
      </w:pPr>
    </w:p>
    <w:p w:rsidR="00D9201A" w:rsidRDefault="00D9201A">
      <w:pPr>
        <w:rPr>
          <w:sz w:val="16"/>
          <w:szCs w:val="16"/>
        </w:rPr>
      </w:pPr>
    </w:p>
    <w:p w:rsidR="00D9201A" w:rsidRDefault="00D9201A">
      <w:pPr>
        <w:rPr>
          <w:sz w:val="16"/>
          <w:szCs w:val="16"/>
        </w:rPr>
      </w:pPr>
    </w:p>
    <w:p w:rsidR="00D9201A" w:rsidRDefault="00D9201A">
      <w:pPr>
        <w:spacing w:before="2"/>
        <w:rPr>
          <w:sz w:val="17"/>
          <w:szCs w:val="17"/>
        </w:rPr>
      </w:pPr>
    </w:p>
    <w:p w:rsidR="00D9201A" w:rsidRDefault="00D9201A">
      <w:pPr>
        <w:pStyle w:val="Title"/>
        <w:ind w:right="1823"/>
      </w:pPr>
      <w:r>
        <w:t>План работы Центра</w:t>
      </w:r>
      <w:r>
        <w:rPr>
          <w:spacing w:val="-6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t>инициатив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:rsidR="00D9201A" w:rsidRDefault="00D9201A">
      <w:pPr>
        <w:spacing w:before="9" w:after="1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3750"/>
        <w:gridCol w:w="3409"/>
        <w:gridCol w:w="2641"/>
      </w:tblGrid>
      <w:tr w:rsidR="00D9201A">
        <w:trPr>
          <w:trHeight w:val="445"/>
        </w:trPr>
        <w:tc>
          <w:tcPr>
            <w:tcW w:w="965" w:type="dxa"/>
          </w:tcPr>
          <w:p w:rsidR="00D9201A" w:rsidRPr="00DA3B18" w:rsidRDefault="00D9201A" w:rsidP="00DA3B18">
            <w:pPr>
              <w:pStyle w:val="TableParagraph"/>
              <w:spacing w:line="272" w:lineRule="exact"/>
              <w:ind w:left="0" w:right="171"/>
              <w:jc w:val="right"/>
              <w:rPr>
                <w:b/>
                <w:bCs/>
                <w:sz w:val="24"/>
                <w:szCs w:val="24"/>
              </w:rPr>
            </w:pPr>
            <w:r w:rsidRPr="00DA3B18">
              <w:rPr>
                <w:b/>
                <w:bCs/>
                <w:sz w:val="24"/>
                <w:szCs w:val="24"/>
              </w:rPr>
              <w:t>№</w:t>
            </w:r>
            <w:r w:rsidRPr="00DA3B18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A3B18">
              <w:rPr>
                <w:b/>
                <w:bCs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750" w:type="dxa"/>
          </w:tcPr>
          <w:p w:rsidR="00D9201A" w:rsidRPr="00DA3B18" w:rsidRDefault="00D9201A" w:rsidP="00DA3B18">
            <w:pPr>
              <w:pStyle w:val="TableParagraph"/>
              <w:spacing w:line="272" w:lineRule="exact"/>
              <w:rPr>
                <w:b/>
                <w:bCs/>
                <w:sz w:val="24"/>
                <w:szCs w:val="24"/>
              </w:rPr>
            </w:pPr>
            <w:r w:rsidRPr="00DA3B18">
              <w:rPr>
                <w:b/>
                <w:bCs/>
                <w:sz w:val="24"/>
                <w:szCs w:val="24"/>
              </w:rPr>
              <w:t>Содержание</w:t>
            </w:r>
            <w:r w:rsidRPr="00DA3B18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DA3B18">
              <w:rPr>
                <w:b/>
                <w:bCs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409" w:type="dxa"/>
          </w:tcPr>
          <w:p w:rsidR="00D9201A" w:rsidRPr="00DA3B18" w:rsidRDefault="00D9201A" w:rsidP="00DA3B18">
            <w:pPr>
              <w:pStyle w:val="TableParagraph"/>
              <w:spacing w:line="272" w:lineRule="exact"/>
              <w:ind w:left="125"/>
              <w:rPr>
                <w:b/>
                <w:bCs/>
                <w:sz w:val="24"/>
                <w:szCs w:val="24"/>
              </w:rPr>
            </w:pPr>
            <w:r w:rsidRPr="00DA3B18">
              <w:rPr>
                <w:b/>
                <w:bCs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641" w:type="dxa"/>
          </w:tcPr>
          <w:p w:rsidR="00D9201A" w:rsidRPr="00DA3B18" w:rsidRDefault="00D9201A" w:rsidP="00DA3B18">
            <w:pPr>
              <w:pStyle w:val="TableParagraph"/>
              <w:spacing w:line="272" w:lineRule="exact"/>
              <w:ind w:left="120"/>
              <w:rPr>
                <w:b/>
                <w:bCs/>
                <w:sz w:val="24"/>
                <w:szCs w:val="24"/>
              </w:rPr>
            </w:pPr>
            <w:r w:rsidRPr="00DA3B18">
              <w:rPr>
                <w:b/>
                <w:bCs/>
                <w:sz w:val="24"/>
                <w:szCs w:val="24"/>
              </w:rPr>
              <w:t>Срок</w:t>
            </w:r>
            <w:r w:rsidRPr="00DA3B18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A3B18">
              <w:rPr>
                <w:b/>
                <w:bCs/>
                <w:spacing w:val="-2"/>
                <w:sz w:val="24"/>
                <w:szCs w:val="24"/>
              </w:rPr>
              <w:t>исполнения</w:t>
            </w:r>
          </w:p>
        </w:tc>
      </w:tr>
      <w:tr w:rsidR="00D9201A">
        <w:trPr>
          <w:trHeight w:val="973"/>
        </w:trPr>
        <w:tc>
          <w:tcPr>
            <w:tcW w:w="965" w:type="dxa"/>
          </w:tcPr>
          <w:p w:rsidR="00D9201A" w:rsidRPr="00DA3B18" w:rsidRDefault="00D9201A" w:rsidP="00DA3B18">
            <w:pPr>
              <w:pStyle w:val="TableParagraph"/>
              <w:ind w:left="484"/>
              <w:rPr>
                <w:sz w:val="24"/>
                <w:szCs w:val="24"/>
              </w:rPr>
            </w:pPr>
            <w:r w:rsidRPr="00DA3B1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D9201A" w:rsidRPr="00DA3B18" w:rsidRDefault="00D9201A" w:rsidP="00DA3B18">
            <w:pPr>
              <w:pStyle w:val="TableParagraph"/>
              <w:spacing w:line="237" w:lineRule="auto"/>
              <w:ind w:left="129" w:right="183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Встреча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с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детским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 xml:space="preserve">активом </w:t>
            </w:r>
            <w:r w:rsidRPr="00DA3B18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409" w:type="dxa"/>
          </w:tcPr>
          <w:p w:rsidR="00D9201A" w:rsidRPr="00DA3B18" w:rsidRDefault="00D9201A" w:rsidP="00DA3B18">
            <w:pPr>
              <w:pStyle w:val="TableParagraph"/>
              <w:ind w:left="125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Советник</w:t>
            </w:r>
            <w:r w:rsidRPr="00DA3B18">
              <w:rPr>
                <w:spacing w:val="-1"/>
                <w:sz w:val="24"/>
                <w:szCs w:val="24"/>
              </w:rPr>
              <w:t xml:space="preserve"> </w:t>
            </w:r>
            <w:r w:rsidRPr="00DA3B18">
              <w:rPr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2641" w:type="dxa"/>
          </w:tcPr>
          <w:p w:rsidR="00D9201A" w:rsidRPr="00DA3B18" w:rsidRDefault="00D9201A" w:rsidP="00DA3B18">
            <w:pPr>
              <w:pStyle w:val="TableParagraph"/>
              <w:ind w:left="120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Каждую</w:t>
            </w:r>
            <w:r w:rsidRPr="00DA3B18">
              <w:rPr>
                <w:spacing w:val="-9"/>
                <w:sz w:val="24"/>
                <w:szCs w:val="24"/>
              </w:rPr>
              <w:t xml:space="preserve"> </w:t>
            </w:r>
            <w:r w:rsidRPr="00DA3B18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D9201A">
        <w:trPr>
          <w:trHeight w:val="978"/>
        </w:trPr>
        <w:tc>
          <w:tcPr>
            <w:tcW w:w="965" w:type="dxa"/>
          </w:tcPr>
          <w:p w:rsidR="00D9201A" w:rsidRPr="00DA3B18" w:rsidRDefault="00D9201A" w:rsidP="00DA3B18">
            <w:pPr>
              <w:pStyle w:val="TableParagraph"/>
              <w:spacing w:line="273" w:lineRule="exact"/>
              <w:ind w:left="484"/>
              <w:rPr>
                <w:sz w:val="24"/>
                <w:szCs w:val="24"/>
              </w:rPr>
            </w:pPr>
            <w:r w:rsidRPr="00DA3B18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D9201A" w:rsidRPr="00DA3B18" w:rsidRDefault="00D9201A" w:rsidP="00DA3B1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Оформление</w:t>
            </w:r>
            <w:r w:rsidRPr="00DA3B18">
              <w:rPr>
                <w:spacing w:val="-8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пространства</w:t>
            </w:r>
            <w:r w:rsidRPr="00DA3B18">
              <w:rPr>
                <w:spacing w:val="-7"/>
                <w:sz w:val="24"/>
                <w:szCs w:val="24"/>
              </w:rPr>
              <w:t xml:space="preserve"> </w:t>
            </w:r>
            <w:r w:rsidRPr="00DA3B18">
              <w:rPr>
                <w:spacing w:val="-5"/>
                <w:sz w:val="24"/>
                <w:szCs w:val="24"/>
              </w:rPr>
              <w:t>ЦДИ</w:t>
            </w:r>
          </w:p>
        </w:tc>
        <w:tc>
          <w:tcPr>
            <w:tcW w:w="3409" w:type="dxa"/>
          </w:tcPr>
          <w:p w:rsidR="00D9201A" w:rsidRPr="00DA3B18" w:rsidRDefault="00D9201A" w:rsidP="00DA3B18">
            <w:pPr>
              <w:pStyle w:val="TableParagraph"/>
              <w:ind w:left="125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Советник</w:t>
            </w:r>
            <w:r w:rsidRPr="00DA3B18">
              <w:rPr>
                <w:spacing w:val="-1"/>
                <w:sz w:val="24"/>
                <w:szCs w:val="24"/>
              </w:rPr>
              <w:t xml:space="preserve"> </w:t>
            </w:r>
            <w:r w:rsidRPr="00DA3B18">
              <w:rPr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2641" w:type="dxa"/>
          </w:tcPr>
          <w:p w:rsidR="00D9201A" w:rsidRPr="00DA3B18" w:rsidRDefault="00D9201A" w:rsidP="00DA3B18">
            <w:pPr>
              <w:pStyle w:val="TableParagraph"/>
              <w:spacing w:line="273" w:lineRule="exact"/>
              <w:ind w:left="120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В</w:t>
            </w:r>
            <w:r w:rsidRPr="00DA3B18">
              <w:rPr>
                <w:spacing w:val="-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течение</w:t>
            </w:r>
            <w:r w:rsidRPr="00DA3B18">
              <w:rPr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D9201A">
        <w:trPr>
          <w:trHeight w:val="1007"/>
        </w:trPr>
        <w:tc>
          <w:tcPr>
            <w:tcW w:w="965" w:type="dxa"/>
          </w:tcPr>
          <w:p w:rsidR="00D9201A" w:rsidRPr="00DA3B18" w:rsidRDefault="00D9201A" w:rsidP="00DA3B18">
            <w:pPr>
              <w:pStyle w:val="TableParagraph"/>
              <w:ind w:left="484"/>
              <w:rPr>
                <w:sz w:val="24"/>
                <w:szCs w:val="24"/>
              </w:rPr>
            </w:pPr>
            <w:r w:rsidRPr="00DA3B18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D9201A" w:rsidRPr="00DA3B18" w:rsidRDefault="00D9201A" w:rsidP="00DA3B18">
            <w:pPr>
              <w:pStyle w:val="TableParagraph"/>
              <w:spacing w:line="237" w:lineRule="auto"/>
              <w:ind w:right="1235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Заседание Штаба по воспитательной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работе</w:t>
            </w:r>
          </w:p>
        </w:tc>
        <w:tc>
          <w:tcPr>
            <w:tcW w:w="3409" w:type="dxa"/>
          </w:tcPr>
          <w:p w:rsidR="00D9201A" w:rsidRPr="00DA3B18" w:rsidRDefault="00D9201A" w:rsidP="00DA3B18">
            <w:pPr>
              <w:pStyle w:val="TableParagraph"/>
              <w:spacing w:line="237" w:lineRule="auto"/>
              <w:ind w:left="125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Заместитель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директора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по воспитательной работе</w:t>
            </w:r>
          </w:p>
        </w:tc>
        <w:tc>
          <w:tcPr>
            <w:tcW w:w="2641" w:type="dxa"/>
          </w:tcPr>
          <w:p w:rsidR="00D9201A" w:rsidRPr="00DA3B18" w:rsidRDefault="00D9201A" w:rsidP="00E0166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  плану  работы  ШВР</w:t>
            </w:r>
          </w:p>
        </w:tc>
      </w:tr>
      <w:tr w:rsidR="00D9201A">
        <w:trPr>
          <w:trHeight w:val="973"/>
        </w:trPr>
        <w:tc>
          <w:tcPr>
            <w:tcW w:w="965" w:type="dxa"/>
          </w:tcPr>
          <w:p w:rsidR="00D9201A" w:rsidRPr="00DA3B18" w:rsidRDefault="00D9201A" w:rsidP="00DA3B18">
            <w:pPr>
              <w:pStyle w:val="TableParagraph"/>
              <w:ind w:left="484"/>
              <w:rPr>
                <w:sz w:val="24"/>
                <w:szCs w:val="24"/>
              </w:rPr>
            </w:pPr>
            <w:r w:rsidRPr="00DA3B18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D9201A" w:rsidRPr="00DA3B18" w:rsidRDefault="00D9201A" w:rsidP="00DA3B1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Занятия по плану внеурочной деятельности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«Орлята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России»</w:t>
            </w:r>
          </w:p>
        </w:tc>
        <w:tc>
          <w:tcPr>
            <w:tcW w:w="3409" w:type="dxa"/>
          </w:tcPr>
          <w:p w:rsidR="00D9201A" w:rsidRPr="00DA3B18" w:rsidRDefault="00D9201A" w:rsidP="00DA3B18">
            <w:pPr>
              <w:pStyle w:val="TableParagraph"/>
              <w:ind w:left="125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 xml:space="preserve">я </w:t>
            </w:r>
            <w:r w:rsidRPr="00DA3B18">
              <w:rPr>
                <w:sz w:val="24"/>
                <w:szCs w:val="24"/>
              </w:rPr>
              <w:t>начальных</w:t>
            </w:r>
            <w:r w:rsidRPr="00DA3B18">
              <w:rPr>
                <w:spacing w:val="-8"/>
                <w:sz w:val="24"/>
                <w:szCs w:val="24"/>
              </w:rPr>
              <w:t xml:space="preserve"> </w:t>
            </w:r>
            <w:r w:rsidRPr="00DA3B18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641" w:type="dxa"/>
          </w:tcPr>
          <w:p w:rsidR="00D9201A" w:rsidRPr="00DA3B18" w:rsidRDefault="00D9201A" w:rsidP="00DA3B18">
            <w:pPr>
              <w:pStyle w:val="TableParagraph"/>
              <w:ind w:left="120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В</w:t>
            </w:r>
            <w:r w:rsidRPr="00DA3B18">
              <w:rPr>
                <w:spacing w:val="-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течение</w:t>
            </w:r>
            <w:r w:rsidRPr="00DA3B18">
              <w:rPr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D9201A">
        <w:trPr>
          <w:trHeight w:val="978"/>
        </w:trPr>
        <w:tc>
          <w:tcPr>
            <w:tcW w:w="965" w:type="dxa"/>
          </w:tcPr>
          <w:p w:rsidR="00D9201A" w:rsidRPr="00DA3B18" w:rsidRDefault="00D9201A" w:rsidP="00DA3B18">
            <w:pPr>
              <w:pStyle w:val="TableParagraph"/>
              <w:ind w:left="484"/>
              <w:rPr>
                <w:sz w:val="24"/>
                <w:szCs w:val="24"/>
              </w:rPr>
            </w:pPr>
            <w:r w:rsidRPr="00DA3B18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D9201A" w:rsidRPr="00DA3B18" w:rsidRDefault="00D9201A" w:rsidP="00DA3B1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Подготовка обучающихся к участию</w:t>
            </w:r>
            <w:r w:rsidRPr="00DA3B18">
              <w:rPr>
                <w:spacing w:val="-14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в</w:t>
            </w:r>
            <w:r w:rsidRPr="00DA3B18">
              <w:rPr>
                <w:spacing w:val="-11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проектах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и</w:t>
            </w:r>
            <w:r w:rsidRPr="00DA3B18">
              <w:rPr>
                <w:spacing w:val="-12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конкурсах</w:t>
            </w:r>
          </w:p>
        </w:tc>
        <w:tc>
          <w:tcPr>
            <w:tcW w:w="3409" w:type="dxa"/>
          </w:tcPr>
          <w:p w:rsidR="00D9201A" w:rsidRPr="00DA3B18" w:rsidRDefault="00D9201A" w:rsidP="00DA3B18">
            <w:pPr>
              <w:pStyle w:val="TableParagraph"/>
              <w:ind w:left="125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Советник</w:t>
            </w:r>
            <w:r w:rsidRPr="00DA3B18">
              <w:rPr>
                <w:spacing w:val="-1"/>
                <w:sz w:val="24"/>
                <w:szCs w:val="24"/>
              </w:rPr>
              <w:t xml:space="preserve"> </w:t>
            </w:r>
            <w:r w:rsidRPr="00DA3B18">
              <w:rPr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2641" w:type="dxa"/>
          </w:tcPr>
          <w:p w:rsidR="00D9201A" w:rsidRPr="00DA3B18" w:rsidRDefault="00D9201A" w:rsidP="00DA3B18">
            <w:pPr>
              <w:pStyle w:val="TableParagraph"/>
              <w:ind w:left="120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В</w:t>
            </w:r>
            <w:r w:rsidRPr="00DA3B18">
              <w:rPr>
                <w:spacing w:val="-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течение</w:t>
            </w:r>
            <w:r w:rsidRPr="00DA3B18">
              <w:rPr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D9201A">
        <w:trPr>
          <w:trHeight w:val="973"/>
        </w:trPr>
        <w:tc>
          <w:tcPr>
            <w:tcW w:w="965" w:type="dxa"/>
          </w:tcPr>
          <w:p w:rsidR="00D9201A" w:rsidRPr="00DA3B18" w:rsidRDefault="00D9201A" w:rsidP="00DA3B18">
            <w:pPr>
              <w:pStyle w:val="TableParagraph"/>
              <w:spacing w:line="272" w:lineRule="exact"/>
              <w:ind w:left="484"/>
              <w:rPr>
                <w:sz w:val="24"/>
                <w:szCs w:val="24"/>
              </w:rPr>
            </w:pPr>
            <w:r w:rsidRPr="00DA3B18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750" w:type="dxa"/>
          </w:tcPr>
          <w:p w:rsidR="00D9201A" w:rsidRPr="00DA3B18" w:rsidRDefault="00D9201A" w:rsidP="00DA3B18">
            <w:pPr>
              <w:pStyle w:val="TableParagraph"/>
              <w:spacing w:line="237" w:lineRule="auto"/>
              <w:ind w:right="183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Проведение занятий и мероприятий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в</w:t>
            </w:r>
            <w:r w:rsidRPr="00DA3B18">
              <w:rPr>
                <w:spacing w:val="-14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рамках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проекта</w:t>
            </w:r>
          </w:p>
          <w:p w:rsidR="00D9201A" w:rsidRPr="00DA3B18" w:rsidRDefault="00D9201A" w:rsidP="00DA3B1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A3B18">
              <w:rPr>
                <w:spacing w:val="-2"/>
                <w:sz w:val="24"/>
                <w:szCs w:val="24"/>
              </w:rPr>
              <w:t>«Эколята»</w:t>
            </w:r>
          </w:p>
        </w:tc>
        <w:tc>
          <w:tcPr>
            <w:tcW w:w="3409" w:type="dxa"/>
          </w:tcPr>
          <w:p w:rsidR="00D9201A" w:rsidRPr="00DA3B18" w:rsidRDefault="00D9201A" w:rsidP="00DA3B18">
            <w:pPr>
              <w:pStyle w:val="TableParagraph"/>
              <w:spacing w:line="237" w:lineRule="auto"/>
              <w:ind w:left="125" w:right="1127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Социальный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 Филяева О.А</w:t>
            </w:r>
          </w:p>
        </w:tc>
        <w:tc>
          <w:tcPr>
            <w:tcW w:w="2641" w:type="dxa"/>
          </w:tcPr>
          <w:p w:rsidR="00D9201A" w:rsidRPr="00DA3B18" w:rsidRDefault="00D9201A" w:rsidP="00DA3B18">
            <w:pPr>
              <w:pStyle w:val="TableParagraph"/>
              <w:spacing w:line="272" w:lineRule="exact"/>
              <w:ind w:left="120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В</w:t>
            </w:r>
            <w:r w:rsidRPr="00DA3B18">
              <w:rPr>
                <w:spacing w:val="-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течение</w:t>
            </w:r>
            <w:r w:rsidRPr="00DA3B18">
              <w:rPr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D9201A">
        <w:trPr>
          <w:trHeight w:val="973"/>
        </w:trPr>
        <w:tc>
          <w:tcPr>
            <w:tcW w:w="965" w:type="dxa"/>
          </w:tcPr>
          <w:p w:rsidR="00D9201A" w:rsidRPr="00DA3B18" w:rsidRDefault="00D9201A" w:rsidP="00DA3B18">
            <w:pPr>
              <w:pStyle w:val="TableParagraph"/>
              <w:ind w:left="4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Pr="00DA3B1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50" w:type="dxa"/>
          </w:tcPr>
          <w:p w:rsidR="00D9201A" w:rsidRPr="00DA3B18" w:rsidRDefault="00D9201A" w:rsidP="00DA3B1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Работа</w:t>
            </w:r>
            <w:r w:rsidRPr="00DA3B18">
              <w:rPr>
                <w:spacing w:val="1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с</w:t>
            </w:r>
            <w:r w:rsidRPr="00DA3B18">
              <w:rPr>
                <w:spacing w:val="-6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активом</w:t>
            </w:r>
            <w:r w:rsidRPr="00DA3B18">
              <w:rPr>
                <w:spacing w:val="-2"/>
                <w:sz w:val="24"/>
                <w:szCs w:val="24"/>
              </w:rPr>
              <w:t xml:space="preserve"> классов</w:t>
            </w:r>
          </w:p>
        </w:tc>
        <w:tc>
          <w:tcPr>
            <w:tcW w:w="3409" w:type="dxa"/>
          </w:tcPr>
          <w:p w:rsidR="00D9201A" w:rsidRPr="00DA3B18" w:rsidRDefault="00D9201A" w:rsidP="00DA3B18">
            <w:pPr>
              <w:pStyle w:val="TableParagraph"/>
              <w:ind w:left="125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Советник</w:t>
            </w:r>
            <w:r w:rsidRPr="00DA3B18">
              <w:rPr>
                <w:spacing w:val="-1"/>
                <w:sz w:val="24"/>
                <w:szCs w:val="24"/>
              </w:rPr>
              <w:t xml:space="preserve"> </w:t>
            </w:r>
            <w:r w:rsidRPr="00DA3B18">
              <w:rPr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2641" w:type="dxa"/>
          </w:tcPr>
          <w:p w:rsidR="00D9201A" w:rsidRPr="00DA3B18" w:rsidRDefault="00D9201A" w:rsidP="00DA3B18">
            <w:pPr>
              <w:pStyle w:val="TableParagraph"/>
              <w:spacing w:line="263" w:lineRule="exact"/>
              <w:ind w:left="120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в</w:t>
            </w:r>
            <w:r w:rsidRPr="00DA3B18">
              <w:rPr>
                <w:spacing w:val="-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течение</w:t>
            </w:r>
            <w:r w:rsidRPr="00DA3B18">
              <w:rPr>
                <w:spacing w:val="-3"/>
                <w:sz w:val="24"/>
                <w:szCs w:val="24"/>
              </w:rPr>
              <w:t xml:space="preserve"> </w:t>
            </w:r>
            <w:r w:rsidRPr="00DA3B18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D9201A">
        <w:trPr>
          <w:trHeight w:val="973"/>
        </w:trPr>
        <w:tc>
          <w:tcPr>
            <w:tcW w:w="965" w:type="dxa"/>
          </w:tcPr>
          <w:p w:rsidR="00D9201A" w:rsidRPr="00DA3B18" w:rsidRDefault="00D9201A" w:rsidP="00DA3B18">
            <w:pPr>
              <w:pStyle w:val="TableParagraph"/>
              <w:ind w:left="4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Pr="00DA3B1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50" w:type="dxa"/>
          </w:tcPr>
          <w:p w:rsidR="00D9201A" w:rsidRPr="00DA3B18" w:rsidRDefault="00D9201A" w:rsidP="00DA3B1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Проведение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мероприятий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по инициативе обучающихся</w:t>
            </w:r>
          </w:p>
        </w:tc>
        <w:tc>
          <w:tcPr>
            <w:tcW w:w="3409" w:type="dxa"/>
          </w:tcPr>
          <w:p w:rsidR="00D9201A" w:rsidRPr="00DA3B18" w:rsidRDefault="00D9201A" w:rsidP="00DA3B18">
            <w:pPr>
              <w:pStyle w:val="TableParagraph"/>
              <w:spacing w:line="242" w:lineRule="auto"/>
              <w:ind w:left="125" w:right="1127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Советник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директора Старшая вожатая</w:t>
            </w:r>
          </w:p>
        </w:tc>
        <w:tc>
          <w:tcPr>
            <w:tcW w:w="2641" w:type="dxa"/>
          </w:tcPr>
          <w:p w:rsidR="00D9201A" w:rsidRPr="00DA3B18" w:rsidRDefault="00D9201A" w:rsidP="00DA3B18">
            <w:pPr>
              <w:pStyle w:val="TableParagraph"/>
              <w:spacing w:line="263" w:lineRule="exact"/>
              <w:ind w:left="120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В</w:t>
            </w:r>
            <w:r w:rsidRPr="00DA3B18">
              <w:rPr>
                <w:spacing w:val="-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течение</w:t>
            </w:r>
            <w:r w:rsidRPr="00DA3B18">
              <w:rPr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D9201A">
        <w:trPr>
          <w:trHeight w:val="974"/>
        </w:trPr>
        <w:tc>
          <w:tcPr>
            <w:tcW w:w="965" w:type="dxa"/>
          </w:tcPr>
          <w:p w:rsidR="00D9201A" w:rsidRPr="00DA3B18" w:rsidRDefault="00D9201A" w:rsidP="00DA3B18">
            <w:pPr>
              <w:pStyle w:val="TableParagraph"/>
              <w:spacing w:line="272" w:lineRule="exact"/>
              <w:ind w:left="0" w:right="158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Pr="00DA3B1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750" w:type="dxa"/>
          </w:tcPr>
          <w:p w:rsidR="00D9201A" w:rsidRPr="00DA3B18" w:rsidRDefault="00D9201A" w:rsidP="00E01668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Подготовка и проведение мероприятий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в</w:t>
            </w:r>
            <w:r w:rsidRPr="00DA3B18">
              <w:rPr>
                <w:spacing w:val="-15"/>
                <w:sz w:val="24"/>
                <w:szCs w:val="24"/>
              </w:rPr>
              <w:t xml:space="preserve"> </w:t>
            </w:r>
            <w:r w:rsidRPr="00DA3B18">
              <w:rPr>
                <w:sz w:val="24"/>
                <w:szCs w:val="24"/>
              </w:rPr>
              <w:t>рамках</w:t>
            </w:r>
            <w:r>
              <w:rPr>
                <w:spacing w:val="-15"/>
                <w:sz w:val="24"/>
                <w:szCs w:val="24"/>
              </w:rPr>
              <w:t xml:space="preserve">  ДЕД  по  федеральному  календарю  «Навигаторы  детства» </w:t>
            </w:r>
          </w:p>
        </w:tc>
        <w:tc>
          <w:tcPr>
            <w:tcW w:w="3409" w:type="dxa"/>
          </w:tcPr>
          <w:p w:rsidR="00D9201A" w:rsidRPr="00DA3B18" w:rsidRDefault="00D9201A" w:rsidP="00DA3B18">
            <w:pPr>
              <w:pStyle w:val="TableParagraph"/>
              <w:spacing w:line="272" w:lineRule="exact"/>
              <w:ind w:left="125"/>
              <w:rPr>
                <w:sz w:val="24"/>
                <w:szCs w:val="24"/>
              </w:rPr>
            </w:pPr>
            <w:r w:rsidRPr="00DA3B18">
              <w:rPr>
                <w:sz w:val="24"/>
                <w:szCs w:val="24"/>
              </w:rPr>
              <w:t>Советник</w:t>
            </w:r>
            <w:r w:rsidRPr="00DA3B18">
              <w:rPr>
                <w:spacing w:val="-1"/>
                <w:sz w:val="24"/>
                <w:szCs w:val="24"/>
              </w:rPr>
              <w:t xml:space="preserve"> </w:t>
            </w:r>
            <w:r w:rsidRPr="00DA3B18">
              <w:rPr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2641" w:type="dxa"/>
          </w:tcPr>
          <w:p w:rsidR="00D9201A" w:rsidRPr="00DA3B18" w:rsidRDefault="00D9201A" w:rsidP="00E0166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течении  года</w:t>
            </w:r>
          </w:p>
        </w:tc>
      </w:tr>
    </w:tbl>
    <w:p w:rsidR="00D9201A" w:rsidRDefault="00D9201A"/>
    <w:sectPr w:rsidR="00D9201A" w:rsidSect="000D480B">
      <w:type w:val="continuous"/>
      <w:pgSz w:w="11910" w:h="16840"/>
      <w:pgMar w:top="1080" w:right="3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80B"/>
    <w:rsid w:val="0002568F"/>
    <w:rsid w:val="000D480B"/>
    <w:rsid w:val="00273365"/>
    <w:rsid w:val="003543FB"/>
    <w:rsid w:val="00D9201A"/>
    <w:rsid w:val="00DA3B18"/>
    <w:rsid w:val="00DC031B"/>
    <w:rsid w:val="00E0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0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D480B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D480B"/>
    <w:rPr>
      <w:rFonts w:ascii="Microsoft Sans Serif" w:eastAsia="Calibri" w:hAnsi="Microsoft Sans Serif" w:cs="Microsoft Sans Serif"/>
      <w:sz w:val="11"/>
      <w:szCs w:val="1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2010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0D480B"/>
    <w:pPr>
      <w:spacing w:line="119" w:lineRule="exact"/>
      <w:ind w:left="918"/>
      <w:outlineLvl w:val="1"/>
    </w:pPr>
    <w:rPr>
      <w:rFonts w:ascii="Arial MT" w:eastAsia="Calibri" w:hAnsi="Arial MT" w:cs="Arial MT"/>
      <w:sz w:val="11"/>
      <w:szCs w:val="11"/>
    </w:rPr>
  </w:style>
  <w:style w:type="paragraph" w:styleId="Title">
    <w:name w:val="Title"/>
    <w:basedOn w:val="Normal"/>
    <w:link w:val="TitleChar"/>
    <w:uiPriority w:val="99"/>
    <w:qFormat/>
    <w:rsid w:val="000D480B"/>
    <w:pPr>
      <w:ind w:left="2552" w:right="181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420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D480B"/>
  </w:style>
  <w:style w:type="paragraph" w:customStyle="1" w:styleId="TableParagraph">
    <w:name w:val="Table Paragraph"/>
    <w:basedOn w:val="Normal"/>
    <w:uiPriority w:val="99"/>
    <w:rsid w:val="000D480B"/>
    <w:pPr>
      <w:spacing w:line="268" w:lineRule="exact"/>
      <w:ind w:left="1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148</Words>
  <Characters>849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dcterms:created xsi:type="dcterms:W3CDTF">2023-06-16T12:14:00Z</dcterms:created>
  <dcterms:modified xsi:type="dcterms:W3CDTF">2025-01-24T16:17:00Z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www.ilovepdf.com</vt:lpwstr>
  </property>
</Properties>
</file>