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FC" w:rsidRDefault="006E35FC">
      <w:pPr>
        <w:pStyle w:val="BodyText"/>
        <w:rPr>
          <w:sz w:val="28"/>
          <w:szCs w:val="28"/>
        </w:rPr>
      </w:pPr>
    </w:p>
    <w:p w:rsidR="006E35FC" w:rsidRDefault="006E35FC">
      <w:pPr>
        <w:pStyle w:val="BodyText"/>
        <w:rPr>
          <w:sz w:val="28"/>
          <w:szCs w:val="28"/>
        </w:rPr>
      </w:pPr>
    </w:p>
    <w:p w:rsidR="006E35FC" w:rsidRDefault="006E35FC">
      <w:pPr>
        <w:pStyle w:val="BodyText"/>
        <w:spacing w:before="177"/>
        <w:rPr>
          <w:sz w:val="28"/>
          <w:szCs w:val="28"/>
        </w:rPr>
      </w:pPr>
    </w:p>
    <w:p w:rsidR="006E35FC" w:rsidRDefault="006E35FC">
      <w:pPr>
        <w:pStyle w:val="Title"/>
      </w:pPr>
      <w:r>
        <w:rPr>
          <w:spacing w:val="-4"/>
        </w:rPr>
        <w:t>ПЛАН</w:t>
      </w:r>
    </w:p>
    <w:p w:rsidR="006E35FC" w:rsidRDefault="006E35FC">
      <w:pPr>
        <w:pStyle w:val="Title"/>
        <w:spacing w:before="2"/>
        <w:ind w:left="3051" w:right="3255"/>
      </w:pPr>
      <w:r>
        <w:t>работы</w:t>
      </w:r>
      <w:r>
        <w:rPr>
          <w:spacing w:val="-15"/>
        </w:rPr>
        <w:t xml:space="preserve"> </w:t>
      </w:r>
      <w:r>
        <w:t>школьного</w:t>
      </w:r>
      <w:r>
        <w:rPr>
          <w:spacing w:val="-18"/>
        </w:rPr>
        <w:t xml:space="preserve"> </w:t>
      </w:r>
      <w:r>
        <w:t>хора «</w:t>
      </w:r>
      <w:r>
        <w:rPr>
          <w:lang w:val="en-US"/>
        </w:rPr>
        <w:t>VIVALDI</w:t>
      </w:r>
      <w:r>
        <w:t>» на 2024-2025 учебный год</w:t>
      </w:r>
    </w:p>
    <w:p w:rsidR="006E35FC" w:rsidRDefault="006E35FC">
      <w:pPr>
        <w:pStyle w:val="BodyText"/>
        <w:spacing w:before="90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8335"/>
      </w:tblGrid>
      <w:tr w:rsidR="006E35FC">
        <w:trPr>
          <w:trHeight w:val="552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76" w:lineRule="exact"/>
              <w:ind w:left="436" w:right="273" w:hanging="1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№п/ </w:t>
            </w:r>
            <w:r>
              <w:rPr>
                <w:b/>
                <w:bCs/>
                <w:spacing w:val="-10"/>
                <w:sz w:val="24"/>
                <w:szCs w:val="24"/>
              </w:rPr>
              <w:t>п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76" w:lineRule="exact"/>
              <w:ind w:left="511" w:right="13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Мероприятие</w:t>
            </w:r>
          </w:p>
        </w:tc>
      </w:tr>
      <w:tr w:rsidR="006E35FC">
        <w:trPr>
          <w:trHeight w:val="275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ind w:left="511" w:right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СЕНТЯБРЬ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3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«Минута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славы» ( формирование  состава  хора)</w:t>
            </w:r>
          </w:p>
        </w:tc>
      </w:tr>
      <w:tr w:rsidR="006E35FC">
        <w:trPr>
          <w:trHeight w:val="553"/>
        </w:trPr>
        <w:tc>
          <w:tcPr>
            <w:tcW w:w="1020" w:type="dxa"/>
          </w:tcPr>
          <w:p w:rsidR="006E35FC" w:rsidRDefault="006E35FC">
            <w:pPr>
              <w:pStyle w:val="TableParagraph"/>
              <w:spacing w:before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66" w:lineRule="exact"/>
              <w:ind w:left="894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песенных  конкурсах</w:t>
            </w:r>
          </w:p>
        </w:tc>
      </w:tr>
      <w:tr w:rsidR="006E35FC">
        <w:trPr>
          <w:trHeight w:val="551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76" w:lineRule="exact"/>
              <w:ind w:left="2621" w:right="2765" w:firstLine="5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бал» Концерт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«Музыка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осени»</w:t>
            </w:r>
          </w:p>
        </w:tc>
      </w:tr>
      <w:tr w:rsidR="006E35FC">
        <w:trPr>
          <w:trHeight w:val="275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spacing w:line="255" w:lineRule="exact"/>
              <w:ind w:left="511" w:right="1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ОКТЯБРЬ</w:t>
            </w:r>
          </w:p>
        </w:tc>
      </w:tr>
      <w:tr w:rsidR="006E35FC">
        <w:trPr>
          <w:trHeight w:val="551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67" w:lineRule="exact"/>
              <w:ind w:left="842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учителя.</w:t>
            </w:r>
          </w:p>
          <w:p w:rsidR="006E35FC" w:rsidRDefault="006E35FC">
            <w:pPr>
              <w:pStyle w:val="TableParagraph"/>
              <w:spacing w:line="265" w:lineRule="exact"/>
              <w:ind w:left="840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«Любимым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учителям,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посвящается»</w:t>
            </w:r>
          </w:p>
        </w:tc>
      </w:tr>
      <w:tr w:rsidR="006E35FC">
        <w:trPr>
          <w:trHeight w:val="549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64" w:lineRule="exact"/>
              <w:ind w:left="845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Фестиваль- конкурс «Мы  родные  люди» </w:t>
            </w:r>
          </w:p>
        </w:tc>
      </w:tr>
      <w:tr w:rsidR="006E35FC">
        <w:trPr>
          <w:trHeight w:val="278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spacing w:line="258" w:lineRule="exact"/>
              <w:ind w:left="511" w:right="4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НОЯБРЬ</w:t>
            </w:r>
          </w:p>
        </w:tc>
      </w:tr>
      <w:tr w:rsidR="006E35FC">
        <w:trPr>
          <w:trHeight w:val="549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65" w:lineRule="exact"/>
              <w:ind w:left="842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матери.</w:t>
            </w:r>
          </w:p>
          <w:p w:rsidR="006E35FC" w:rsidRDefault="006E35FC">
            <w:pPr>
              <w:pStyle w:val="TableParagraph"/>
              <w:spacing w:line="264" w:lineRule="exact"/>
              <w:ind w:left="845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«Мамино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сердце»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39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 нового  музыкального  материала 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5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 нового  музыкального  материала </w:t>
            </w:r>
          </w:p>
        </w:tc>
      </w:tr>
      <w:tr w:rsidR="006E35FC">
        <w:trPr>
          <w:trHeight w:val="275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ind w:left="511" w:right="1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ДЕКАБРЬ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3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«Сказка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приходит»</w:t>
            </w:r>
          </w:p>
        </w:tc>
      </w:tr>
      <w:tr w:rsidR="006E35FC">
        <w:trPr>
          <w:trHeight w:val="551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67" w:lineRule="exact"/>
              <w:ind w:left="845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</w:t>
            </w:r>
            <w:r>
              <w:rPr>
                <w:spacing w:val="-4"/>
                <w:sz w:val="24"/>
                <w:szCs w:val="24"/>
              </w:rPr>
              <w:t xml:space="preserve"> год.</w:t>
            </w:r>
          </w:p>
          <w:p w:rsidR="006E35FC" w:rsidRDefault="006E35FC">
            <w:pPr>
              <w:pStyle w:val="TableParagraph"/>
              <w:spacing w:line="265" w:lineRule="exact"/>
              <w:ind w:left="845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«Здравствуй,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здравствуй,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Год»</w:t>
            </w:r>
          </w:p>
        </w:tc>
      </w:tr>
      <w:tr w:rsidR="006E35FC">
        <w:trPr>
          <w:trHeight w:val="275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ind w:left="511" w:right="4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ЯНВАРЬ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 w:rsidP="00A66544">
            <w:pPr>
              <w:pStyle w:val="TableParagraph"/>
              <w:ind w:left="843" w:right="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Занятия </w:t>
            </w:r>
          </w:p>
        </w:tc>
      </w:tr>
      <w:tr w:rsidR="006E35FC">
        <w:trPr>
          <w:trHeight w:val="276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ind w:left="5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ФЕВРАЛЬ</w:t>
            </w:r>
          </w:p>
        </w:tc>
      </w:tr>
      <w:tr w:rsidR="006E35FC">
        <w:trPr>
          <w:trHeight w:val="551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76" w:lineRule="exact"/>
              <w:ind w:left="2400" w:right="236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6E35FC" w:rsidRDefault="006E35FC">
            <w:pPr>
              <w:pStyle w:val="TableParagraph"/>
              <w:spacing w:line="276" w:lineRule="exact"/>
              <w:ind w:left="2400" w:right="2362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5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55" w:lineRule="exact"/>
              <w:ind w:left="843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ну-ка,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парни»</w:t>
            </w:r>
          </w:p>
        </w:tc>
      </w:tr>
      <w:tr w:rsidR="006E35FC">
        <w:trPr>
          <w:trHeight w:val="275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ind w:left="511" w:right="4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МАРТ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7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«Лучше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всех»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2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марта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5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 нового  музыкального  материала </w:t>
            </w:r>
          </w:p>
        </w:tc>
      </w:tr>
      <w:tr w:rsidR="006E35FC">
        <w:trPr>
          <w:trHeight w:val="273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spacing w:line="253" w:lineRule="exact"/>
              <w:ind w:left="511" w:right="4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АПРЕЛЬ</w:t>
            </w:r>
          </w:p>
        </w:tc>
      </w:tr>
      <w:tr w:rsidR="006E35FC">
        <w:trPr>
          <w:trHeight w:val="278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58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35" w:type="dxa"/>
          </w:tcPr>
          <w:p w:rsidR="006E35FC" w:rsidRDefault="006E35FC" w:rsidP="00A66544">
            <w:pPr>
              <w:pStyle w:val="TableParagraph"/>
              <w:spacing w:line="258" w:lineRule="exact"/>
              <w:ind w:left="5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Занятия</w:t>
            </w:r>
          </w:p>
        </w:tc>
      </w:tr>
      <w:tr w:rsidR="006E35FC">
        <w:trPr>
          <w:trHeight w:val="273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5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line="253" w:lineRule="exact"/>
              <w:ind w:left="846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«Космос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мы»</w:t>
            </w:r>
          </w:p>
        </w:tc>
      </w:tr>
      <w:tr w:rsidR="006E35FC">
        <w:trPr>
          <w:trHeight w:val="275"/>
        </w:trPr>
        <w:tc>
          <w:tcPr>
            <w:tcW w:w="9355" w:type="dxa"/>
            <w:gridSpan w:val="2"/>
            <w:shd w:val="clear" w:color="auto" w:fill="B7CCE2"/>
          </w:tcPr>
          <w:p w:rsidR="006E35FC" w:rsidRDefault="006E35FC">
            <w:pPr>
              <w:pStyle w:val="TableParagraph"/>
              <w:ind w:left="511" w:right="4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МАЙ</w:t>
            </w:r>
          </w:p>
        </w:tc>
      </w:tr>
      <w:tr w:rsidR="006E35FC">
        <w:trPr>
          <w:trHeight w:val="276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0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помним,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гордимся»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4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«Последний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звонок»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ind w:left="841" w:righ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прощаемся»</w:t>
            </w:r>
          </w:p>
        </w:tc>
      </w:tr>
      <w:tr w:rsidR="006E35FC">
        <w:trPr>
          <w:trHeight w:val="275"/>
        </w:trPr>
        <w:tc>
          <w:tcPr>
            <w:tcW w:w="1020" w:type="dxa"/>
          </w:tcPr>
          <w:p w:rsidR="006E35FC" w:rsidRDefault="006E35F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335" w:type="dxa"/>
          </w:tcPr>
          <w:p w:rsidR="006E35FC" w:rsidRDefault="006E35FC">
            <w:pPr>
              <w:pStyle w:val="TableParagraph"/>
              <w:spacing w:before="1" w:line="240" w:lineRule="auto"/>
              <w:ind w:left="842" w:right="827"/>
            </w:pPr>
            <w:r>
              <w:t>«Выпускной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бал»</w:t>
            </w:r>
          </w:p>
        </w:tc>
      </w:tr>
    </w:tbl>
    <w:p w:rsidR="006E35FC" w:rsidRDefault="006E35FC"/>
    <w:sectPr w:rsidR="006E35FC" w:rsidSect="006425C7">
      <w:type w:val="continuous"/>
      <w:pgSz w:w="11910" w:h="16840"/>
      <w:pgMar w:top="28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C7"/>
    <w:rsid w:val="00197BDD"/>
    <w:rsid w:val="0057059A"/>
    <w:rsid w:val="006425C7"/>
    <w:rsid w:val="006E35FC"/>
    <w:rsid w:val="00A6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C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25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DDA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425C7"/>
    <w:pPr>
      <w:spacing w:before="1"/>
      <w:ind w:right="473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77DD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425C7"/>
  </w:style>
  <w:style w:type="paragraph" w:customStyle="1" w:styleId="TableParagraph">
    <w:name w:val="Table Paragraph"/>
    <w:basedOn w:val="Normal"/>
    <w:uiPriority w:val="99"/>
    <w:rsid w:val="006425C7"/>
    <w:pPr>
      <w:spacing w:line="256" w:lineRule="exact"/>
      <w:ind w:left="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165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Гоголкин Юрий</dc:creator>
  <cp:keywords/>
  <dc:description/>
  <cp:lastModifiedBy>Asus</cp:lastModifiedBy>
  <cp:revision>2</cp:revision>
  <dcterms:created xsi:type="dcterms:W3CDTF">2025-01-24T16:19:00Z</dcterms:created>
  <dcterms:modified xsi:type="dcterms:W3CDTF">2025-01-24T16:26:00Z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