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38" w:rsidRDefault="00ED3638" w:rsidP="00EA08C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D3638" w:rsidRDefault="00ED3638" w:rsidP="00EA08C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D3638" w:rsidRPr="00EA08CA" w:rsidRDefault="00ED3638">
      <w:pPr>
        <w:rPr>
          <w:rFonts w:cs="Times New Roman"/>
          <w:lang w:val="ru-RU"/>
        </w:rPr>
      </w:pPr>
    </w:p>
    <w:tbl>
      <w:tblPr>
        <w:tblW w:w="1979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335"/>
        <w:gridCol w:w="1775"/>
        <w:gridCol w:w="560"/>
        <w:gridCol w:w="716"/>
        <w:gridCol w:w="1619"/>
        <w:gridCol w:w="366"/>
        <w:gridCol w:w="1969"/>
        <w:gridCol w:w="582"/>
        <w:gridCol w:w="1753"/>
        <w:gridCol w:w="582"/>
        <w:gridCol w:w="2335"/>
        <w:gridCol w:w="2335"/>
        <w:gridCol w:w="2335"/>
      </w:tblGrid>
      <w:tr w:rsidR="00ED3638" w:rsidTr="00CA76D5">
        <w:trPr>
          <w:gridAfter w:val="5"/>
          <w:wAfter w:w="9340" w:type="dxa"/>
        </w:trPr>
        <w:tc>
          <w:tcPr>
            <w:tcW w:w="10456" w:type="dxa"/>
            <w:gridSpan w:val="9"/>
            <w:shd w:val="clear" w:color="auto" w:fill="F2F2F2"/>
          </w:tcPr>
          <w:p w:rsidR="00ED3638" w:rsidRPr="00A40354" w:rsidRDefault="00ED3638" w:rsidP="004F077A">
            <w:pPr>
              <w:pStyle w:val="ParaAttribute2"/>
              <w:wordWrap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ED3638" w:rsidRPr="00A40354" w:rsidRDefault="00ED3638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Calibri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40354">
              <w:rPr>
                <w:rStyle w:val="CharAttribute2"/>
                <w:rFonts w:eastAsia="Calibri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ED3638" w:rsidRPr="00A40354" w:rsidRDefault="00ED3638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Calibri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Calibri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на 2024-2025</w:t>
            </w:r>
            <w:r w:rsidRPr="00A40354">
              <w:rPr>
                <w:rStyle w:val="CharAttribute2"/>
                <w:rFonts w:eastAsia="Calibri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учебный год</w:t>
            </w:r>
          </w:p>
          <w:p w:rsidR="00ED3638" w:rsidRDefault="00ED3638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Calibri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Calibri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ОСНОВНОЕ </w:t>
            </w:r>
            <w:r w:rsidRPr="00A40354">
              <w:rPr>
                <w:rStyle w:val="CharAttribute2"/>
                <w:rFonts w:eastAsia="Calibri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общее образование</w:t>
            </w:r>
          </w:p>
          <w:p w:rsidR="00ED3638" w:rsidRPr="00A40354" w:rsidRDefault="00ED3638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Calibri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Calibri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(5-9 классы)</w:t>
            </w:r>
          </w:p>
          <w:p w:rsidR="00ED3638" w:rsidRPr="00A40354" w:rsidRDefault="00ED3638" w:rsidP="004F077A">
            <w:pPr>
              <w:pStyle w:val="ParaAttribute2"/>
              <w:wordWrap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3638" w:rsidRPr="000F3D8E" w:rsidTr="00CA76D5">
        <w:trPr>
          <w:gridAfter w:val="5"/>
          <w:wAfter w:w="9340" w:type="dxa"/>
        </w:trPr>
        <w:tc>
          <w:tcPr>
            <w:tcW w:w="10456" w:type="dxa"/>
            <w:gridSpan w:val="9"/>
            <w:shd w:val="clear" w:color="auto" w:fill="F2F2F2"/>
          </w:tcPr>
          <w:p w:rsidR="00ED3638" w:rsidRPr="00B03566" w:rsidRDefault="00ED3638" w:rsidP="008D643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Strong"/>
                <w:rFonts w:ascii="Times New Roman" w:hAnsi="Times New Roman"/>
                <w:b w:val="0"/>
                <w:color w:val="000000"/>
              </w:rPr>
              <w:t>2025</w:t>
            </w:r>
            <w:r w:rsidRPr="00B03566">
              <w:rPr>
                <w:rStyle w:val="Strong"/>
                <w:rFonts w:ascii="Times New Roman" w:hAnsi="Times New Roman"/>
                <w:b w:val="0"/>
                <w:color w:val="000000"/>
              </w:rPr>
              <w:t xml:space="preserve"> год - Год </w:t>
            </w:r>
            <w:r>
              <w:rPr>
                <w:rStyle w:val="Strong"/>
                <w:rFonts w:ascii="Times New Roman" w:hAnsi="Times New Roman"/>
                <w:b w:val="0"/>
                <w:color w:val="000000"/>
              </w:rPr>
              <w:t xml:space="preserve">Защитника  Отечества </w:t>
            </w:r>
          </w:p>
          <w:p w:rsidR="00ED3638" w:rsidRDefault="00ED3638" w:rsidP="008D643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="Times New Roman" w:hAnsi="Times New Roman"/>
                <w:color w:val="auto"/>
                <w:u w:val="none"/>
              </w:rPr>
            </w:pPr>
            <w:r>
              <w:rPr>
                <w:rStyle w:val="Strong"/>
                <w:rFonts w:ascii="Times New Roman" w:hAnsi="Times New Roman"/>
                <w:b w:val="0"/>
                <w:color w:val="000000"/>
              </w:rPr>
              <w:t>2025</w:t>
            </w:r>
            <w:r w:rsidRPr="00B03566">
              <w:rPr>
                <w:rStyle w:val="Strong"/>
                <w:rFonts w:ascii="Times New Roman" w:hAnsi="Times New Roman"/>
                <w:b w:val="0"/>
                <w:color w:val="000000"/>
              </w:rPr>
              <w:t xml:space="preserve"> год</w:t>
            </w:r>
            <w:r>
              <w:rPr>
                <w:rStyle w:val="Strong"/>
                <w:rFonts w:ascii="Times New Roman" w:hAnsi="Times New Roman"/>
                <w:b w:val="0"/>
                <w:color w:val="000000"/>
              </w:rPr>
              <w:t xml:space="preserve"> – 80 лет  со  дня  Победы ВОВ</w:t>
            </w:r>
            <w:r>
              <w:rPr>
                <w:rStyle w:val="Hyperlink"/>
                <w:rFonts w:ascii="Times New Roman" w:hAnsi="Times New Roman"/>
                <w:color w:val="auto"/>
                <w:u w:val="none"/>
              </w:rPr>
              <w:t xml:space="preserve"> </w:t>
            </w:r>
          </w:p>
          <w:p w:rsidR="00ED3638" w:rsidRPr="00365A77" w:rsidRDefault="00ED3638" w:rsidP="008D643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Strong"/>
                <w:rFonts w:ascii="Times New Roman" w:hAnsi="Times New Roman"/>
                <w:b w:val="0"/>
                <w:color w:val="000000"/>
              </w:rPr>
              <w:t xml:space="preserve">2025 год – 100 летие  со  дня  открытия  международного  детского  лагеря  «Артек»  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10456" w:type="dxa"/>
            <w:gridSpan w:val="9"/>
            <w:shd w:val="clear" w:color="auto" w:fill="FFF2CC"/>
          </w:tcPr>
          <w:p w:rsidR="00ED3638" w:rsidRPr="00A40354" w:rsidRDefault="00ED3638" w:rsidP="004F077A">
            <w:pPr>
              <w:pStyle w:val="ParaAttribute3"/>
              <w:wordWrap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47A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Ключевые общешкольные </w:t>
            </w:r>
            <w:r w:rsidRPr="001347AB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highlight w:val="yellow"/>
              </w:rPr>
              <w:t xml:space="preserve"> </w:t>
            </w:r>
            <w:r w:rsidRPr="001347A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дела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A40354" w:rsidRDefault="00ED3638" w:rsidP="00D84AE0">
            <w:pPr>
              <w:pStyle w:val="ParaAttribute3"/>
              <w:wordWrap/>
              <w:rPr>
                <w:rStyle w:val="CharAttribute5"/>
                <w:rFonts w:ascii="Times New Roman" w:eastAsia="Calibri" w:cs="Times New Roman"/>
                <w:i/>
                <w:iCs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Calibri" w:cs="Times New Roman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110" w:type="dxa"/>
            <w:gridSpan w:val="2"/>
          </w:tcPr>
          <w:p w:rsidR="00ED3638" w:rsidRPr="00A40354" w:rsidRDefault="00ED3638" w:rsidP="00D84AE0">
            <w:pPr>
              <w:pStyle w:val="ParaAttribute3"/>
              <w:wordWrap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Calibri" w:cs="Times New Roman"/>
                <w:i/>
                <w:iCs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Calibri" w:cs="Times New Roman"/>
                <w:i/>
                <w:iCs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gridSpan w:val="2"/>
          </w:tcPr>
          <w:p w:rsidR="00ED3638" w:rsidRPr="00A40354" w:rsidRDefault="00ED3638" w:rsidP="00D84AE0">
            <w:pPr>
              <w:pStyle w:val="ParaAttribute3"/>
              <w:wordWrap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Calibri" w:cs="Times New Roman"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D84AE0">
            <w:pPr>
              <w:pStyle w:val="ParaAttribute3"/>
              <w:wordWrap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Calibri" w:cs="Times New Roman"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D84AE0">
            <w:pPr>
              <w:pStyle w:val="ParaAttribute3"/>
              <w:wordWrap/>
              <w:rPr>
                <w:rStyle w:val="CharAttribute5"/>
                <w:rFonts w:ascii="Times New Roman" w:eastAsia="Calibri" w:cs="Times New Roman"/>
                <w:i/>
                <w:iCs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Calibri" w:cs="Times New Roman"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D3638" w:rsidRPr="00365A77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A40354" w:rsidRDefault="00ED3638" w:rsidP="00AC2510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4F077A">
            <w:pPr>
              <w:pStyle w:val="ParaAttribute7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линейка, посвященная Дню знаний.</w:t>
            </w:r>
          </w:p>
        </w:tc>
        <w:tc>
          <w:tcPr>
            <w:tcW w:w="1276" w:type="dxa"/>
            <w:gridSpan w:val="2"/>
          </w:tcPr>
          <w:p w:rsidR="00ED3638" w:rsidRPr="00A40354" w:rsidRDefault="00ED3638" w:rsidP="004F077A">
            <w:pPr>
              <w:pStyle w:val="ParaAttribute2"/>
              <w:wordWrap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863FA4">
            <w:pPr>
              <w:pStyle w:val="ParaAttribute8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2551" w:type="dxa"/>
            <w:gridSpan w:val="2"/>
          </w:tcPr>
          <w:p w:rsidR="00ED3638" w:rsidRDefault="00ED3638" w:rsidP="00863FA4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Заместитель директ</w:t>
            </w: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ра Хацкова Е.Е.</w:t>
            </w:r>
          </w:p>
          <w:p w:rsidR="00ED3638" w:rsidRDefault="00ED3638" w:rsidP="00863FA4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 xml:space="preserve">Советник  директора по воспитанию </w:t>
            </w:r>
          </w:p>
          <w:p w:rsidR="00ED3638" w:rsidRDefault="00ED3638" w:rsidP="00863FA4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  <w:p w:rsidR="00ED3638" w:rsidRDefault="00ED3638" w:rsidP="00863FA4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 xml:space="preserve"> А.А. Дербенева</w:t>
            </w:r>
          </w:p>
          <w:p w:rsidR="00ED3638" w:rsidRPr="00A40354" w:rsidRDefault="00ED3638" w:rsidP="00863FA4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Классные руковод</w:t>
            </w: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 xml:space="preserve">тели </w:t>
            </w:r>
          </w:p>
        </w:tc>
      </w:tr>
      <w:tr w:rsidR="00ED3638" w:rsidRPr="00BC52D9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A40354" w:rsidRDefault="00ED3638" w:rsidP="00AC2510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ED3638" w:rsidRPr="00F85491" w:rsidRDefault="00ED3638" w:rsidP="00F85491">
            <w:pPr>
              <w:wordWrap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CharAttribute501"/>
                <w:rFonts w:hAnsi="Times New Roman" w:cs="Times New Roman"/>
                <w:i w:val="0"/>
                <w:sz w:val="24"/>
                <w:szCs w:val="24"/>
                <w:u w:val="none"/>
                <w:lang w:val="ru-RU"/>
              </w:rPr>
              <w:t>Митинг, посвященный Дню солида</w:t>
            </w:r>
            <w:r>
              <w:rPr>
                <w:rStyle w:val="CharAttribute501"/>
                <w:rFonts w:hAnsi="Times New Roman" w:cs="Times New Roman"/>
                <w:i w:val="0"/>
                <w:sz w:val="24"/>
                <w:szCs w:val="24"/>
                <w:u w:val="none"/>
                <w:lang w:val="ru-RU"/>
              </w:rPr>
              <w:t>р</w:t>
            </w:r>
            <w:r>
              <w:rPr>
                <w:rStyle w:val="CharAttribute501"/>
                <w:rFonts w:hAnsi="Times New Roman" w:cs="Times New Roman"/>
                <w:i w:val="0"/>
                <w:sz w:val="24"/>
                <w:szCs w:val="24"/>
                <w:u w:val="none"/>
                <w:lang w:val="ru-RU"/>
              </w:rPr>
              <w:t xml:space="preserve">ности в борьбе с терроризмом </w:t>
            </w:r>
          </w:p>
        </w:tc>
        <w:tc>
          <w:tcPr>
            <w:tcW w:w="1276" w:type="dxa"/>
            <w:gridSpan w:val="2"/>
          </w:tcPr>
          <w:p w:rsidR="00ED3638" w:rsidRDefault="00ED3638" w:rsidP="004F077A">
            <w:pPr>
              <w:pStyle w:val="ParaAttribute2"/>
              <w:wordWrap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0715C7">
            <w:pPr>
              <w:pStyle w:val="ParaAttribute8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2551" w:type="dxa"/>
            <w:gridSpan w:val="2"/>
          </w:tcPr>
          <w:p w:rsidR="00ED3638" w:rsidRDefault="00ED3638" w:rsidP="00F56AF3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Заместитель директ</w:t>
            </w: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ра Хацкова Е.Е.</w:t>
            </w:r>
          </w:p>
          <w:p w:rsidR="00ED3638" w:rsidRDefault="00ED3638" w:rsidP="00F56AF3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  <w:p w:rsidR="00ED3638" w:rsidRPr="00A40354" w:rsidRDefault="00ED3638" w:rsidP="000715C7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Классные руковод</w:t>
            </w: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тели</w:t>
            </w:r>
          </w:p>
        </w:tc>
      </w:tr>
      <w:tr w:rsidR="00ED3638" w:rsidRPr="00BC52D9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A40354" w:rsidRDefault="00ED3638" w:rsidP="00AC2510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ED3638" w:rsidRDefault="00ED3638" w:rsidP="00F85491">
            <w:pPr>
              <w:wordWrap/>
              <w:rPr>
                <w:rStyle w:val="CharAttribute501"/>
                <w:rFonts w:hAnsi="Times New Roman" w:cs="Times New Roman"/>
                <w:i w:val="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501"/>
                <w:rFonts w:hAnsi="Times New Roman" w:cs="Times New Roman"/>
                <w:i w:val="0"/>
                <w:sz w:val="24"/>
                <w:szCs w:val="24"/>
                <w:u w:val="none"/>
                <w:lang w:val="ru-RU"/>
              </w:rPr>
              <w:t xml:space="preserve">Церемония спуска государственного флага Российской Федерации </w:t>
            </w:r>
          </w:p>
        </w:tc>
        <w:tc>
          <w:tcPr>
            <w:tcW w:w="1276" w:type="dxa"/>
            <w:gridSpan w:val="2"/>
          </w:tcPr>
          <w:p w:rsidR="00ED3638" w:rsidRDefault="00ED3638" w:rsidP="004F077A">
            <w:pPr>
              <w:pStyle w:val="ParaAttribute2"/>
              <w:wordWrap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985" w:type="dxa"/>
            <w:gridSpan w:val="2"/>
          </w:tcPr>
          <w:p w:rsidR="00ED3638" w:rsidRDefault="00ED3638" w:rsidP="000715C7">
            <w:pPr>
              <w:pStyle w:val="ParaAttribute8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</w:t>
            </w:r>
          </w:p>
          <w:p w:rsidR="00ED3638" w:rsidRDefault="00ED3638" w:rsidP="000715C7">
            <w:pPr>
              <w:pStyle w:val="ParaAttribute8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3638" w:rsidRDefault="00ED3638" w:rsidP="00F56AF3">
            <w:pPr>
              <w:pStyle w:val="ParaAttribute8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Еженедельно по пятницам</w:t>
            </w:r>
          </w:p>
        </w:tc>
        <w:tc>
          <w:tcPr>
            <w:tcW w:w="2551" w:type="dxa"/>
            <w:gridSpan w:val="2"/>
          </w:tcPr>
          <w:p w:rsidR="00ED3638" w:rsidRDefault="00ED3638" w:rsidP="00F56AF3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Заместитель директ</w:t>
            </w: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ра Хацкова Е.Е.</w:t>
            </w:r>
          </w:p>
          <w:p w:rsidR="00ED3638" w:rsidRDefault="00ED3638" w:rsidP="00F56AF3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  <w:p w:rsidR="00ED3638" w:rsidRDefault="00ED3638" w:rsidP="000715C7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Классные руковод</w:t>
            </w: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тели</w:t>
            </w:r>
          </w:p>
        </w:tc>
      </w:tr>
      <w:tr w:rsidR="00ED3638" w:rsidRPr="00BC52D9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A40354" w:rsidRDefault="00ED3638" w:rsidP="00AC2510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ED3638" w:rsidRDefault="00ED3638" w:rsidP="00C26729">
            <w:pPr>
              <w:wordWrap/>
              <w:rPr>
                <w:rStyle w:val="CharAttribute501"/>
                <w:rFonts w:hAnsi="Times New Roman" w:cs="Times New Roman"/>
                <w:i w:val="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501"/>
                <w:rFonts w:hAnsi="Times New Roman" w:cs="Times New Roman"/>
                <w:i w:val="0"/>
                <w:sz w:val="24"/>
                <w:szCs w:val="24"/>
                <w:u w:val="none"/>
                <w:lang w:val="ru-RU"/>
              </w:rPr>
              <w:t>Церемония поднятия  государстве</w:t>
            </w:r>
            <w:r>
              <w:rPr>
                <w:rStyle w:val="CharAttribute501"/>
                <w:rFonts w:hAnsi="Times New Roman" w:cs="Times New Roman"/>
                <w:i w:val="0"/>
                <w:sz w:val="24"/>
                <w:szCs w:val="24"/>
                <w:u w:val="none"/>
                <w:lang w:val="ru-RU"/>
              </w:rPr>
              <w:t>н</w:t>
            </w:r>
            <w:r>
              <w:rPr>
                <w:rStyle w:val="CharAttribute501"/>
                <w:rFonts w:hAnsi="Times New Roman" w:cs="Times New Roman"/>
                <w:i w:val="0"/>
                <w:sz w:val="24"/>
                <w:szCs w:val="24"/>
                <w:u w:val="none"/>
                <w:lang w:val="ru-RU"/>
              </w:rPr>
              <w:t>ного флага Российской Федерации</w:t>
            </w:r>
          </w:p>
        </w:tc>
        <w:tc>
          <w:tcPr>
            <w:tcW w:w="1276" w:type="dxa"/>
            <w:gridSpan w:val="2"/>
          </w:tcPr>
          <w:p w:rsidR="00ED3638" w:rsidRDefault="00ED3638" w:rsidP="004F077A">
            <w:pPr>
              <w:pStyle w:val="ParaAttribute2"/>
              <w:wordWrap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Default="00ED3638" w:rsidP="000715C7">
            <w:pPr>
              <w:pStyle w:val="ParaAttribute8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</w:t>
            </w:r>
          </w:p>
          <w:p w:rsidR="00ED3638" w:rsidRDefault="00ED3638" w:rsidP="000715C7">
            <w:pPr>
              <w:pStyle w:val="ParaAttribute8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3638" w:rsidRDefault="00ED3638" w:rsidP="000715C7">
            <w:pPr>
              <w:pStyle w:val="ParaAttribute8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2551" w:type="dxa"/>
            <w:gridSpan w:val="2"/>
          </w:tcPr>
          <w:p w:rsidR="00ED3638" w:rsidRDefault="00ED3638" w:rsidP="00F56AF3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Заместитель директ</w:t>
            </w: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ра Хацкова Е.Е.</w:t>
            </w:r>
          </w:p>
          <w:p w:rsidR="00ED3638" w:rsidRDefault="00ED3638" w:rsidP="00F56AF3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  <w:p w:rsidR="00ED3638" w:rsidRDefault="00ED3638" w:rsidP="00C26729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Классные руковод</w:t>
            </w: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A40354" w:rsidRDefault="00ED3638" w:rsidP="00AC2510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ED3638" w:rsidRDefault="00ED3638" w:rsidP="00C26729">
            <w:pPr>
              <w:wordWrap/>
              <w:rPr>
                <w:rStyle w:val="CharAttribute501"/>
                <w:rFonts w:hAnsi="Times New Roman" w:cs="Times New Roman"/>
                <w:i w:val="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501"/>
                <w:rFonts w:hAnsi="Times New Roman" w:cs="Times New Roman"/>
                <w:i w:val="0"/>
                <w:sz w:val="24"/>
                <w:szCs w:val="24"/>
                <w:u w:val="none"/>
                <w:lang w:val="ru-RU"/>
              </w:rPr>
              <w:t>Познавательный час  «Помнит вся Россия»</w:t>
            </w:r>
          </w:p>
        </w:tc>
        <w:tc>
          <w:tcPr>
            <w:tcW w:w="1276" w:type="dxa"/>
            <w:gridSpan w:val="2"/>
          </w:tcPr>
          <w:p w:rsidR="00ED3638" w:rsidRDefault="00ED3638" w:rsidP="004F077A">
            <w:pPr>
              <w:pStyle w:val="ParaAttribute2"/>
              <w:wordWrap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985" w:type="dxa"/>
            <w:gridSpan w:val="2"/>
          </w:tcPr>
          <w:p w:rsidR="00ED3638" w:rsidRDefault="00ED3638" w:rsidP="000715C7">
            <w:pPr>
              <w:pStyle w:val="ParaAttribute8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</w:t>
            </w:r>
          </w:p>
        </w:tc>
        <w:tc>
          <w:tcPr>
            <w:tcW w:w="2551" w:type="dxa"/>
            <w:gridSpan w:val="2"/>
          </w:tcPr>
          <w:p w:rsidR="00ED3638" w:rsidRDefault="00ED3638" w:rsidP="00C26729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Учителя истории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A40354" w:rsidRDefault="00ED3638" w:rsidP="00AC2510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ED3638" w:rsidRPr="00A21F4B" w:rsidRDefault="00ED3638" w:rsidP="004F077A">
            <w:pPr>
              <w:pStyle w:val="ParaAttribute7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«Мой город-герой Смоленск»</w:t>
            </w:r>
          </w:p>
        </w:tc>
        <w:tc>
          <w:tcPr>
            <w:tcW w:w="1276" w:type="dxa"/>
            <w:gridSpan w:val="2"/>
          </w:tcPr>
          <w:p w:rsidR="00ED3638" w:rsidRDefault="00ED3638" w:rsidP="004F077A">
            <w:pPr>
              <w:pStyle w:val="ParaAttribute2"/>
              <w:wordWrap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Default="00ED3638" w:rsidP="00224390">
            <w:pPr>
              <w:pStyle w:val="ParaAttribute8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F16717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Учителя истории</w:t>
            </w:r>
          </w:p>
        </w:tc>
      </w:tr>
      <w:tr w:rsidR="00ED3638" w:rsidRPr="000F3D8E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A40354" w:rsidRDefault="00ED3638" w:rsidP="00AC2510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C62442">
            <w:pPr>
              <w:pStyle w:val="ParaAttribute7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Квиз, посвященный 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дню распространения грамотн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76" w:type="dxa"/>
            <w:gridSpan w:val="2"/>
          </w:tcPr>
          <w:p w:rsidR="00ED3638" w:rsidRPr="0064648E" w:rsidRDefault="00ED3638" w:rsidP="00C6244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8-9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C62442">
            <w:pPr>
              <w:pStyle w:val="ParaAttribute8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C26729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 xml:space="preserve">Рук. ШМО учителей русск. яз. и литер. 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A40354" w:rsidRDefault="00ED3638" w:rsidP="00AC2510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C62442">
            <w:pPr>
              <w:pStyle w:val="ParaAttribute7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тематической экспоз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посвященной писателю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стантину Эдуардовичу Циолковск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(1857-1935).</w:t>
            </w:r>
          </w:p>
        </w:tc>
        <w:tc>
          <w:tcPr>
            <w:tcW w:w="1276" w:type="dxa"/>
            <w:gridSpan w:val="2"/>
          </w:tcPr>
          <w:p w:rsidR="00ED3638" w:rsidRPr="0064648E" w:rsidRDefault="00ED3638" w:rsidP="00C6244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6-9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C62442">
            <w:pPr>
              <w:pStyle w:val="ParaAttribute8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C62442">
            <w:pPr>
              <w:pStyle w:val="ParaAttribute8"/>
              <w:ind w:firstLine="34"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Учителя физики, школьное НОУ</w:t>
            </w:r>
          </w:p>
        </w:tc>
      </w:tr>
      <w:tr w:rsidR="00ED3638" w:rsidRPr="00365A77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A40354" w:rsidRDefault="00ED3638" w:rsidP="00AC2510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ED3638" w:rsidRPr="007D7B78" w:rsidRDefault="00ED3638" w:rsidP="00C26729">
            <w:pPr>
              <w:pStyle w:val="ParaAttribute7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7B78">
              <w:rPr>
                <w:rFonts w:ascii="Times New Roman" w:hAnsi="Times New Roman" w:cs="Times New Roman"/>
                <w:sz w:val="24"/>
                <w:szCs w:val="24"/>
              </w:rPr>
              <w:t>Деловая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Твой выбор</w:t>
            </w:r>
            <w:r w:rsidRPr="007D7B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(выборы в городской Совет старшеклассн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ков)</w:t>
            </w:r>
          </w:p>
        </w:tc>
        <w:tc>
          <w:tcPr>
            <w:tcW w:w="1276" w:type="dxa"/>
            <w:gridSpan w:val="2"/>
          </w:tcPr>
          <w:p w:rsidR="00ED3638" w:rsidRPr="0064648E" w:rsidRDefault="00ED3638" w:rsidP="00C6244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8-9</w:t>
            </w:r>
          </w:p>
        </w:tc>
        <w:tc>
          <w:tcPr>
            <w:tcW w:w="1985" w:type="dxa"/>
            <w:gridSpan w:val="2"/>
          </w:tcPr>
          <w:p w:rsidR="00ED3638" w:rsidRPr="007D7B78" w:rsidRDefault="00ED3638" w:rsidP="00C62442">
            <w:pPr>
              <w:pStyle w:val="ParaAttribute8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D7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сентя</w:t>
            </w:r>
            <w:r w:rsidRPr="007D7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D7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</w:t>
            </w:r>
          </w:p>
        </w:tc>
        <w:tc>
          <w:tcPr>
            <w:tcW w:w="2551" w:type="dxa"/>
            <w:gridSpan w:val="2"/>
          </w:tcPr>
          <w:p w:rsidR="00ED3638" w:rsidRPr="007D7B78" w:rsidRDefault="00ED3638" w:rsidP="00C62442">
            <w:pPr>
              <w:pStyle w:val="ParaAttribute8"/>
              <w:ind w:firstLine="34"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Классные руковод</w:t>
            </w: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тели</w:t>
            </w:r>
          </w:p>
        </w:tc>
      </w:tr>
      <w:tr w:rsidR="00ED3638" w:rsidRPr="000F3D8E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A40354" w:rsidRDefault="00ED3638" w:rsidP="00AC2510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ED3638" w:rsidRPr="007D7B78" w:rsidRDefault="00ED3638" w:rsidP="00C26729">
            <w:pPr>
              <w:pStyle w:val="ParaAttribute7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«Дорога в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лу»</w:t>
            </w:r>
          </w:p>
        </w:tc>
        <w:tc>
          <w:tcPr>
            <w:tcW w:w="1276" w:type="dxa"/>
            <w:gridSpan w:val="2"/>
          </w:tcPr>
          <w:p w:rsidR="00ED3638" w:rsidRPr="00C26729" w:rsidRDefault="00ED3638" w:rsidP="00C62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6-9</w:t>
            </w:r>
          </w:p>
        </w:tc>
        <w:tc>
          <w:tcPr>
            <w:tcW w:w="1985" w:type="dxa"/>
            <w:gridSpan w:val="2"/>
          </w:tcPr>
          <w:p w:rsidR="00ED3638" w:rsidRDefault="00ED3638" w:rsidP="00C62442">
            <w:pPr>
              <w:pStyle w:val="ParaAttribute8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2"/>
          </w:tcPr>
          <w:p w:rsidR="00ED3638" w:rsidRDefault="00ED3638" w:rsidP="00365A77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Заместитель директ</w:t>
            </w: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ра Хацкова Е.Е</w:t>
            </w:r>
          </w:p>
          <w:p w:rsidR="00ED3638" w:rsidRDefault="00ED3638" w:rsidP="00C26729">
            <w:pPr>
              <w:pStyle w:val="ParaAttribute8"/>
              <w:ind w:firstLine="34"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Классные руковод</w:t>
            </w: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тели</w:t>
            </w:r>
          </w:p>
          <w:p w:rsidR="00ED3638" w:rsidRDefault="00ED3638" w:rsidP="00C26729">
            <w:pPr>
              <w:pStyle w:val="ParaAttribute8"/>
              <w:ind w:firstLine="34"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Преподаватель-организатор ОБЖ</w:t>
            </w:r>
          </w:p>
          <w:p w:rsidR="00ED3638" w:rsidRDefault="00ED3638" w:rsidP="00C26729">
            <w:pPr>
              <w:pStyle w:val="ParaAttribute8"/>
              <w:ind w:firstLine="34"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Рязанцев Д.С.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A40354" w:rsidRDefault="00ED3638" w:rsidP="00AC2510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ED3638" w:rsidRDefault="00ED3638" w:rsidP="00C26729">
            <w:pPr>
              <w:pStyle w:val="ParaAttribute7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 «Милая Смоленщина, героич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земля…»</w:t>
            </w:r>
          </w:p>
        </w:tc>
        <w:tc>
          <w:tcPr>
            <w:tcW w:w="1276" w:type="dxa"/>
            <w:gridSpan w:val="2"/>
          </w:tcPr>
          <w:p w:rsidR="00ED3638" w:rsidRDefault="00ED3638" w:rsidP="00C62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Default="00ED3638" w:rsidP="00C62442">
            <w:pPr>
              <w:pStyle w:val="ParaAttribute8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19.09-30.09</w:t>
            </w:r>
          </w:p>
        </w:tc>
        <w:tc>
          <w:tcPr>
            <w:tcW w:w="2551" w:type="dxa"/>
            <w:gridSpan w:val="2"/>
          </w:tcPr>
          <w:p w:rsidR="00ED3638" w:rsidRDefault="00ED3638" w:rsidP="00C26729">
            <w:pPr>
              <w:pStyle w:val="ParaAttribute8"/>
              <w:ind w:firstLine="34"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Классные руковод</w:t>
            </w: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тели</w:t>
            </w:r>
          </w:p>
          <w:p w:rsidR="00ED3638" w:rsidRDefault="00ED3638" w:rsidP="00C26729">
            <w:pPr>
              <w:pStyle w:val="ParaAttribute8"/>
              <w:ind w:firstLine="34"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 xml:space="preserve">Актив  школы 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A40354" w:rsidRDefault="00ED3638" w:rsidP="00AC2510">
            <w:pPr>
              <w:pStyle w:val="ParaAttribute5"/>
              <w:numPr>
                <w:ilvl w:val="0"/>
                <w:numId w:val="1"/>
              </w:numPr>
              <w:wordWrap/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2"/>
          </w:tcPr>
          <w:p w:rsidR="00ED3638" w:rsidRPr="00495B79" w:rsidRDefault="00ED3638" w:rsidP="00C62442">
            <w:pPr>
              <w:pStyle w:val="ParaAttribute5"/>
              <w:wordWrap/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 любовью к бабушкам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душкам...», посвященная Междун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родному</w:t>
            </w:r>
            <w:r w:rsidRPr="00495B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495B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5B79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r w:rsidRPr="00495B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5B79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ED3638" w:rsidRPr="0064648E" w:rsidRDefault="00ED3638" w:rsidP="00C6244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C62442">
            <w:pPr>
              <w:pStyle w:val="ParaAttribute3"/>
              <w:wordWrap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551" w:type="dxa"/>
            <w:gridSpan w:val="2"/>
          </w:tcPr>
          <w:p w:rsidR="00ED3638" w:rsidRDefault="00ED3638" w:rsidP="00C62442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ED3638" w:rsidRPr="00A40354" w:rsidRDefault="00ED3638" w:rsidP="00C62442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A40354" w:rsidRDefault="00ED3638" w:rsidP="00AC2510">
            <w:pPr>
              <w:pStyle w:val="ParaAttribute5"/>
              <w:numPr>
                <w:ilvl w:val="0"/>
                <w:numId w:val="1"/>
              </w:numPr>
              <w:wordWrap/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2"/>
          </w:tcPr>
          <w:p w:rsidR="00ED3638" w:rsidRPr="00495B79" w:rsidRDefault="00ED3638" w:rsidP="00C62442">
            <w:pPr>
              <w:pStyle w:val="ParaAttribute5"/>
              <w:wordWrap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выставка, посвященная Дню</w:t>
            </w:r>
            <w:r w:rsidRPr="00495B79">
              <w:rPr>
                <w:rFonts w:ascii="Times New Roman" w:hAnsi="Times New Roman" w:cs="Times New Roman"/>
                <w:sz w:val="24"/>
                <w:szCs w:val="24"/>
              </w:rPr>
              <w:t xml:space="preserve"> защиты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ED3638" w:rsidRPr="0064648E" w:rsidRDefault="00ED3638" w:rsidP="00C6244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Default="00ED3638" w:rsidP="00C62442">
            <w:pPr>
              <w:pStyle w:val="ParaAttribute3"/>
              <w:wordWrap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C62442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Учителя биологии</w:t>
            </w:r>
            <w:r w:rsidRPr="00A40354"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.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A40354" w:rsidRDefault="00ED3638" w:rsidP="00AC2510">
            <w:pPr>
              <w:pStyle w:val="ParaAttribute5"/>
              <w:numPr>
                <w:ilvl w:val="0"/>
                <w:numId w:val="1"/>
              </w:numPr>
              <w:wordWrap/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2"/>
          </w:tcPr>
          <w:p w:rsidR="00ED3638" w:rsidRPr="00495B79" w:rsidRDefault="00ED3638" w:rsidP="00C62442">
            <w:pPr>
              <w:pStyle w:val="ParaAttribute5"/>
              <w:wordWrap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«Учитель, перед именем 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им…», посвященное Дню</w:t>
            </w:r>
            <w:r w:rsidRPr="00495B79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ED3638" w:rsidRPr="0064648E" w:rsidRDefault="00ED3638" w:rsidP="00C6244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Default="00ED3638" w:rsidP="00C62442">
            <w:pPr>
              <w:pStyle w:val="ParaAttribute3"/>
              <w:wordWrap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551" w:type="dxa"/>
            <w:gridSpan w:val="2"/>
          </w:tcPr>
          <w:p w:rsidR="00ED3638" w:rsidRDefault="00ED3638" w:rsidP="00C62442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Советник директора по воспитанию, ста</w:t>
            </w: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р</w:t>
            </w: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шая  вожатая, Клас</w:t>
            </w: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с</w:t>
            </w: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ные руководители</w:t>
            </w:r>
          </w:p>
          <w:p w:rsidR="00ED3638" w:rsidRPr="00A40354" w:rsidRDefault="00ED3638" w:rsidP="00C62442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 xml:space="preserve">совет обучающихся </w:t>
            </w:r>
            <w:r w:rsidRPr="00A40354"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.</w:t>
            </w:r>
          </w:p>
        </w:tc>
      </w:tr>
      <w:tr w:rsidR="00ED3638" w:rsidRPr="000F3D8E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A40354" w:rsidRDefault="00ED3638" w:rsidP="00AC2510">
            <w:pPr>
              <w:pStyle w:val="ParaAttribute5"/>
              <w:numPr>
                <w:ilvl w:val="0"/>
                <w:numId w:val="1"/>
              </w:numPr>
              <w:wordWrap/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2"/>
          </w:tcPr>
          <w:p w:rsidR="00ED3638" w:rsidRDefault="00ED3638" w:rsidP="00C62442">
            <w:pPr>
              <w:pStyle w:val="ParaAttribute5"/>
              <w:wordWrap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«Узнай учителя по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фотографии».</w:t>
            </w:r>
          </w:p>
        </w:tc>
        <w:tc>
          <w:tcPr>
            <w:tcW w:w="1276" w:type="dxa"/>
            <w:gridSpan w:val="2"/>
          </w:tcPr>
          <w:p w:rsidR="00ED3638" w:rsidRPr="0064648E" w:rsidRDefault="00ED3638" w:rsidP="00C6244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Default="00ED3638" w:rsidP="00C62442">
            <w:pPr>
              <w:pStyle w:val="ParaAttribute3"/>
              <w:wordWrap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C62442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Старший вожатый Дербенева А.А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A40354" w:rsidRDefault="00ED3638" w:rsidP="00AC2510">
            <w:pPr>
              <w:pStyle w:val="ParaAttribute5"/>
              <w:numPr>
                <w:ilvl w:val="0"/>
                <w:numId w:val="1"/>
              </w:numPr>
              <w:wordWrap/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2"/>
          </w:tcPr>
          <w:p w:rsidR="00ED3638" w:rsidRPr="00946F2E" w:rsidRDefault="00ED3638" w:rsidP="00C62442">
            <w:pPr>
              <w:wordWrap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Общешкольная акция по благоус</w:t>
            </w:r>
            <w:r w:rsidRPr="00946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46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ройству школьной и городской те</w:t>
            </w:r>
            <w:r w:rsidRPr="00946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46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ритории. </w:t>
            </w:r>
          </w:p>
        </w:tc>
        <w:tc>
          <w:tcPr>
            <w:tcW w:w="1276" w:type="dxa"/>
            <w:gridSpan w:val="2"/>
          </w:tcPr>
          <w:p w:rsidR="00ED3638" w:rsidRPr="0064648E" w:rsidRDefault="00ED3638" w:rsidP="00C6244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Pr="00946F2E" w:rsidRDefault="00ED3638" w:rsidP="00C62442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Сентябрь-октябрь </w:t>
            </w:r>
          </w:p>
          <w:p w:rsidR="00ED3638" w:rsidRPr="00946F2E" w:rsidRDefault="00ED3638" w:rsidP="00C62442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ED3638" w:rsidRPr="00365A77" w:rsidRDefault="00ED3638" w:rsidP="00C62442">
            <w:pPr>
              <w:wordWrap/>
              <w:jc w:val="left"/>
              <w:rPr>
                <w:rStyle w:val="CharAttribute6"/>
                <w:rFonts w:hAnsi="Times New Roman" w:cs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36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Учителя  биологии 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A40354" w:rsidRDefault="00ED3638" w:rsidP="00AC2510">
            <w:pPr>
              <w:pStyle w:val="ParaAttribute5"/>
              <w:numPr>
                <w:ilvl w:val="0"/>
                <w:numId w:val="1"/>
              </w:numPr>
              <w:wordWrap/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2"/>
          </w:tcPr>
          <w:p w:rsidR="00ED3638" w:rsidRPr="00495B79" w:rsidRDefault="00ED3638" w:rsidP="005676AC">
            <w:pPr>
              <w:pStyle w:val="ParaAttribute5"/>
              <w:wordWrap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«Мой папа самый лучший», посвященная Дню</w:t>
            </w:r>
            <w:r w:rsidRPr="00495B79">
              <w:rPr>
                <w:rFonts w:ascii="Times New Roman" w:hAnsi="Times New Roman" w:cs="Times New Roman"/>
                <w:sz w:val="24"/>
                <w:szCs w:val="24"/>
              </w:rPr>
              <w:t xml:space="preserve"> отца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России.</w:t>
            </w:r>
          </w:p>
        </w:tc>
        <w:tc>
          <w:tcPr>
            <w:tcW w:w="1276" w:type="dxa"/>
            <w:gridSpan w:val="2"/>
          </w:tcPr>
          <w:p w:rsidR="00ED3638" w:rsidRPr="005676AC" w:rsidRDefault="00ED3638" w:rsidP="00C6244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Default="00ED3638" w:rsidP="00C62442">
            <w:pPr>
              <w:pStyle w:val="ParaAttribute3"/>
              <w:wordWrap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2551" w:type="dxa"/>
            <w:gridSpan w:val="2"/>
          </w:tcPr>
          <w:p w:rsidR="00ED3638" w:rsidRDefault="00ED3638" w:rsidP="00C62442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 xml:space="preserve">Советник  директора  по  воспитанию </w:t>
            </w:r>
          </w:p>
          <w:p w:rsidR="00ED3638" w:rsidRPr="00A40354" w:rsidRDefault="00ED3638" w:rsidP="00C62442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Е.А. Барминова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A40354" w:rsidRDefault="00ED3638" w:rsidP="00AC2510">
            <w:pPr>
              <w:pStyle w:val="ParaAttribute5"/>
              <w:numPr>
                <w:ilvl w:val="0"/>
                <w:numId w:val="1"/>
              </w:numPr>
              <w:wordWrap/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C62442">
            <w:pPr>
              <w:pStyle w:val="ParaAttribute5"/>
              <w:wordWrap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 xml:space="preserve">Акция </w:t>
            </w:r>
            <w:r w:rsidRPr="00A40354"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«Марафон добрых дел»</w:t>
            </w:r>
            <w:r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gridSpan w:val="2"/>
          </w:tcPr>
          <w:p w:rsidR="00ED3638" w:rsidRPr="005676AC" w:rsidRDefault="00ED3638" w:rsidP="00C6244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C62442">
            <w:pPr>
              <w:pStyle w:val="ParaAttribute3"/>
              <w:wordWrap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-октябрь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C62442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 xml:space="preserve">Волонтерский  отряд «Радуга  добра»  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1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C62442">
            <w:pPr>
              <w:wordWrap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«Когда мы едины – мы неп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беди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мы!», посвященная Дню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наро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единства.</w:t>
            </w:r>
          </w:p>
        </w:tc>
        <w:tc>
          <w:tcPr>
            <w:tcW w:w="1276" w:type="dxa"/>
            <w:gridSpan w:val="2"/>
          </w:tcPr>
          <w:p w:rsidR="00ED3638" w:rsidRPr="005676AC" w:rsidRDefault="00ED3638" w:rsidP="00C6244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C62442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 ноября</w:t>
            </w:r>
          </w:p>
        </w:tc>
        <w:tc>
          <w:tcPr>
            <w:tcW w:w="2551" w:type="dxa"/>
            <w:gridSpan w:val="2"/>
          </w:tcPr>
          <w:p w:rsidR="00ED3638" w:rsidRDefault="00ED3638" w:rsidP="00C62442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Советник  директора  по  воспитанию </w:t>
            </w:r>
          </w:p>
          <w:p w:rsidR="00ED3638" w:rsidRPr="00A40354" w:rsidRDefault="00ED3638" w:rsidP="00C62442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Е.А. Барминова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A40354" w:rsidRDefault="00ED3638" w:rsidP="00AC2510">
            <w:pPr>
              <w:pStyle w:val="ParaAttribute5"/>
              <w:numPr>
                <w:ilvl w:val="0"/>
                <w:numId w:val="1"/>
              </w:numPr>
              <w:wordWrap/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946F2E">
            <w:pPr>
              <w:pStyle w:val="ParaAttribute5"/>
              <w:wordWrap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354"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Акция «Неделя толерантности»</w:t>
            </w:r>
            <w:r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gridSpan w:val="2"/>
          </w:tcPr>
          <w:p w:rsidR="00ED3638" w:rsidRPr="00A40354" w:rsidRDefault="00ED3638" w:rsidP="00946F2E">
            <w:pPr>
              <w:pStyle w:val="ParaAttribute3"/>
              <w:wordWrap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946F2E">
            <w:pPr>
              <w:pStyle w:val="ParaAttribute3"/>
              <w:wordWrap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14-19.11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946F2E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Соц.педагог, классные  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1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7D7B78" w:rsidRDefault="00ED3638" w:rsidP="00C809F5">
            <w:pPr>
              <w:wordWrap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B78">
              <w:rPr>
                <w:rStyle w:val="CharAttribute501"/>
                <w:rFonts w:hAnsi="Times New Roman" w:cs="Times New Roman"/>
                <w:i w:val="0"/>
                <w:sz w:val="24"/>
                <w:szCs w:val="24"/>
                <w:u w:val="none"/>
                <w:lang w:val="ru-RU"/>
              </w:rPr>
              <w:t>Всероссийский открытый онлайн-урок «Нюрнбергский процесс. Ко</w:t>
            </w:r>
            <w:r w:rsidRPr="007D7B78">
              <w:rPr>
                <w:rStyle w:val="CharAttribute501"/>
                <w:rFonts w:hAnsi="Times New Roman" w:cs="Times New Roman"/>
                <w:i w:val="0"/>
                <w:sz w:val="24"/>
                <w:szCs w:val="24"/>
                <w:u w:val="none"/>
                <w:lang w:val="ru-RU"/>
              </w:rPr>
              <w:t>н</w:t>
            </w:r>
            <w:r w:rsidRPr="007D7B78">
              <w:rPr>
                <w:rStyle w:val="CharAttribute501"/>
                <w:rFonts w:hAnsi="Times New Roman" w:cs="Times New Roman"/>
                <w:i w:val="0"/>
                <w:sz w:val="24"/>
                <w:szCs w:val="24"/>
                <w:u w:val="none"/>
                <w:lang w:val="ru-RU"/>
              </w:rPr>
              <w:t>курс «Без срока давности»».</w:t>
            </w:r>
          </w:p>
        </w:tc>
        <w:tc>
          <w:tcPr>
            <w:tcW w:w="1276" w:type="dxa"/>
            <w:gridSpan w:val="2"/>
          </w:tcPr>
          <w:p w:rsidR="00ED3638" w:rsidRPr="007D7B78" w:rsidRDefault="00ED3638" w:rsidP="00C809F5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85" w:type="dxa"/>
            <w:gridSpan w:val="2"/>
          </w:tcPr>
          <w:p w:rsidR="00ED3638" w:rsidRPr="007D7B78" w:rsidRDefault="00ED3638" w:rsidP="00C809F5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14-</w:t>
            </w:r>
            <w:r w:rsidRPr="007D7B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551" w:type="dxa"/>
            <w:gridSpan w:val="2"/>
          </w:tcPr>
          <w:p w:rsidR="00ED3638" w:rsidRPr="007D7B78" w:rsidRDefault="00ED3638" w:rsidP="00C809F5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 истории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A40354" w:rsidRDefault="00ED3638" w:rsidP="00AC2510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C809F5">
            <w:pPr>
              <w:pStyle w:val="ParaAttribute7"/>
              <w:ind w:firstLine="0"/>
              <w:jc w:val="left"/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Квиз «Символы России. Герб стр</w:t>
            </w:r>
            <w:r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а</w:t>
            </w:r>
            <w:r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ны», посвященная Дню Государс</w:t>
            </w:r>
            <w:r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т</w:t>
            </w:r>
            <w:r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венного герба Российской Федерации (30.11).</w:t>
            </w:r>
          </w:p>
        </w:tc>
        <w:tc>
          <w:tcPr>
            <w:tcW w:w="1276" w:type="dxa"/>
            <w:gridSpan w:val="2"/>
          </w:tcPr>
          <w:p w:rsidR="00ED3638" w:rsidRPr="005676AC" w:rsidRDefault="00ED3638" w:rsidP="00C809F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C809F5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28-30.11</w:t>
            </w:r>
          </w:p>
        </w:tc>
        <w:tc>
          <w:tcPr>
            <w:tcW w:w="2551" w:type="dxa"/>
            <w:gridSpan w:val="2"/>
          </w:tcPr>
          <w:p w:rsidR="00ED3638" w:rsidRPr="00F8575E" w:rsidRDefault="00ED3638" w:rsidP="00C809F5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  <w:t>Учителя общество</w:t>
            </w:r>
            <w:r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  <w:t>з</w:t>
            </w:r>
            <w:r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  <w:t>нания и истории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A40354" w:rsidRDefault="00ED3638" w:rsidP="00AC2510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2"/>
          </w:tcPr>
          <w:p w:rsidR="00ED3638" w:rsidRDefault="00ED3638" w:rsidP="00C809F5">
            <w:pPr>
              <w:pStyle w:val="ParaAttribute7"/>
              <w:ind w:firstLine="0"/>
              <w:jc w:val="left"/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Митинг, посвященный Дню неи</w:t>
            </w:r>
            <w:r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з</w:t>
            </w:r>
            <w:r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вестного солдата.</w:t>
            </w:r>
          </w:p>
        </w:tc>
        <w:tc>
          <w:tcPr>
            <w:tcW w:w="1276" w:type="dxa"/>
            <w:gridSpan w:val="2"/>
          </w:tcPr>
          <w:p w:rsidR="00ED3638" w:rsidRPr="005676AC" w:rsidRDefault="00ED3638" w:rsidP="00C809F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Default="00ED3638" w:rsidP="00C809F5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C809F5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  <w:t>Актив ЮНАРМИИ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A40354" w:rsidRDefault="00ED3638" w:rsidP="00AC2510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C809F5">
            <w:pPr>
              <w:pStyle w:val="ParaAttribute7"/>
              <w:ind w:firstLine="0"/>
              <w:jc w:val="left"/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Акция «3 П: Понимаем, принимаем, помогаем», посвященная Междун</w:t>
            </w:r>
            <w:r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а</w:t>
            </w:r>
            <w:r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родному дню инвалидов.</w:t>
            </w:r>
          </w:p>
        </w:tc>
        <w:tc>
          <w:tcPr>
            <w:tcW w:w="1276" w:type="dxa"/>
            <w:gridSpan w:val="2"/>
          </w:tcPr>
          <w:p w:rsidR="00ED3638" w:rsidRPr="005676AC" w:rsidRDefault="00ED3638" w:rsidP="00C809F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8-9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C809F5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02-05.12</w:t>
            </w:r>
          </w:p>
        </w:tc>
        <w:tc>
          <w:tcPr>
            <w:tcW w:w="2551" w:type="dxa"/>
            <w:gridSpan w:val="2"/>
          </w:tcPr>
          <w:p w:rsidR="00ED3638" w:rsidRDefault="00ED3638" w:rsidP="00C809F5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Педагог-психолог </w:t>
            </w:r>
          </w:p>
          <w:p w:rsidR="00ED3638" w:rsidRPr="00A40354" w:rsidRDefault="00ED3638" w:rsidP="00C809F5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Волонтерский  отряд  «Радуга добра»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A40354" w:rsidRDefault="00ED3638" w:rsidP="00AC2510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2"/>
          </w:tcPr>
          <w:p w:rsidR="00ED3638" w:rsidRPr="00010DF0" w:rsidRDefault="00ED3638" w:rsidP="00C809F5">
            <w:pPr>
              <w:pStyle w:val="ParaAttribute7"/>
              <w:ind w:firstLine="0"/>
              <w:jc w:val="left"/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Акция «Добротой измерь себя», п</w:t>
            </w:r>
            <w:r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о</w:t>
            </w:r>
            <w:r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священная Дню</w:t>
            </w:r>
            <w:r w:rsidRPr="00010DF0"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 xml:space="preserve"> добровольца (воло</w:t>
            </w:r>
            <w:r w:rsidRPr="00010DF0"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н</w:t>
            </w:r>
            <w:r w:rsidRPr="00010DF0"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тёра) России</w:t>
            </w:r>
            <w:r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gridSpan w:val="2"/>
          </w:tcPr>
          <w:p w:rsidR="00ED3638" w:rsidRPr="005676AC" w:rsidRDefault="00ED3638" w:rsidP="00C809F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7-9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C809F5">
            <w:pPr>
              <w:pStyle w:val="ParaAttribute8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551" w:type="dxa"/>
            <w:gridSpan w:val="2"/>
          </w:tcPr>
          <w:p w:rsidR="00ED3638" w:rsidRDefault="00ED3638" w:rsidP="00C809F5">
            <w:pPr>
              <w:pStyle w:val="ParaAttribute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 отряд</w:t>
            </w:r>
          </w:p>
          <w:p w:rsidR="00ED3638" w:rsidRPr="00A40354" w:rsidRDefault="00ED3638" w:rsidP="00C809F5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«Радуга добра»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A40354" w:rsidRDefault="00ED3638" w:rsidP="00AC2510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2"/>
          </w:tcPr>
          <w:p w:rsidR="00ED3638" w:rsidRDefault="00ED3638" w:rsidP="00C809F5">
            <w:pPr>
              <w:wordWrap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CharAttribute501"/>
                <w:rFonts w:hAnsi="Times New Roman" w:cs="Times New Roman"/>
                <w:i w:val="0"/>
                <w:sz w:val="24"/>
                <w:szCs w:val="24"/>
                <w:u w:val="none"/>
                <w:lang w:val="ru-RU"/>
              </w:rPr>
              <w:t>Всероссийский открытый онлайн-урок «</w:t>
            </w:r>
            <w:r w:rsidRPr="00A95294">
              <w:rPr>
                <w:rStyle w:val="CharAttribute501"/>
                <w:rFonts w:hAnsi="Times New Roman" w:cs="Times New Roman"/>
                <w:i w:val="0"/>
                <w:sz w:val="24"/>
                <w:szCs w:val="24"/>
                <w:u w:val="none"/>
                <w:lang w:val="ru-RU"/>
              </w:rPr>
              <w:t>День Героев Отечества</w:t>
            </w:r>
            <w:r>
              <w:rPr>
                <w:rStyle w:val="CharAttribute501"/>
                <w:rFonts w:hAnsi="Times New Roman" w:cs="Times New Roman"/>
                <w:i w:val="0"/>
                <w:sz w:val="24"/>
                <w:szCs w:val="24"/>
                <w:u w:val="none"/>
                <w:lang w:val="ru-RU"/>
              </w:rPr>
              <w:t>».</w:t>
            </w:r>
          </w:p>
        </w:tc>
        <w:tc>
          <w:tcPr>
            <w:tcW w:w="1276" w:type="dxa"/>
            <w:gridSpan w:val="2"/>
          </w:tcPr>
          <w:p w:rsidR="00ED3638" w:rsidRPr="005676AC" w:rsidRDefault="00ED3638" w:rsidP="00C809F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Default="00ED3638" w:rsidP="00C809F5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05-09.12</w:t>
            </w:r>
          </w:p>
        </w:tc>
        <w:tc>
          <w:tcPr>
            <w:tcW w:w="2551" w:type="dxa"/>
            <w:gridSpan w:val="2"/>
          </w:tcPr>
          <w:p w:rsidR="00ED3638" w:rsidRDefault="00ED3638" w:rsidP="00C809F5">
            <w:pPr>
              <w:pStyle w:val="ParaAttribute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ED3638" w:rsidRPr="00A40354" w:rsidRDefault="00ED3638" w:rsidP="00C809F5">
            <w:pPr>
              <w:pStyle w:val="ParaAttribute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D3638" w:rsidRPr="00365A77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A40354" w:rsidRDefault="00ED3638" w:rsidP="00AC2510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C809F5">
            <w:pPr>
              <w:pStyle w:val="ParaAttribute7"/>
              <w:ind w:firstLine="0"/>
              <w:jc w:val="left"/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 xml:space="preserve">КД </w:t>
            </w:r>
            <w:r w:rsidRPr="00A40354"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 xml:space="preserve"> «Мы – граждане России»</w:t>
            </w:r>
            <w:r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, п</w:t>
            </w:r>
            <w:r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о</w:t>
            </w:r>
            <w:r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священная Дню</w:t>
            </w:r>
            <w:r w:rsidRPr="00A40354"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 xml:space="preserve"> Конституции Ро</w:t>
            </w:r>
            <w:r w:rsidRPr="00A40354"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с</w:t>
            </w:r>
            <w:r w:rsidRPr="00A40354"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 xml:space="preserve">сийской Федерации. </w:t>
            </w:r>
          </w:p>
        </w:tc>
        <w:tc>
          <w:tcPr>
            <w:tcW w:w="1276" w:type="dxa"/>
            <w:gridSpan w:val="2"/>
          </w:tcPr>
          <w:p w:rsidR="00ED3638" w:rsidRPr="005676AC" w:rsidRDefault="00ED3638" w:rsidP="00C809F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C809F5">
            <w:pPr>
              <w:pStyle w:val="ParaAttribute8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551" w:type="dxa"/>
            <w:gridSpan w:val="2"/>
          </w:tcPr>
          <w:p w:rsidR="00ED3638" w:rsidRPr="00856536" w:rsidRDefault="00ED3638" w:rsidP="00C809F5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 w:rsidRPr="00856536">
              <w:rPr>
                <w:rFonts w:ascii="Times New Roman" w:hAnsi="Times New Roman" w:cs="Times New Roman"/>
                <w:sz w:val="24"/>
                <w:szCs w:val="24"/>
              </w:rPr>
              <w:t>Учителя  общество</w:t>
            </w:r>
            <w:r w:rsidRPr="0085653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56536">
              <w:rPr>
                <w:rFonts w:ascii="Times New Roman" w:hAnsi="Times New Roman" w:cs="Times New Roman"/>
                <w:sz w:val="24"/>
                <w:szCs w:val="24"/>
              </w:rPr>
              <w:t xml:space="preserve">нания 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A40354" w:rsidRDefault="00ED3638" w:rsidP="00AC2510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C809F5">
            <w:pPr>
              <w:pStyle w:val="ParaAttribute7"/>
              <w:ind w:firstLine="0"/>
              <w:jc w:val="left"/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Торжественная линейка, посвяще</w:t>
            </w:r>
            <w:r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н</w:t>
            </w:r>
            <w:r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ная Дню принятия Федеральных ко</w:t>
            </w:r>
            <w:r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н</w:t>
            </w:r>
            <w:r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ституционных законов о Государс</w:t>
            </w:r>
            <w:r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т</w:t>
            </w:r>
            <w:r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венных символах РФ.</w:t>
            </w:r>
          </w:p>
        </w:tc>
        <w:tc>
          <w:tcPr>
            <w:tcW w:w="1276" w:type="dxa"/>
            <w:gridSpan w:val="2"/>
          </w:tcPr>
          <w:p w:rsidR="00ED3638" w:rsidRPr="005676AC" w:rsidRDefault="00ED3638" w:rsidP="00C809F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C809F5">
            <w:pPr>
              <w:pStyle w:val="ParaAttribute8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C809F5">
            <w:pPr>
              <w:pStyle w:val="ParaAttribute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Учителя  общество</w:t>
            </w: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з</w:t>
            </w: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 xml:space="preserve">нания 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A40354" w:rsidRDefault="00ED3638" w:rsidP="00AC2510">
            <w:pPr>
              <w:pStyle w:val="ParaAttribute5"/>
              <w:numPr>
                <w:ilvl w:val="0"/>
                <w:numId w:val="1"/>
              </w:numPr>
              <w:wordWrap/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2"/>
          </w:tcPr>
          <w:p w:rsidR="00ED3638" w:rsidRDefault="00ED3638" w:rsidP="00C809F5">
            <w:pPr>
              <w:pStyle w:val="ParaAttribute5"/>
              <w:wordWrap/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ТД Спартианские игры</w:t>
            </w:r>
          </w:p>
        </w:tc>
        <w:tc>
          <w:tcPr>
            <w:tcW w:w="1276" w:type="dxa"/>
            <w:gridSpan w:val="2"/>
          </w:tcPr>
          <w:p w:rsidR="00ED3638" w:rsidRPr="005676AC" w:rsidRDefault="00ED3638" w:rsidP="00C809F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6-8</w:t>
            </w:r>
          </w:p>
        </w:tc>
        <w:tc>
          <w:tcPr>
            <w:tcW w:w="1985" w:type="dxa"/>
            <w:gridSpan w:val="2"/>
          </w:tcPr>
          <w:p w:rsidR="00ED3638" w:rsidRDefault="00ED3638" w:rsidP="00C809F5">
            <w:pPr>
              <w:pStyle w:val="ParaAttribute3"/>
              <w:wordWrap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16-27.01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C809F5">
            <w:pPr>
              <w:pStyle w:val="ParaAttribute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 физической  культуры 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A40354" w:rsidRDefault="00ED3638" w:rsidP="00AC2510">
            <w:pPr>
              <w:pStyle w:val="ParaAttribute5"/>
              <w:numPr>
                <w:ilvl w:val="0"/>
                <w:numId w:val="1"/>
              </w:numPr>
              <w:wordWrap/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2"/>
          </w:tcPr>
          <w:p w:rsidR="00ED3638" w:rsidRDefault="00ED3638" w:rsidP="00C809F5">
            <w:pPr>
              <w:pStyle w:val="ParaAttribute5"/>
              <w:wordWrap/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 xml:space="preserve">Всероссийский открытый онлайн-урок «День полного освобождения Ленинграда от фашистской блокады. </w:t>
            </w:r>
            <w:r w:rsidRPr="00BF166B"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День освобождения Красной армией крупнейшего «лагеря смерти» Ау</w:t>
            </w:r>
            <w:r w:rsidRPr="00BF166B"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ш</w:t>
            </w:r>
            <w:r w:rsidRPr="00BF166B"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виц-Биркенау (Освенцима) – День памяти жертв Холокоста».</w:t>
            </w:r>
          </w:p>
        </w:tc>
        <w:tc>
          <w:tcPr>
            <w:tcW w:w="1276" w:type="dxa"/>
            <w:gridSpan w:val="2"/>
          </w:tcPr>
          <w:p w:rsidR="00ED3638" w:rsidRPr="005676AC" w:rsidRDefault="00ED3638" w:rsidP="00C809F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Default="00ED3638" w:rsidP="00C809F5">
            <w:pPr>
              <w:pStyle w:val="ParaAttribute3"/>
              <w:wordWrap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23-27.01</w:t>
            </w:r>
          </w:p>
        </w:tc>
        <w:tc>
          <w:tcPr>
            <w:tcW w:w="2551" w:type="dxa"/>
            <w:gridSpan w:val="2"/>
          </w:tcPr>
          <w:p w:rsidR="00ED3638" w:rsidRDefault="00ED3638" w:rsidP="00C809F5">
            <w:pPr>
              <w:pStyle w:val="ParaAttribute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ED3638" w:rsidRPr="00A40354" w:rsidRDefault="00ED3638" w:rsidP="00C809F5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A40354" w:rsidRDefault="00ED3638" w:rsidP="00AC2510">
            <w:pPr>
              <w:pStyle w:val="ParaAttribute5"/>
              <w:numPr>
                <w:ilvl w:val="0"/>
                <w:numId w:val="1"/>
              </w:numPr>
              <w:wordWrap/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2"/>
          </w:tcPr>
          <w:p w:rsidR="00ED3638" w:rsidRDefault="00ED3638" w:rsidP="00C809F5">
            <w:pPr>
              <w:pStyle w:val="ParaAttribute5"/>
              <w:wordWrap/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Акция «Блокадный хлеб».</w:t>
            </w:r>
          </w:p>
        </w:tc>
        <w:tc>
          <w:tcPr>
            <w:tcW w:w="1276" w:type="dxa"/>
            <w:gridSpan w:val="2"/>
          </w:tcPr>
          <w:p w:rsidR="00ED3638" w:rsidRPr="005676AC" w:rsidRDefault="00ED3638" w:rsidP="00C809F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Default="00ED3638" w:rsidP="00C809F5">
            <w:pPr>
              <w:pStyle w:val="ParaAttribute3"/>
              <w:wordWrap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551" w:type="dxa"/>
            <w:gridSpan w:val="2"/>
          </w:tcPr>
          <w:p w:rsidR="00ED3638" w:rsidRDefault="00ED3638" w:rsidP="00FE3057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 xml:space="preserve">Советник  директора  по  воспитанию  </w:t>
            </w:r>
          </w:p>
          <w:p w:rsidR="00ED3638" w:rsidRPr="00A40354" w:rsidRDefault="00ED3638" w:rsidP="00FE3057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Е.А. Барминова</w:t>
            </w:r>
          </w:p>
        </w:tc>
      </w:tr>
      <w:tr w:rsidR="00ED3638" w:rsidRPr="000F3D8E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A40354" w:rsidRDefault="00ED3638" w:rsidP="00AC2510">
            <w:pPr>
              <w:pStyle w:val="ParaAttribute5"/>
              <w:numPr>
                <w:ilvl w:val="0"/>
                <w:numId w:val="1"/>
              </w:numPr>
              <w:wordWrap/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C809F5">
            <w:pPr>
              <w:pStyle w:val="ParaAttribute5"/>
              <w:wordWrap/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Оформление экспозиции, посвяще</w:t>
            </w:r>
            <w:r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н</w:t>
            </w:r>
            <w:r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ной 80-летию со дня победы Воор</w:t>
            </w:r>
            <w:r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у</w:t>
            </w:r>
            <w:r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женных сил СССР над армией гитл</w:t>
            </w:r>
            <w:r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е</w:t>
            </w:r>
            <w:r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ровской Германии в 1943 году в Ст</w:t>
            </w:r>
            <w:r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а</w:t>
            </w:r>
            <w:r>
              <w:rPr>
                <w:rStyle w:val="CharAttribute501"/>
                <w:rFonts w:eastAsia="Calibri" w:hAnsi="Times New Roman" w:cs="Times New Roman"/>
                <w:i w:val="0"/>
                <w:sz w:val="24"/>
                <w:szCs w:val="24"/>
                <w:u w:val="none"/>
              </w:rPr>
              <w:t>линградской битве (02.02).</w:t>
            </w:r>
          </w:p>
        </w:tc>
        <w:tc>
          <w:tcPr>
            <w:tcW w:w="1276" w:type="dxa"/>
            <w:gridSpan w:val="2"/>
          </w:tcPr>
          <w:p w:rsidR="00ED3638" w:rsidRPr="005676AC" w:rsidRDefault="00ED3638" w:rsidP="00C809F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8-9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C809F5">
            <w:pPr>
              <w:pStyle w:val="ParaAttribute3"/>
              <w:wordWrap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2551" w:type="dxa"/>
            <w:gridSpan w:val="2"/>
          </w:tcPr>
          <w:p w:rsidR="00ED3638" w:rsidRPr="000D515D" w:rsidRDefault="00ED3638" w:rsidP="00CD7F73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 w:rsidRPr="000D515D"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 xml:space="preserve">Рук. ШМО </w:t>
            </w:r>
          </w:p>
          <w:p w:rsidR="00ED3638" w:rsidRPr="000D515D" w:rsidRDefault="00ED3638" w:rsidP="00CD7F73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 w:rsidRPr="000D515D"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 xml:space="preserve">учителей истории </w:t>
            </w: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 xml:space="preserve">и обществознания </w:t>
            </w:r>
          </w:p>
          <w:p w:rsidR="00ED3638" w:rsidRPr="00A40354" w:rsidRDefault="00ED3638" w:rsidP="00CD7F73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ED3638" w:rsidRPr="000F3D8E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A40354" w:rsidRDefault="00ED3638" w:rsidP="00AC2510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BC5DD0">
            <w:pPr>
              <w:pStyle w:val="ParaAttribute8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активности «Неделя</w:t>
            </w:r>
            <w:r w:rsidRPr="00A4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науки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посвященные Дню российской науки (08.02).</w:t>
            </w:r>
          </w:p>
        </w:tc>
        <w:tc>
          <w:tcPr>
            <w:tcW w:w="1276" w:type="dxa"/>
            <w:gridSpan w:val="2"/>
          </w:tcPr>
          <w:p w:rsidR="00ED3638" w:rsidRPr="005676AC" w:rsidRDefault="00ED3638" w:rsidP="00C809F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C809F5">
            <w:pPr>
              <w:pStyle w:val="ParaAttribute8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06-10.02</w:t>
            </w:r>
          </w:p>
        </w:tc>
        <w:tc>
          <w:tcPr>
            <w:tcW w:w="2551" w:type="dxa"/>
            <w:gridSpan w:val="2"/>
          </w:tcPr>
          <w:p w:rsidR="00ED3638" w:rsidRPr="00856536" w:rsidRDefault="00ED3638" w:rsidP="00856536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  <w:r w:rsidRPr="008565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56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6536">
              <w:rPr>
                <w:rFonts w:ascii="Times New Roman" w:hAnsi="Times New Roman" w:cs="Times New Roman"/>
                <w:sz w:val="24"/>
                <w:szCs w:val="24"/>
              </w:rPr>
              <w:t>лехова  Л.Г</w:t>
            </w:r>
          </w:p>
        </w:tc>
      </w:tr>
      <w:tr w:rsidR="00ED3638" w:rsidRPr="000F3D8E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A40354" w:rsidRDefault="00ED3638" w:rsidP="00AC2510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ED3638" w:rsidRDefault="00ED3638" w:rsidP="005676AC">
            <w:pPr>
              <w:pStyle w:val="ParaAttribute8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 «Есть хранитель мира – нашей армии солдат»</w:t>
            </w:r>
          </w:p>
        </w:tc>
        <w:tc>
          <w:tcPr>
            <w:tcW w:w="1276" w:type="dxa"/>
            <w:gridSpan w:val="2"/>
          </w:tcPr>
          <w:p w:rsidR="00ED3638" w:rsidRDefault="00ED3638" w:rsidP="00C809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Default="00ED3638" w:rsidP="00C809F5">
            <w:pPr>
              <w:pStyle w:val="ParaAttribute8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24.01.-24.02.</w:t>
            </w:r>
          </w:p>
        </w:tc>
        <w:tc>
          <w:tcPr>
            <w:tcW w:w="2551" w:type="dxa"/>
            <w:gridSpan w:val="2"/>
          </w:tcPr>
          <w:p w:rsidR="00ED3638" w:rsidRDefault="00ED3638" w:rsidP="00C809F5">
            <w:pPr>
              <w:pStyle w:val="ParaAttribute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дела</w:t>
            </w:r>
          </w:p>
          <w:p w:rsidR="00ED3638" w:rsidRDefault="00ED3638" w:rsidP="00C809F5">
            <w:pPr>
              <w:pStyle w:val="ParaAttribute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Активы детских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динений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1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0B7418" w:rsidRDefault="00ED3638" w:rsidP="00C809F5">
            <w:pPr>
              <w:wordWrap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Митинг, посвященный Дню памяти о россиянах, исполнявших служебный долг за пределами Отечества.</w:t>
            </w:r>
          </w:p>
        </w:tc>
        <w:tc>
          <w:tcPr>
            <w:tcW w:w="1276" w:type="dxa"/>
            <w:gridSpan w:val="2"/>
          </w:tcPr>
          <w:p w:rsidR="00ED3638" w:rsidRPr="000B7418" w:rsidRDefault="00ED3638" w:rsidP="00C809F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8-9</w:t>
            </w:r>
          </w:p>
        </w:tc>
        <w:tc>
          <w:tcPr>
            <w:tcW w:w="1985" w:type="dxa"/>
            <w:gridSpan w:val="2"/>
          </w:tcPr>
          <w:p w:rsidR="00ED3638" w:rsidRPr="000B7418" w:rsidRDefault="00ED3638" w:rsidP="00C809F5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2551" w:type="dxa"/>
            <w:gridSpan w:val="2"/>
          </w:tcPr>
          <w:p w:rsidR="00ED3638" w:rsidRPr="000B7418" w:rsidRDefault="00ED3638" w:rsidP="00856536">
            <w:pPr>
              <w:pStyle w:val="ParaAttribute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 вожатая 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1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Default="00ED3638" w:rsidP="00C809F5">
            <w:pPr>
              <w:wordWrap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CharAttribute501"/>
                <w:rFonts w:hAnsi="Times New Roman" w:cs="Times New Roman"/>
                <w:i w:val="0"/>
                <w:sz w:val="24"/>
                <w:szCs w:val="24"/>
                <w:u w:val="none"/>
                <w:lang w:val="ru-RU"/>
              </w:rPr>
              <w:t>Всероссийский открытый онлайн-урок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защитника Отечества»</w:t>
            </w:r>
          </w:p>
        </w:tc>
        <w:tc>
          <w:tcPr>
            <w:tcW w:w="1276" w:type="dxa"/>
            <w:gridSpan w:val="2"/>
          </w:tcPr>
          <w:p w:rsidR="00ED3638" w:rsidRPr="005676AC" w:rsidRDefault="00ED3638" w:rsidP="00C809F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985" w:type="dxa"/>
            <w:gridSpan w:val="2"/>
          </w:tcPr>
          <w:p w:rsidR="00ED3638" w:rsidRDefault="00ED3638" w:rsidP="00C809F5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20-24.02</w:t>
            </w:r>
          </w:p>
        </w:tc>
        <w:tc>
          <w:tcPr>
            <w:tcW w:w="2551" w:type="dxa"/>
            <w:gridSpan w:val="2"/>
          </w:tcPr>
          <w:p w:rsidR="00ED3638" w:rsidRDefault="00ED3638" w:rsidP="00C809F5">
            <w:pPr>
              <w:pStyle w:val="ParaAttribute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ED3638" w:rsidRPr="00A40354" w:rsidRDefault="00ED3638" w:rsidP="00C809F5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1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Default="00ED3638" w:rsidP="00C809F5">
            <w:pPr>
              <w:wordWrap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экспозиции, посвяще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200-летию со дня рождения 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стантина Дмитриевича Ушинского.</w:t>
            </w:r>
          </w:p>
        </w:tc>
        <w:tc>
          <w:tcPr>
            <w:tcW w:w="1276" w:type="dxa"/>
            <w:gridSpan w:val="2"/>
          </w:tcPr>
          <w:p w:rsidR="00ED3638" w:rsidRPr="005676AC" w:rsidRDefault="00ED3638" w:rsidP="00C809F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985" w:type="dxa"/>
            <w:gridSpan w:val="2"/>
          </w:tcPr>
          <w:p w:rsidR="00ED3638" w:rsidRDefault="00ED3638" w:rsidP="00C809F5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C809F5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русского языка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1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Default="00ED3638" w:rsidP="00C809F5">
            <w:pPr>
              <w:wordWrap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профориентации.</w:t>
            </w:r>
          </w:p>
        </w:tc>
        <w:tc>
          <w:tcPr>
            <w:tcW w:w="1276" w:type="dxa"/>
            <w:gridSpan w:val="2"/>
          </w:tcPr>
          <w:p w:rsidR="00ED3638" w:rsidRPr="005676AC" w:rsidRDefault="00ED3638" w:rsidP="00C809F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6-9</w:t>
            </w:r>
          </w:p>
        </w:tc>
        <w:tc>
          <w:tcPr>
            <w:tcW w:w="1985" w:type="dxa"/>
            <w:gridSpan w:val="2"/>
          </w:tcPr>
          <w:p w:rsidR="00ED3638" w:rsidRDefault="00ED3638" w:rsidP="00C809F5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13-18.03</w:t>
            </w:r>
          </w:p>
        </w:tc>
        <w:tc>
          <w:tcPr>
            <w:tcW w:w="2551" w:type="dxa"/>
            <w:gridSpan w:val="2"/>
          </w:tcPr>
          <w:p w:rsidR="00ED3638" w:rsidRDefault="00ED3638" w:rsidP="00C809F5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Потемкина М.М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1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82591C" w:rsidRDefault="00ED3638" w:rsidP="00C809F5">
            <w:pPr>
              <w:wordWrap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школьного самоуправления.</w:t>
            </w:r>
          </w:p>
        </w:tc>
        <w:tc>
          <w:tcPr>
            <w:tcW w:w="1276" w:type="dxa"/>
            <w:gridSpan w:val="2"/>
          </w:tcPr>
          <w:p w:rsidR="00ED3638" w:rsidRPr="005676AC" w:rsidRDefault="00ED3638" w:rsidP="00C809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985" w:type="dxa"/>
            <w:gridSpan w:val="2"/>
          </w:tcPr>
          <w:p w:rsidR="00ED3638" w:rsidRPr="0082591C" w:rsidRDefault="00ED3638" w:rsidP="00C809F5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825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551" w:type="dxa"/>
            <w:gridSpan w:val="2"/>
          </w:tcPr>
          <w:p w:rsidR="00ED3638" w:rsidRPr="0082591C" w:rsidRDefault="00ED3638" w:rsidP="00C809F5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 руковод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тели</w:t>
            </w:r>
          </w:p>
        </w:tc>
      </w:tr>
      <w:tr w:rsidR="00ED3638" w:rsidRPr="00B726B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1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Default="00ED3638" w:rsidP="00C809F5">
            <w:pPr>
              <w:wordWrap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экспозиции, посвяще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Дню воссоединения Крыма с Россией.</w:t>
            </w:r>
          </w:p>
        </w:tc>
        <w:tc>
          <w:tcPr>
            <w:tcW w:w="1276" w:type="dxa"/>
            <w:gridSpan w:val="2"/>
          </w:tcPr>
          <w:p w:rsidR="00ED3638" w:rsidRPr="005676AC" w:rsidRDefault="00ED3638" w:rsidP="00C809F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Default="00ED3638" w:rsidP="00C809F5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1C6E23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Учителя  истории  </w:t>
            </w:r>
          </w:p>
        </w:tc>
      </w:tr>
      <w:tr w:rsidR="00ED3638" w:rsidRPr="000F3D8E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1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C809F5">
            <w:pPr>
              <w:wordWrap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Викторина, посвященная 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родному дню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родного языка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ED3638" w:rsidRPr="005676AC" w:rsidRDefault="00ED3638" w:rsidP="00C809F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C809F5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1C6E23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Рук. ШМО учителей русск. яз. и литер. </w:t>
            </w:r>
          </w:p>
        </w:tc>
      </w:tr>
      <w:tr w:rsidR="00ED3638" w:rsidRPr="000F3D8E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1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946F2E" w:rsidRDefault="00ED3638" w:rsidP="005A19CB">
            <w:pPr>
              <w:wordWrap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Общешкольная акция по благоус</w:t>
            </w:r>
            <w:r w:rsidRPr="00946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46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ройству школьной и городской те</w:t>
            </w:r>
            <w:r w:rsidRPr="00946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46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ритории. </w:t>
            </w:r>
          </w:p>
        </w:tc>
        <w:tc>
          <w:tcPr>
            <w:tcW w:w="1276" w:type="dxa"/>
            <w:gridSpan w:val="2"/>
          </w:tcPr>
          <w:p w:rsidR="00ED3638" w:rsidRPr="005676AC" w:rsidRDefault="00ED3638" w:rsidP="005A19C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Pr="00D50A65" w:rsidRDefault="00ED3638" w:rsidP="005A19CB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  <w:tc>
          <w:tcPr>
            <w:tcW w:w="2551" w:type="dxa"/>
            <w:gridSpan w:val="2"/>
          </w:tcPr>
          <w:p w:rsidR="00ED3638" w:rsidRDefault="00ED3638" w:rsidP="005A19CB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 </w:t>
            </w:r>
          </w:p>
          <w:p w:rsidR="00ED3638" w:rsidRDefault="00ED3638" w:rsidP="005A19CB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Хацкова Е.Е </w:t>
            </w:r>
          </w:p>
          <w:p w:rsidR="00ED3638" w:rsidRPr="00946F2E" w:rsidRDefault="00ED3638" w:rsidP="005A19CB">
            <w:pPr>
              <w:wordWrap/>
              <w:jc w:val="left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1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5A19CB">
            <w:pPr>
              <w:wordWrap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Интерактивная игра «Космический бум», посвященная Дню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космонавт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65-летию со дня запуска СССР первого искусственного спутника Земли.</w:t>
            </w:r>
          </w:p>
        </w:tc>
        <w:tc>
          <w:tcPr>
            <w:tcW w:w="1276" w:type="dxa"/>
            <w:gridSpan w:val="2"/>
          </w:tcPr>
          <w:p w:rsidR="00ED3638" w:rsidRPr="005676AC" w:rsidRDefault="00ED3638" w:rsidP="005A19C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5A19CB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2551" w:type="dxa"/>
            <w:gridSpan w:val="2"/>
          </w:tcPr>
          <w:p w:rsidR="00ED3638" w:rsidRDefault="00ED3638" w:rsidP="005A19CB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 директора  по  воспитанию</w:t>
            </w:r>
          </w:p>
          <w:p w:rsidR="00ED3638" w:rsidRPr="00A40354" w:rsidRDefault="00ED3638" w:rsidP="005A19CB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Е.А. Барминова</w:t>
            </w:r>
          </w:p>
        </w:tc>
      </w:tr>
      <w:tr w:rsidR="00ED3638" w:rsidRPr="000F3D8E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1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8861E7" w:rsidRDefault="00ED3638" w:rsidP="005A19CB">
            <w:pPr>
              <w:wordWrap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КД «Пройдет ли память о войне?»</w:t>
            </w:r>
          </w:p>
        </w:tc>
        <w:tc>
          <w:tcPr>
            <w:tcW w:w="1276" w:type="dxa"/>
            <w:gridSpan w:val="2"/>
          </w:tcPr>
          <w:p w:rsidR="00ED3638" w:rsidRDefault="00ED3638" w:rsidP="005A19CB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Pr="008861E7" w:rsidRDefault="00ED3638" w:rsidP="005A19CB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24.04-10.05</w:t>
            </w:r>
          </w:p>
        </w:tc>
        <w:tc>
          <w:tcPr>
            <w:tcW w:w="2551" w:type="dxa"/>
            <w:gridSpan w:val="2"/>
          </w:tcPr>
          <w:p w:rsidR="00ED3638" w:rsidRDefault="00ED3638" w:rsidP="005A19CB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Заместитель директ</w:t>
            </w:r>
            <w:r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ра </w:t>
            </w:r>
            <w:r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Хацкова Е.Е</w:t>
            </w:r>
          </w:p>
          <w:p w:rsidR="00ED3638" w:rsidRDefault="00ED3638" w:rsidP="005A19CB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 дела</w:t>
            </w:r>
          </w:p>
          <w:p w:rsidR="00ED3638" w:rsidRPr="008861E7" w:rsidRDefault="00ED3638" w:rsidP="005A19CB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Активы детских объ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динений</w:t>
            </w:r>
          </w:p>
        </w:tc>
      </w:tr>
      <w:tr w:rsidR="00ED3638" w:rsidRPr="000F3D8E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1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5A19CB">
            <w:pPr>
              <w:wordWrap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Фестиваль патриотической песни «Этих дней не смолкнет слава!»</w:t>
            </w:r>
          </w:p>
        </w:tc>
        <w:tc>
          <w:tcPr>
            <w:tcW w:w="1276" w:type="dxa"/>
            <w:gridSpan w:val="2"/>
          </w:tcPr>
          <w:p w:rsidR="00ED3638" w:rsidRPr="005676AC" w:rsidRDefault="00ED3638" w:rsidP="005A19C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5-8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5A19CB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24-28.04</w:t>
            </w:r>
          </w:p>
        </w:tc>
        <w:tc>
          <w:tcPr>
            <w:tcW w:w="2551" w:type="dxa"/>
            <w:gridSpan w:val="2"/>
          </w:tcPr>
          <w:p w:rsidR="00ED3638" w:rsidRDefault="00ED3638" w:rsidP="005A19CB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Советник  директора по  воспитанию  </w:t>
            </w:r>
          </w:p>
          <w:p w:rsidR="00ED3638" w:rsidRDefault="00ED3638" w:rsidP="005A19CB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Е.А. Барминова </w:t>
            </w:r>
          </w:p>
          <w:p w:rsidR="00ED3638" w:rsidRPr="00A40354" w:rsidRDefault="00ED3638" w:rsidP="005A19CB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1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5A19CB">
            <w:pPr>
              <w:wordWrap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CharAttribute501"/>
                <w:rFonts w:hAnsi="Times New Roman" w:cs="Times New Roman"/>
                <w:i w:val="0"/>
                <w:sz w:val="24"/>
                <w:szCs w:val="24"/>
                <w:u w:val="none"/>
                <w:lang w:val="ru-RU"/>
              </w:rPr>
              <w:t>Всероссийский открытый онлайн-урок «День Победы» (09.05).</w:t>
            </w:r>
          </w:p>
        </w:tc>
        <w:tc>
          <w:tcPr>
            <w:tcW w:w="1276" w:type="dxa"/>
            <w:gridSpan w:val="2"/>
          </w:tcPr>
          <w:p w:rsidR="00ED3638" w:rsidRPr="001442F0" w:rsidRDefault="00ED3638" w:rsidP="005A19C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7-8</w:t>
            </w:r>
          </w:p>
        </w:tc>
        <w:tc>
          <w:tcPr>
            <w:tcW w:w="1985" w:type="dxa"/>
            <w:gridSpan w:val="2"/>
          </w:tcPr>
          <w:p w:rsidR="00ED3638" w:rsidRDefault="00ED3638" w:rsidP="005A19CB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03-05.05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5A19CB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 истории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1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5A19CB">
            <w:pPr>
              <w:wordWrap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акция «Георгиевская ленточка»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ED3638" w:rsidRPr="001442F0" w:rsidRDefault="00ED3638" w:rsidP="005A19C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5A19CB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03-09.05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5A19CB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Волонтерский отряд «Радуга  добра»</w:t>
            </w:r>
          </w:p>
        </w:tc>
      </w:tr>
      <w:tr w:rsidR="00ED3638" w:rsidRPr="000F3D8E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1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5A19CB">
            <w:pPr>
              <w:wordWrap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деятельности детских объединений, посвященная Дню де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ских общественных организаций России.</w:t>
            </w:r>
          </w:p>
        </w:tc>
        <w:tc>
          <w:tcPr>
            <w:tcW w:w="1276" w:type="dxa"/>
            <w:gridSpan w:val="2"/>
          </w:tcPr>
          <w:p w:rsidR="00ED3638" w:rsidRPr="001442F0" w:rsidRDefault="00ED3638" w:rsidP="005A19C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5A19CB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2551" w:type="dxa"/>
            <w:gridSpan w:val="2"/>
          </w:tcPr>
          <w:p w:rsidR="00ED3638" w:rsidRDefault="00ED3638" w:rsidP="005A19CB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по воспит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нию</w:t>
            </w:r>
          </w:p>
          <w:p w:rsidR="00ED3638" w:rsidRDefault="00ED3638" w:rsidP="005A19CB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минова Е.А</w:t>
            </w:r>
          </w:p>
          <w:p w:rsidR="00ED3638" w:rsidRPr="00A40354" w:rsidRDefault="00ED3638" w:rsidP="005A19CB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вожаты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Дербенева А.А</w:t>
            </w:r>
          </w:p>
        </w:tc>
      </w:tr>
      <w:tr w:rsidR="00ED3638" w:rsidRPr="000F3D8E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1"/>
              </w:numPr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5A19CB">
            <w:pPr>
              <w:wordWrap/>
              <w:rPr>
                <w:rStyle w:val="CharAttribute501"/>
                <w:rFonts w:hAnsi="Times New Roman" w:cs="Times New Roman"/>
                <w:i w:val="0"/>
                <w:sz w:val="24"/>
                <w:szCs w:val="24"/>
                <w:u w:val="none"/>
                <w:lang w:val="ru-RU"/>
              </w:rPr>
            </w:pPr>
            <w:r w:rsidRPr="00A40354">
              <w:rPr>
                <w:rStyle w:val="CharAttribute501"/>
                <w:rFonts w:hAnsi="Times New Roman" w:cs="Times New Roman"/>
                <w:i w:val="0"/>
                <w:sz w:val="24"/>
                <w:szCs w:val="24"/>
                <w:u w:val="none"/>
                <w:lang w:val="ru-RU"/>
              </w:rPr>
              <w:t>Торжественная линейка «За честь школы»</w:t>
            </w:r>
            <w:r>
              <w:rPr>
                <w:rStyle w:val="CharAttribute501"/>
                <w:rFonts w:hAnsi="Times New Roman" w:cs="Times New Roman"/>
                <w:i w:val="0"/>
                <w:sz w:val="24"/>
                <w:szCs w:val="24"/>
                <w:u w:val="none"/>
                <w:lang w:val="ru-RU"/>
              </w:rPr>
              <w:t xml:space="preserve"> (чествование отличников, победителей различных конкурсов и соревнований).</w:t>
            </w:r>
          </w:p>
        </w:tc>
        <w:tc>
          <w:tcPr>
            <w:tcW w:w="1276" w:type="dxa"/>
            <w:gridSpan w:val="2"/>
          </w:tcPr>
          <w:p w:rsidR="00ED3638" w:rsidRPr="001442F0" w:rsidRDefault="00ED3638" w:rsidP="005A19C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5A19CB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 мая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5A19CB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З</w:t>
            </w:r>
            <w:r w:rsidRPr="00A40354"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 xml:space="preserve">ам. директора </w:t>
            </w: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Мел</w:t>
            </w: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хова Л.Г.</w:t>
            </w:r>
            <w:r w:rsidRPr="00A40354"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ED3638" w:rsidRPr="000F3D8E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1"/>
              </w:numPr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8861E7" w:rsidRDefault="00ED3638" w:rsidP="005A19CB">
            <w:pPr>
              <w:wordWrap/>
              <w:rPr>
                <w:rStyle w:val="CharAttribute501"/>
                <w:rFonts w:hAnsi="Times New Roman" w:cs="Times New Roman"/>
                <w:i w:val="0"/>
                <w:sz w:val="24"/>
                <w:szCs w:val="24"/>
                <w:u w:val="none"/>
                <w:lang w:val="ru-RU"/>
              </w:rPr>
            </w:pPr>
            <w:r w:rsidRPr="008861E7">
              <w:rPr>
                <w:rStyle w:val="CharAttribute501"/>
                <w:rFonts w:hAnsi="Times New Roman" w:cs="Times New Roman"/>
                <w:i w:val="0"/>
                <w:sz w:val="24"/>
                <w:szCs w:val="24"/>
                <w:u w:val="none"/>
                <w:lang w:val="ru-RU"/>
              </w:rPr>
              <w:t>Праздник Последнего звонка.</w:t>
            </w:r>
          </w:p>
        </w:tc>
        <w:tc>
          <w:tcPr>
            <w:tcW w:w="1276" w:type="dxa"/>
            <w:gridSpan w:val="2"/>
          </w:tcPr>
          <w:p w:rsidR="00ED3638" w:rsidRPr="008861E7" w:rsidRDefault="00ED3638" w:rsidP="005A19CB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85" w:type="dxa"/>
            <w:gridSpan w:val="2"/>
          </w:tcPr>
          <w:p w:rsidR="00ED3638" w:rsidRPr="008861E7" w:rsidRDefault="00ED3638" w:rsidP="005A19CB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25.05</w:t>
            </w:r>
          </w:p>
        </w:tc>
        <w:tc>
          <w:tcPr>
            <w:tcW w:w="2551" w:type="dxa"/>
            <w:gridSpan w:val="2"/>
          </w:tcPr>
          <w:p w:rsidR="00ED3638" w:rsidRPr="008861E7" w:rsidRDefault="00ED3638" w:rsidP="005A19CB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Классные руковод</w:t>
            </w: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 xml:space="preserve">тели </w:t>
            </w:r>
          </w:p>
        </w:tc>
      </w:tr>
      <w:tr w:rsidR="00ED3638" w:rsidRPr="000F3D8E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1"/>
              </w:numPr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8861E7" w:rsidRDefault="00ED3638" w:rsidP="005A19CB">
            <w:pPr>
              <w:wordWrap/>
              <w:rPr>
                <w:rStyle w:val="CharAttribute501"/>
                <w:rFonts w:hAnsi="Times New Roman" w:cs="Times New Roman"/>
                <w:i w:val="0"/>
                <w:sz w:val="24"/>
                <w:szCs w:val="24"/>
                <w:u w:val="none"/>
                <w:lang w:val="ru-RU"/>
              </w:rPr>
            </w:pPr>
            <w:r w:rsidRPr="008861E7">
              <w:rPr>
                <w:rStyle w:val="CharAttribute501"/>
                <w:rFonts w:hAnsi="Times New Roman" w:cs="Times New Roman"/>
                <w:i w:val="0"/>
                <w:sz w:val="24"/>
                <w:szCs w:val="24"/>
                <w:u w:val="none"/>
                <w:lang w:val="ru-RU"/>
              </w:rPr>
              <w:t>Торжественная церемония вручения аттестатов.</w:t>
            </w:r>
          </w:p>
        </w:tc>
        <w:tc>
          <w:tcPr>
            <w:tcW w:w="1276" w:type="dxa"/>
            <w:gridSpan w:val="2"/>
          </w:tcPr>
          <w:p w:rsidR="00ED3638" w:rsidRPr="008861E7" w:rsidRDefault="00ED3638" w:rsidP="005A19CB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85" w:type="dxa"/>
            <w:gridSpan w:val="2"/>
          </w:tcPr>
          <w:p w:rsidR="00ED3638" w:rsidRPr="008861E7" w:rsidRDefault="00ED3638" w:rsidP="005A19CB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551" w:type="dxa"/>
            <w:gridSpan w:val="2"/>
          </w:tcPr>
          <w:p w:rsidR="00ED3638" w:rsidRPr="008861E7" w:rsidRDefault="00ED3638" w:rsidP="00F547B9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  <w:t>Зам.</w:t>
            </w:r>
            <w:r w:rsidRPr="008861E7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  <w:t xml:space="preserve"> директора </w:t>
            </w:r>
            <w:r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  <w:t>Мел</w:t>
            </w:r>
            <w:r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  <w:t>е</w:t>
            </w:r>
            <w:r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  <w:t>хова Л.Г.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1"/>
              </w:numPr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Default="00ED3638" w:rsidP="005A19CB">
            <w:pPr>
              <w:wordWrap/>
              <w:rPr>
                <w:rStyle w:val="CharAttribute501"/>
                <w:rFonts w:hAnsi="Times New Roman" w:cs="Times New Roman"/>
                <w:i w:val="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501"/>
                <w:rFonts w:hAnsi="Times New Roman" w:cs="Times New Roman"/>
                <w:i w:val="0"/>
                <w:sz w:val="24"/>
                <w:szCs w:val="24"/>
                <w:u w:val="none"/>
                <w:lang w:val="ru-RU"/>
              </w:rPr>
              <w:t>Спортивные мероприятия в рамках деятельности школьного спортивного клуба.</w:t>
            </w:r>
          </w:p>
        </w:tc>
        <w:tc>
          <w:tcPr>
            <w:tcW w:w="1276" w:type="dxa"/>
            <w:gridSpan w:val="2"/>
          </w:tcPr>
          <w:p w:rsidR="00ED3638" w:rsidRPr="001442F0" w:rsidRDefault="00ED3638" w:rsidP="005A1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Default="00ED3638" w:rsidP="005A19CB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года</w:t>
            </w:r>
          </w:p>
        </w:tc>
        <w:tc>
          <w:tcPr>
            <w:tcW w:w="2551" w:type="dxa"/>
            <w:gridSpan w:val="2"/>
          </w:tcPr>
          <w:p w:rsidR="00ED3638" w:rsidRDefault="00ED3638" w:rsidP="005A19CB">
            <w:pPr>
              <w:wordWrap/>
              <w:jc w:val="left"/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  <w:t xml:space="preserve">Рук. ШСК </w:t>
            </w:r>
          </w:p>
          <w:p w:rsidR="00ED3638" w:rsidRPr="001D361A" w:rsidRDefault="00ED3638" w:rsidP="005A19CB">
            <w:pPr>
              <w:wordWrap/>
              <w:jc w:val="left"/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</w:pPr>
          </w:p>
        </w:tc>
      </w:tr>
      <w:tr w:rsidR="00ED3638" w:rsidRPr="00B726B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1"/>
              </w:numPr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8861E7" w:rsidRDefault="00ED3638" w:rsidP="00F547B9">
            <w:pPr>
              <w:wordWrap/>
              <w:rPr>
                <w:rStyle w:val="CharAttribute501"/>
                <w:rFonts w:hAnsi="Times New Roman" w:cs="Times New Roman"/>
                <w:i w:val="0"/>
                <w:sz w:val="24"/>
                <w:szCs w:val="24"/>
                <w:u w:val="none"/>
                <w:lang w:val="ru-RU"/>
              </w:rPr>
            </w:pPr>
            <w:r w:rsidRPr="008861E7">
              <w:rPr>
                <w:rStyle w:val="CharAttribute501"/>
                <w:rFonts w:hAnsi="Times New Roman" w:cs="Times New Roman"/>
                <w:i w:val="0"/>
                <w:sz w:val="24"/>
                <w:szCs w:val="24"/>
                <w:u w:val="none"/>
                <w:lang w:val="ru-RU"/>
              </w:rPr>
              <w:t xml:space="preserve">Участие в </w:t>
            </w:r>
            <w:r>
              <w:rPr>
                <w:rStyle w:val="CharAttribute501"/>
                <w:rFonts w:hAnsi="Times New Roman" w:cs="Times New Roman"/>
                <w:i w:val="0"/>
                <w:sz w:val="24"/>
                <w:szCs w:val="24"/>
                <w:u w:val="none"/>
                <w:lang w:val="ru-RU"/>
              </w:rPr>
              <w:t xml:space="preserve">городских, региональных, всероссийских конкурсах </w:t>
            </w:r>
          </w:p>
        </w:tc>
        <w:tc>
          <w:tcPr>
            <w:tcW w:w="1276" w:type="dxa"/>
            <w:gridSpan w:val="2"/>
          </w:tcPr>
          <w:p w:rsidR="00ED3638" w:rsidRPr="008861E7" w:rsidRDefault="00ED3638" w:rsidP="005A1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Pr="008861E7" w:rsidRDefault="00ED3638" w:rsidP="005A19CB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  <w:r w:rsidRPr="00886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май</w:t>
            </w:r>
          </w:p>
        </w:tc>
        <w:tc>
          <w:tcPr>
            <w:tcW w:w="2551" w:type="dxa"/>
            <w:gridSpan w:val="2"/>
          </w:tcPr>
          <w:p w:rsidR="00ED3638" w:rsidRDefault="00ED3638" w:rsidP="005A19CB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</w:t>
            </w:r>
          </w:p>
          <w:p w:rsidR="00ED3638" w:rsidRPr="008861E7" w:rsidRDefault="00ED3638" w:rsidP="005A19CB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  <w:shd w:val="clear" w:color="auto" w:fill="FFF2CC"/>
          </w:tcPr>
          <w:p w:rsidR="00ED3638" w:rsidRPr="00233693" w:rsidRDefault="00ED3638" w:rsidP="005A19CB">
            <w:pPr>
              <w:wordWrap/>
              <w:jc w:val="center"/>
              <w:rPr>
                <w:rStyle w:val="CharAttribute5"/>
                <w:rFonts w:asci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8"/>
            <w:shd w:val="clear" w:color="auto" w:fill="FFF2CC"/>
          </w:tcPr>
          <w:p w:rsidR="00ED3638" w:rsidRDefault="00ED3638" w:rsidP="005A19CB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7AB">
              <w:rPr>
                <w:rStyle w:val="CharAttribute5"/>
                <w:rFonts w:asci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 xml:space="preserve">Классное </w:t>
            </w:r>
            <w:r w:rsidRPr="001347AB">
              <w:rPr>
                <w:rStyle w:val="CharAttribute5"/>
                <w:rFonts w:asci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ru-RU"/>
              </w:rPr>
              <w:t>руководство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A40354" w:rsidRDefault="00ED3638" w:rsidP="005A19CB">
            <w:pPr>
              <w:pStyle w:val="ParaAttribute3"/>
              <w:wordWrap/>
              <w:rPr>
                <w:rStyle w:val="CharAttribute5"/>
                <w:rFonts w:ascii="Times New Roman" w:eastAsia="Calibri" w:cs="Times New Roman"/>
                <w:i/>
                <w:iCs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Calibri" w:cs="Times New Roman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110" w:type="dxa"/>
            <w:gridSpan w:val="2"/>
          </w:tcPr>
          <w:p w:rsidR="00ED3638" w:rsidRPr="00A40354" w:rsidRDefault="00ED3638" w:rsidP="005A19CB">
            <w:pPr>
              <w:pStyle w:val="ParaAttribute3"/>
              <w:wordWrap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Calibri" w:cs="Times New Roman"/>
                <w:i/>
                <w:iCs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Calibri" w:cs="Times New Roman"/>
                <w:i/>
                <w:iCs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gridSpan w:val="2"/>
          </w:tcPr>
          <w:p w:rsidR="00ED3638" w:rsidRPr="00A40354" w:rsidRDefault="00ED3638" w:rsidP="005A19CB">
            <w:pPr>
              <w:pStyle w:val="ParaAttribute3"/>
              <w:wordWrap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Calibri" w:cs="Times New Roman"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5A19CB">
            <w:pPr>
              <w:pStyle w:val="ParaAttribute3"/>
              <w:wordWrap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Calibri" w:cs="Times New Roman"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5A19CB">
            <w:pPr>
              <w:pStyle w:val="ParaAttribute3"/>
              <w:wordWrap/>
              <w:rPr>
                <w:rStyle w:val="CharAttribute5"/>
                <w:rFonts w:ascii="Times New Roman" w:eastAsia="Calibri" w:cs="Times New Roman"/>
                <w:i/>
                <w:iCs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Calibri" w:cs="Times New Roman"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A40354" w:rsidRDefault="00ED3638" w:rsidP="005A19CB">
            <w:pPr>
              <w:pStyle w:val="ParaAttribute8"/>
              <w:ind w:firstLine="0"/>
              <w:rPr>
                <w:rStyle w:val="CharAttribute6"/>
                <w:rFonts w:eastAsia="Calibri" w:hAnsi="Times New Roman" w:cs="Times New Roman"/>
                <w:b/>
                <w:b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2" w:type="dxa"/>
            <w:gridSpan w:val="8"/>
          </w:tcPr>
          <w:p w:rsidR="00ED3638" w:rsidRDefault="00ED3638" w:rsidP="005A19CB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Style w:val="CharAttribute6"/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</w:rPr>
              <w:t>Работа с коллективом класса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Знаний.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5A19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5A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совместно с учащимися Кодекса класса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5A19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 неделя се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тября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F547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час, посвященный Вс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мирному дню борьбы с терроризмом.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5A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«Мои права и обяза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ности».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5A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о важности включения в си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тему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5A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</w:rPr>
              <w:t>3-10 сентября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«Поступки и ответс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венность: вместе или врозь».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B7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5A19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урок «Экология и энергосбережение» в рамках Всеро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сийского фестиваля энергосбереж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ния#ВместеЯрче.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5A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урок безопасности школьников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5A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по воспитанию тол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рантности у учащихся.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5A19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ноября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77423" w:rsidRDefault="00ED3638" w:rsidP="005A19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</w:rPr>
              <w:t>Инструктаж «Осторожно: тонкий лед!»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5A19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ноября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детско-взрослые мер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ятия, посвященные Дню матери (27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.11)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5A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40354">
              <w:rPr>
                <w:rFonts w:ascii="Times New Roman" w:hAnsi="Times New Roman" w:cs="Times New Roman"/>
                <w:sz w:val="24"/>
                <w:szCs w:val="24"/>
              </w:rPr>
              <w:t>-25.11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  <w:r w:rsidRPr="002308B1">
              <w:rPr>
                <w:rFonts w:asci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10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час, посвященный Дню Неизвестного солдата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5A19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 декабря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Default="00ED3638" w:rsidP="005A19CB">
            <w:pPr>
              <w:wordWrap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мероприятия, посвяще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Дню защитника Отечества.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Default="00ED3638" w:rsidP="005A19CB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20-22.02</w:t>
            </w:r>
          </w:p>
        </w:tc>
        <w:tc>
          <w:tcPr>
            <w:tcW w:w="2551" w:type="dxa"/>
            <w:gridSpan w:val="2"/>
          </w:tcPr>
          <w:p w:rsidR="00ED3638" w:rsidRDefault="00ED3638" w:rsidP="005A19CB">
            <w:pPr>
              <w:pStyle w:val="ParaAttribute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ED3638" w:rsidRPr="00A40354" w:rsidRDefault="00ED3638" w:rsidP="005A19CB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5A19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 января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5A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5A19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 февраля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5A19CB">
            <w:pPr>
              <w:wordWrap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мероприятия, посвяще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Международному женскому дню (08.03).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5A19CB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06-07.03</w:t>
            </w:r>
          </w:p>
        </w:tc>
        <w:tc>
          <w:tcPr>
            <w:tcW w:w="2551" w:type="dxa"/>
            <w:gridSpan w:val="2"/>
          </w:tcPr>
          <w:p w:rsidR="00ED3638" w:rsidRDefault="00ED3638" w:rsidP="005A19CB">
            <w:pPr>
              <w:pStyle w:val="ParaAttribute8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ED3638" w:rsidRPr="00A40354" w:rsidRDefault="00ED3638" w:rsidP="005A19CB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Гагаринский урок «Космос – это мы!»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5A19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5A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«Сохраним лес ж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вым» (профилактика лесных пож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ров).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5A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час, посвященный 80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-й г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довщине Победы в ВОВ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5A19CB">
            <w:pPr>
              <w:wordWrap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мая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мер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приятий с учащимися согласно плану ВР с классом.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Default="00ED3638" w:rsidP="005A19CB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</w:t>
            </w:r>
          </w:p>
          <w:p w:rsidR="00ED3638" w:rsidRPr="00A40354" w:rsidRDefault="00ED3638" w:rsidP="005A19CB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5A19CB">
            <w:pPr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A40354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к участию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основных школьных 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Pr="005B2737" w:rsidRDefault="00ED3638" w:rsidP="005A19CB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плану «Основные школьные дела»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Вовлечение обучающихся в мер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приятия различного уровня, помощь в подготовке.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Default="00ED3638" w:rsidP="005A19CB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</w:t>
            </w:r>
          </w:p>
          <w:p w:rsidR="00ED3638" w:rsidRPr="005B2737" w:rsidRDefault="00ED3638" w:rsidP="005A19CB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классного коллектива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Default="00ED3638" w:rsidP="005A19CB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</w:t>
            </w:r>
          </w:p>
          <w:p w:rsidR="00ED3638" w:rsidRPr="005B2737" w:rsidRDefault="00ED3638" w:rsidP="005A19CB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в классном коллективе бл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гоприятного психологического кл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мата.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Default="00ED3638" w:rsidP="005A19CB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</w:t>
            </w:r>
          </w:p>
          <w:p w:rsidR="00ED3638" w:rsidRPr="00A40354" w:rsidRDefault="00ED3638" w:rsidP="005A19CB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Вовлечение обучающихся в деятел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ность объединений дополнительного образования.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Default="00ED3638" w:rsidP="005A19CB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</w:t>
            </w:r>
          </w:p>
          <w:p w:rsidR="00ED3638" w:rsidRPr="00A40354" w:rsidRDefault="00ED3638" w:rsidP="005A19CB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повышению академич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ской успешности и дисциплинир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ванности.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Default="00ED3638" w:rsidP="005A19CB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</w:t>
            </w:r>
          </w:p>
          <w:p w:rsidR="00ED3638" w:rsidRPr="00A40354" w:rsidRDefault="00ED3638" w:rsidP="005A19CB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деструктивного пов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дения.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Default="00ED3638" w:rsidP="005A19CB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</w:t>
            </w:r>
          </w:p>
          <w:p w:rsidR="00ED3638" w:rsidRPr="00A40354" w:rsidRDefault="00ED3638" w:rsidP="005A19CB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5A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Default="00ED3638" w:rsidP="00F547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информационно-просветительских занятий «Разгов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 о важном»</w:t>
            </w:r>
          </w:p>
          <w:p w:rsidR="00ED3638" w:rsidRDefault="00ED3638" w:rsidP="00F547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3638" w:rsidRPr="00A40354" w:rsidRDefault="00ED3638" w:rsidP="00F547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</w:t>
            </w:r>
          </w:p>
          <w:p w:rsidR="00ED3638" w:rsidRPr="00A40354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F5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A40354" w:rsidRDefault="00ED3638" w:rsidP="00F547B9">
            <w:pPr>
              <w:rPr>
                <w:rStyle w:val="CharAttribute6"/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9922" w:type="dxa"/>
            <w:gridSpan w:val="8"/>
          </w:tcPr>
          <w:p w:rsidR="00ED3638" w:rsidRPr="00B726B8" w:rsidRDefault="00ED3638" w:rsidP="00F547B9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6B8">
              <w:rPr>
                <w:rStyle w:val="CharAttribute6"/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val="ru-RU"/>
              </w:rPr>
              <w:t>Индивидуальная работа с учащимися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F547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особенностей личностного развития обучающихся через педаг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гическое наблюдение, создание с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туаций нравственного выбора.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</w:p>
        </w:tc>
        <w:tc>
          <w:tcPr>
            <w:tcW w:w="1985" w:type="dxa"/>
            <w:gridSpan w:val="2"/>
          </w:tcPr>
          <w:p w:rsidR="00ED3638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</w:t>
            </w:r>
          </w:p>
          <w:p w:rsidR="00ED3638" w:rsidRPr="00A40354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F5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F547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Педагогическая поддержка обуча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щихся в решении жизненных пр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блем.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</w:p>
        </w:tc>
        <w:tc>
          <w:tcPr>
            <w:tcW w:w="1985" w:type="dxa"/>
            <w:gridSpan w:val="2"/>
          </w:tcPr>
          <w:p w:rsidR="00ED3638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мере </w:t>
            </w:r>
          </w:p>
          <w:p w:rsidR="00ED3638" w:rsidRPr="00A40354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F5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F547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Педагогическая поддержка учащихся с ОВЗ, «группы риска», одаренных и т. д.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</w:p>
        </w:tc>
        <w:tc>
          <w:tcPr>
            <w:tcW w:w="1985" w:type="dxa"/>
            <w:gridSpan w:val="2"/>
          </w:tcPr>
          <w:p w:rsidR="00ED3638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</w:t>
            </w:r>
          </w:p>
          <w:p w:rsidR="00ED3638" w:rsidRPr="00A40354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F5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F547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страниц обучающихся в соц. сетях, работа по профилактике подписок на деструктивные сообщ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ства. 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F5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F547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беседы с обуча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щимися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</w:p>
        </w:tc>
        <w:tc>
          <w:tcPr>
            <w:tcW w:w="1985" w:type="dxa"/>
            <w:gridSpan w:val="2"/>
          </w:tcPr>
          <w:p w:rsidR="00ED3638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мере </w:t>
            </w:r>
          </w:p>
          <w:p w:rsidR="00ED3638" w:rsidRPr="00A40354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2551" w:type="dxa"/>
            <w:gridSpan w:val="2"/>
          </w:tcPr>
          <w:p w:rsidR="00ED3638" w:rsidRPr="00C433F1" w:rsidRDefault="00ED3638" w:rsidP="00F547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3F1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руководит</w:t>
            </w:r>
            <w:r w:rsidRPr="00C433F1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  <w:t>е</w:t>
            </w:r>
            <w:r w:rsidRPr="00C433F1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  <w:t>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F547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Адаптация прибывших обучающи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ся.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</w:p>
        </w:tc>
        <w:tc>
          <w:tcPr>
            <w:tcW w:w="1985" w:type="dxa"/>
            <w:gridSpan w:val="2"/>
          </w:tcPr>
          <w:p w:rsidR="00ED3638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</w:t>
            </w:r>
          </w:p>
          <w:p w:rsidR="00ED3638" w:rsidRPr="00A40354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F5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3F1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  <w:t>Классные руковод</w:t>
            </w:r>
            <w:r w:rsidRPr="00A40354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ители</w:t>
            </w:r>
          </w:p>
        </w:tc>
      </w:tr>
      <w:tr w:rsidR="00ED3638" w:rsidRPr="000F3D8E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A40354" w:rsidRDefault="00ED3638" w:rsidP="00F547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8"/>
          </w:tcPr>
          <w:p w:rsidR="00ED3638" w:rsidRPr="00B726B8" w:rsidRDefault="00ED3638" w:rsidP="00F547B9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6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Работа с педагогами, работающими с классом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F547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Консультации с учителями-предметниками по вопросам собл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дения единых требований в воспит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нии, предупреждению и разрешению конфликтных ситуаций.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</w:t>
            </w:r>
          </w:p>
          <w:p w:rsidR="00ED3638" w:rsidRPr="00A40354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F5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F547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педагога-психолога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соц. педагога по </w:t>
            </w:r>
            <w:r w:rsidRPr="00A40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 изучения личностных особенностей, проф</w:t>
            </w:r>
            <w:r w:rsidRPr="00A40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0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лактике деструктивного поведения.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</w:t>
            </w:r>
          </w:p>
          <w:p w:rsidR="00ED3638" w:rsidRPr="00A40354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F5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F547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с педагогами ДО, педагогом-организатором по вовл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чению обучающихся в программы ДО, внеурочные мероприятия.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</w:t>
            </w:r>
          </w:p>
          <w:p w:rsidR="00ED3638" w:rsidRPr="00A40354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F5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F547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Приглашение учителей-предметников на классные родител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ские собрания.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</w:t>
            </w:r>
          </w:p>
          <w:p w:rsidR="00ED3638" w:rsidRPr="00A40354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F5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ED3638" w:rsidRPr="00A40354" w:rsidRDefault="00ED3638" w:rsidP="00F547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с педагогом-психологом, соц. педагогом по в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просу организации поддержки ос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бых категорий обучающихся.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D3638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</w:t>
            </w:r>
          </w:p>
          <w:p w:rsidR="00ED3638" w:rsidRPr="00A40354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ED3638" w:rsidRPr="00A40354" w:rsidRDefault="00ED3638" w:rsidP="00F5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8" w:rsidRPr="00A40354" w:rsidRDefault="00ED3638" w:rsidP="00F547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работе Совета профила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8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мере </w:t>
            </w:r>
          </w:p>
          <w:p w:rsidR="00ED3638" w:rsidRPr="00A40354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8" w:rsidRPr="00A40354" w:rsidRDefault="00ED3638" w:rsidP="00F5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D3638" w:rsidRPr="000F3D8E" w:rsidTr="00CA76D5">
        <w:trPr>
          <w:gridAfter w:val="5"/>
          <w:wAfter w:w="9340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ED3638" w:rsidRPr="00A40354" w:rsidRDefault="00ED3638" w:rsidP="00F547B9">
            <w:pPr>
              <w:tabs>
                <w:tab w:val="left" w:pos="425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8" w:rsidRPr="00B726B8" w:rsidRDefault="00ED3638" w:rsidP="00F547B9">
            <w:pPr>
              <w:wordWrap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6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Работа с родителями учащихся или их законными представителями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8" w:rsidRPr="00A40354" w:rsidRDefault="00ED3638" w:rsidP="00F547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Информирование родителей </w:t>
            </w:r>
            <w:r w:rsidRPr="00A40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 ос</w:t>
            </w:r>
            <w:r w:rsidRPr="00A40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40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бенностях осуществления образов</w:t>
            </w:r>
            <w:r w:rsidRPr="00A40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40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процесса</w:t>
            </w:r>
            <w:r w:rsidRPr="00A40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основных соде</w:t>
            </w:r>
            <w:r w:rsidRPr="00A40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A40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жательных и организационных изм</w:t>
            </w:r>
            <w:r w:rsidRPr="00A40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A40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нениях, о внеурочных мероприятиях и событиях жизни класса, 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8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</w:t>
            </w:r>
          </w:p>
          <w:p w:rsidR="00ED3638" w:rsidRPr="00A40354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8" w:rsidRPr="00A40354" w:rsidRDefault="00ED3638" w:rsidP="00F5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</w:tcPr>
          <w:p w:rsidR="00ED3638" w:rsidRPr="00A40354" w:rsidRDefault="00ED3638" w:rsidP="00F547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 родителям в регулировании отн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ошений между ними и другими педагогическими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работниками.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ED3638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мере </w:t>
            </w:r>
          </w:p>
          <w:p w:rsidR="00ED3638" w:rsidRPr="00A40354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ED3638" w:rsidRPr="00A40354" w:rsidRDefault="00ED3638" w:rsidP="00F5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F547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классных родительских собраний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реже 1 раза </w:t>
            </w:r>
          </w:p>
          <w:p w:rsidR="00ED3638" w:rsidRPr="00A40354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четверть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F5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F547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родительского актива класса.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мере </w:t>
            </w:r>
          </w:p>
          <w:p w:rsidR="00ED3638" w:rsidRPr="00A40354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F5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F547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Консультативная помощь и поддер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 родителей особых категорий об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чающихся.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мере </w:t>
            </w:r>
          </w:p>
          <w:p w:rsidR="00ED3638" w:rsidRPr="008019EB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F5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E97F4C" w:rsidRDefault="00ED3638" w:rsidP="00F547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E97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ривлечение</w:t>
            </w:r>
            <w:r w:rsidRPr="00E97F4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E97F4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(законных</w:t>
            </w:r>
            <w:r w:rsidRPr="00E97F4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представителей),</w:t>
            </w:r>
            <w:r w:rsidRPr="00E97F4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членов</w:t>
            </w:r>
            <w:r w:rsidRPr="00E97F4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</w:t>
            </w:r>
            <w:r w:rsidRPr="00E97F4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E97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E97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чающихся</w:t>
            </w:r>
            <w:r w:rsidRPr="00E97F4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97F4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E97F4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97F4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</w:t>
            </w:r>
            <w:r w:rsidRPr="00E97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97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нию</w:t>
            </w:r>
            <w:r w:rsidRPr="00E97F4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воспитательных</w:t>
            </w:r>
            <w:r w:rsidRPr="00E97F4C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дел,</w:t>
            </w:r>
            <w:r w:rsidRPr="00E97F4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</w:t>
            </w:r>
            <w:r w:rsidRPr="00E97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97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тий</w:t>
            </w:r>
            <w:r w:rsidRPr="00E97F4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97F4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классе</w:t>
            </w:r>
            <w:r w:rsidRPr="00E97F4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Школе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года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F5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54"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  <w:shd w:val="clear" w:color="auto" w:fill="FFF2CC"/>
          </w:tcPr>
          <w:p w:rsidR="00ED3638" w:rsidRPr="00A40354" w:rsidRDefault="00ED3638" w:rsidP="00F547B9">
            <w:pPr>
              <w:pStyle w:val="ParaAttribute3"/>
              <w:wordWrap/>
              <w:rPr>
                <w:rStyle w:val="CharAttribute5"/>
                <w:rFonts w:ascii="Times New Roman" w:eastAsia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8"/>
            <w:shd w:val="clear" w:color="auto" w:fill="FFF2CC"/>
          </w:tcPr>
          <w:p w:rsidR="00ED3638" w:rsidRPr="00B726B8" w:rsidRDefault="00ED3638" w:rsidP="00F547B9">
            <w:pPr>
              <w:jc w:val="center"/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1347A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  <w:t>Школьный урок</w:t>
            </w:r>
            <w:r w:rsidRPr="00B726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A40354" w:rsidRDefault="00ED3638" w:rsidP="00F547B9">
            <w:pPr>
              <w:pStyle w:val="ParaAttribute3"/>
              <w:wordWrap/>
              <w:rPr>
                <w:rStyle w:val="CharAttribute5"/>
                <w:rFonts w:ascii="Times New Roman" w:eastAsia="Calibri" w:cs="Times New Roman"/>
                <w:i/>
                <w:iCs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Calibri" w:cs="Times New Roman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110" w:type="dxa"/>
            <w:gridSpan w:val="2"/>
          </w:tcPr>
          <w:p w:rsidR="00ED3638" w:rsidRPr="00A40354" w:rsidRDefault="00ED3638" w:rsidP="00F547B9">
            <w:pPr>
              <w:pStyle w:val="ParaAttribute3"/>
              <w:wordWrap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Calibri" w:cs="Times New Roman"/>
                <w:i/>
                <w:iCs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Calibri" w:cs="Times New Roman"/>
                <w:i/>
                <w:iCs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F547B9">
            <w:pPr>
              <w:pStyle w:val="ParaAttribute3"/>
              <w:wordWrap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26B8">
              <w:rPr>
                <w:rStyle w:val="CharAttribute5"/>
                <w:rFonts w:ascii="Times New Roman" w:eastAsia="Calibri" w:cs="Times New Roman"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ED3638" w:rsidRPr="00A40354" w:rsidRDefault="00ED3638" w:rsidP="00F547B9">
            <w:pPr>
              <w:pStyle w:val="ParaAttribute3"/>
              <w:wordWrap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Calibri" w:cs="Times New Roman"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F547B9">
            <w:pPr>
              <w:pStyle w:val="ParaAttribute3"/>
              <w:wordWrap/>
              <w:rPr>
                <w:rStyle w:val="CharAttribute5"/>
                <w:rFonts w:ascii="Times New Roman" w:eastAsia="Calibri" w:cs="Times New Roman"/>
                <w:i/>
                <w:iCs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Calibri" w:cs="Times New Roman"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4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F547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 субъект-субъектных отношений в процессе учебной де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тельности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</w:p>
        </w:tc>
        <w:tc>
          <w:tcPr>
            <w:tcW w:w="1985" w:type="dxa"/>
            <w:gridSpan w:val="2"/>
          </w:tcPr>
          <w:p w:rsidR="00ED3638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</w:t>
            </w:r>
          </w:p>
          <w:p w:rsidR="00ED3638" w:rsidRPr="00A40354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F547B9">
            <w:pPr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4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F547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 и использование предметного материала, направленного на реш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воспитательных задач.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</w:p>
        </w:tc>
        <w:tc>
          <w:tcPr>
            <w:tcW w:w="1985" w:type="dxa"/>
            <w:gridSpan w:val="2"/>
          </w:tcPr>
          <w:p w:rsidR="00ED3638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</w:t>
            </w:r>
          </w:p>
          <w:p w:rsidR="00ED3638" w:rsidRPr="00A40354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F547B9">
            <w:pPr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4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F547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позитивных и конструкти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ных отношений между учителем и учениками. 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</w:p>
        </w:tc>
        <w:tc>
          <w:tcPr>
            <w:tcW w:w="1985" w:type="dxa"/>
            <w:gridSpan w:val="2"/>
          </w:tcPr>
          <w:p w:rsidR="00ED3638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</w:t>
            </w:r>
          </w:p>
          <w:p w:rsidR="00ED3638" w:rsidRPr="00A40354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F547B9">
            <w:pPr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4"/>
              </w:numPr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326A4" w:rsidRDefault="00ED3638" w:rsidP="00F547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A32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обуждение</w:t>
            </w:r>
            <w:r w:rsidRPr="00A326A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A326A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</w:t>
            </w:r>
            <w:r w:rsidRPr="00A326A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26A4">
              <w:rPr>
                <w:rStyle w:val="CharAttribute501"/>
                <w:rFonts w:hAnsi="Times New Roman" w:cs="Times New Roman"/>
                <w:i w:val="0"/>
                <w:sz w:val="24"/>
                <w:szCs w:val="24"/>
                <w:u w:val="none"/>
                <w:lang w:val="ru-RU"/>
              </w:rPr>
              <w:t xml:space="preserve">правила внутреннего распорядка, </w:t>
            </w:r>
            <w:r w:rsidRPr="00A32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A326A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поведения,</w:t>
            </w:r>
            <w:r w:rsidRPr="00A326A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A326A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</w:t>
            </w:r>
            <w:r w:rsidRPr="00A326A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A326A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сверстниками</w:t>
            </w:r>
            <w:r w:rsidRPr="00A326A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326A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</w:p>
        </w:tc>
        <w:tc>
          <w:tcPr>
            <w:tcW w:w="1985" w:type="dxa"/>
            <w:gridSpan w:val="2"/>
          </w:tcPr>
          <w:p w:rsidR="00ED3638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</w:t>
            </w:r>
          </w:p>
          <w:p w:rsidR="00ED3638" w:rsidRPr="00A40354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F547B9">
            <w:pPr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4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326A4" w:rsidRDefault="00ED3638" w:rsidP="00F547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2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A326A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шефства</w:t>
            </w:r>
            <w:r w:rsidRPr="00A326A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мотивирова</w:t>
            </w:r>
            <w:r w:rsidRPr="00A32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A32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</w:t>
            </w:r>
            <w:r w:rsidRPr="00A326A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326A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эрудированных</w:t>
            </w:r>
            <w:r w:rsidRPr="00A326A4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 над неуспевающими одноклассник</w:t>
            </w:r>
            <w:r w:rsidRPr="00A32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32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</w:p>
        </w:tc>
        <w:tc>
          <w:tcPr>
            <w:tcW w:w="1985" w:type="dxa"/>
            <w:gridSpan w:val="2"/>
          </w:tcPr>
          <w:p w:rsidR="00ED3638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</w:t>
            </w:r>
          </w:p>
          <w:p w:rsidR="00ED3638" w:rsidRPr="00A40354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F547B9">
            <w:pPr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4"/>
              </w:numPr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D52FF8" w:rsidRDefault="00ED3638" w:rsidP="00F547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   </w:t>
            </w:r>
            <w:r w:rsidRPr="00D52FF8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интерактивных     </w:t>
            </w:r>
            <w:r w:rsidRPr="00D52FF8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     </w:t>
            </w:r>
            <w:r w:rsidRPr="00D52FF8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учебной     </w:t>
            </w:r>
            <w:r w:rsidRPr="00D52FF8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D52FF8">
              <w:rPr>
                <w:rStyle w:val="CharAttribute501"/>
                <w:rFonts w:hAnsi="Times New Roman" w:cs="Times New Roman"/>
                <w:i w:val="0"/>
                <w:sz w:val="24"/>
                <w:szCs w:val="24"/>
                <w:u w:val="none"/>
                <w:lang w:val="ru-RU"/>
              </w:rPr>
              <w:t>: диску</w:t>
            </w:r>
            <w:r w:rsidRPr="00D52FF8">
              <w:rPr>
                <w:rStyle w:val="CharAttribute501"/>
                <w:rFonts w:hAnsi="Times New Roman" w:cs="Times New Roman"/>
                <w:i w:val="0"/>
                <w:sz w:val="24"/>
                <w:szCs w:val="24"/>
                <w:u w:val="none"/>
                <w:lang w:val="ru-RU"/>
              </w:rPr>
              <w:t>с</w:t>
            </w:r>
            <w:r w:rsidRPr="00D52FF8">
              <w:rPr>
                <w:rStyle w:val="CharAttribute501"/>
                <w:rFonts w:hAnsi="Times New Roman" w:cs="Times New Roman"/>
                <w:i w:val="0"/>
                <w:sz w:val="24"/>
                <w:szCs w:val="24"/>
                <w:u w:val="none"/>
                <w:lang w:val="ru-RU"/>
              </w:rPr>
              <w:t>сий, дебатов, групповых проектов, викторин, настольных и ролевых игр, игровых ситуаций.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</w:p>
        </w:tc>
        <w:tc>
          <w:tcPr>
            <w:tcW w:w="1985" w:type="dxa"/>
            <w:gridSpan w:val="2"/>
          </w:tcPr>
          <w:p w:rsidR="00ED3638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</w:t>
            </w:r>
          </w:p>
          <w:p w:rsidR="00ED3638" w:rsidRPr="00A40354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F547B9">
            <w:pPr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4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A40354" w:rsidRDefault="00ED3638" w:rsidP="00F547B9">
            <w:pPr>
              <w:tabs>
                <w:tab w:val="left" w:pos="2696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40354">
              <w:rPr>
                <w:rStyle w:val="CharAttribute501"/>
                <w:rFonts w:hAnsi="Times New Roman" w:cs="Times New Roman"/>
                <w:i w:val="0"/>
                <w:sz w:val="24"/>
                <w:szCs w:val="24"/>
                <w:u w:val="none"/>
                <w:lang w:val="ru-RU"/>
              </w:rPr>
              <w:t>Инициирование и поддержка иссл</w:t>
            </w:r>
            <w:r w:rsidRPr="00A40354">
              <w:rPr>
                <w:rStyle w:val="CharAttribute501"/>
                <w:rFonts w:hAnsi="Times New Roman" w:cs="Times New Roman"/>
                <w:i w:val="0"/>
                <w:sz w:val="24"/>
                <w:szCs w:val="24"/>
                <w:u w:val="none"/>
                <w:lang w:val="ru-RU"/>
              </w:rPr>
              <w:t>е</w:t>
            </w:r>
            <w:r w:rsidRPr="00A40354">
              <w:rPr>
                <w:rStyle w:val="CharAttribute501"/>
                <w:rFonts w:hAnsi="Times New Roman" w:cs="Times New Roman"/>
                <w:i w:val="0"/>
                <w:sz w:val="24"/>
                <w:szCs w:val="24"/>
                <w:u w:val="none"/>
                <w:lang w:val="ru-RU"/>
              </w:rPr>
              <w:t>довательской деятельности обуча</w:t>
            </w:r>
            <w:r w:rsidRPr="00A40354">
              <w:rPr>
                <w:rStyle w:val="CharAttribute501"/>
                <w:rFonts w:hAnsi="Times New Roman" w:cs="Times New Roman"/>
                <w:i w:val="0"/>
                <w:sz w:val="24"/>
                <w:szCs w:val="24"/>
                <w:u w:val="none"/>
                <w:lang w:val="ru-RU"/>
              </w:rPr>
              <w:t>ю</w:t>
            </w:r>
            <w:r w:rsidRPr="00A40354">
              <w:rPr>
                <w:rStyle w:val="CharAttribute501"/>
                <w:rFonts w:hAnsi="Times New Roman" w:cs="Times New Roman"/>
                <w:i w:val="0"/>
                <w:sz w:val="24"/>
                <w:szCs w:val="24"/>
                <w:u w:val="none"/>
                <w:lang w:val="ru-RU"/>
              </w:rPr>
              <w:t>щихся.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</w:p>
        </w:tc>
        <w:tc>
          <w:tcPr>
            <w:tcW w:w="1985" w:type="dxa"/>
            <w:gridSpan w:val="2"/>
          </w:tcPr>
          <w:p w:rsidR="00ED3638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</w:t>
            </w:r>
          </w:p>
          <w:p w:rsidR="00ED3638" w:rsidRPr="00A40354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F547B9">
            <w:pPr>
              <w:rPr>
                <w:rStyle w:val="CharAttribute6"/>
                <w:rFonts w:eastAsia="Times New Roman" w:hAnsi="Times New Roman" w:cs="Times New Roman"/>
                <w:color w:val="000000"/>
                <w:sz w:val="24"/>
                <w:szCs w:val="24"/>
                <w:u w:val="none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4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D52FF8" w:rsidRDefault="00ED3638" w:rsidP="00F547B9">
            <w:pPr>
              <w:tabs>
                <w:tab w:val="left" w:pos="2696"/>
              </w:tabs>
              <w:rPr>
                <w:rStyle w:val="CharAttribute501"/>
                <w:rFonts w:hAnsi="Times New Roman" w:cs="Times New Roman"/>
                <w:i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ключение</w:t>
            </w:r>
            <w:r w:rsidRPr="00D52FF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52FF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рабочие</w:t>
            </w:r>
            <w:r w:rsidRPr="00D52FF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D52FF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52FF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</w:t>
            </w:r>
            <w:r w:rsidRPr="00D52FF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учебным</w:t>
            </w:r>
            <w:r w:rsidRPr="00D52FF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предметам, курсам, модулям целевых ориентиров резул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татов воспитания, их</w:t>
            </w:r>
            <w:r w:rsidRPr="00D52FF8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учёт</w:t>
            </w:r>
            <w:r w:rsidRPr="00D52FF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52FF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ровках</w:t>
            </w:r>
            <w:r w:rsidRPr="00D52FF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воспитательных</w:t>
            </w:r>
            <w:r w:rsidRPr="00D52FF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D52FF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уроков,</w:t>
            </w:r>
            <w:r w:rsidRPr="00D52FF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занятий,</w:t>
            </w:r>
            <w:r w:rsidRPr="00D52FF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освоения</w:t>
            </w:r>
            <w:r w:rsidRPr="00D52FF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D52FF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тематики,</w:t>
            </w:r>
            <w:r w:rsidRPr="00D52FF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D52FF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реализацию</w:t>
            </w:r>
            <w:r w:rsidRPr="00D52FF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52FF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обучении</w:t>
            </w: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</w:p>
        </w:tc>
        <w:tc>
          <w:tcPr>
            <w:tcW w:w="1985" w:type="dxa"/>
            <w:gridSpan w:val="2"/>
          </w:tcPr>
          <w:p w:rsidR="00ED3638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</w:t>
            </w:r>
          </w:p>
          <w:p w:rsidR="00ED3638" w:rsidRPr="00A40354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F547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4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Default="00ED3638" w:rsidP="00F547B9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ключение</w:t>
            </w:r>
            <w:r w:rsidRPr="00D52FF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52FF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рабочие</w:t>
            </w:r>
            <w:r w:rsidRPr="00D52FF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D52FF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D52FF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предметов,</w:t>
            </w:r>
            <w:r w:rsidRPr="00D52FF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курсов,</w:t>
            </w:r>
            <w:r w:rsidRPr="00D52FF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модулей</w:t>
            </w:r>
            <w:r w:rsidRPr="00D52FF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тематики</w:t>
            </w:r>
            <w:r w:rsidRPr="00D52FF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52FF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D52FF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52FF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разделом «Основные школьные дела»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данного плана.</w:t>
            </w:r>
          </w:p>
          <w:p w:rsidR="00ED3638" w:rsidRPr="00D52FF8" w:rsidRDefault="00ED3638" w:rsidP="00F547B9">
            <w:pPr>
              <w:tabs>
                <w:tab w:val="left" w:pos="2696"/>
              </w:tabs>
              <w:rPr>
                <w:rStyle w:val="CharAttribute501"/>
                <w:rFonts w:hAnsi="Times New Roman" w:cs="Times New Roman"/>
                <w:i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</w:p>
        </w:tc>
        <w:tc>
          <w:tcPr>
            <w:tcW w:w="1985" w:type="dxa"/>
            <w:gridSpan w:val="2"/>
          </w:tcPr>
          <w:p w:rsidR="00ED3638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</w:t>
            </w:r>
          </w:p>
          <w:p w:rsidR="00ED3638" w:rsidRPr="00A40354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F547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4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Default="00ED3638" w:rsidP="00F547B9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ключение</w:t>
            </w:r>
            <w:r w:rsidRPr="00D52FF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52FF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рабочие</w:t>
            </w:r>
            <w:r w:rsidRPr="00D52FF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D52FF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D52FF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предметов,</w:t>
            </w:r>
            <w:r w:rsidRPr="00D52FF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курсов,</w:t>
            </w:r>
            <w:r w:rsidRPr="00D52FF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модулей</w:t>
            </w:r>
            <w:r w:rsidRPr="00D52FF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 по изучению государстве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символов Российской Федерации</w:t>
            </w:r>
          </w:p>
          <w:p w:rsidR="00ED3638" w:rsidRPr="00D52FF8" w:rsidRDefault="00ED3638" w:rsidP="00F547B9">
            <w:pPr>
              <w:tabs>
                <w:tab w:val="left" w:pos="2696"/>
              </w:tabs>
              <w:rPr>
                <w:rStyle w:val="CharAttribute501"/>
                <w:rFonts w:hAnsi="Times New Roman" w:cs="Times New Roman"/>
                <w:i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ED3638" w:rsidRPr="00B726B8" w:rsidRDefault="00ED3638" w:rsidP="001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726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</w:p>
        </w:tc>
        <w:tc>
          <w:tcPr>
            <w:tcW w:w="1985" w:type="dxa"/>
            <w:gridSpan w:val="2"/>
          </w:tcPr>
          <w:p w:rsidR="00ED3638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</w:t>
            </w:r>
          </w:p>
          <w:p w:rsidR="00ED3638" w:rsidRPr="00A40354" w:rsidRDefault="00ED3638" w:rsidP="00F547B9">
            <w:pPr>
              <w:wordWrap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2551" w:type="dxa"/>
            <w:gridSpan w:val="2"/>
          </w:tcPr>
          <w:p w:rsidR="00ED3638" w:rsidRPr="00A40354" w:rsidRDefault="00ED3638" w:rsidP="00F547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ED3638" w:rsidTr="00CA76D5">
        <w:trPr>
          <w:gridAfter w:val="5"/>
          <w:wAfter w:w="9340" w:type="dxa"/>
        </w:trPr>
        <w:tc>
          <w:tcPr>
            <w:tcW w:w="10456" w:type="dxa"/>
            <w:gridSpan w:val="9"/>
            <w:shd w:val="clear" w:color="auto" w:fill="FFF2CC"/>
          </w:tcPr>
          <w:p w:rsidR="00ED3638" w:rsidRPr="00A40354" w:rsidRDefault="00ED3638" w:rsidP="004A61FA">
            <w:pPr>
              <w:pStyle w:val="ParaAttribute3"/>
              <w:wordWrap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1347A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Курсы Внеурочной</w:t>
            </w:r>
            <w:r w:rsidRPr="001347A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1347A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деятельности</w:t>
            </w:r>
          </w:p>
        </w:tc>
      </w:tr>
      <w:tr w:rsidR="00ED3638" w:rsidRPr="00CA76D5" w:rsidTr="00CA76D5">
        <w:trPr>
          <w:gridAfter w:val="4"/>
          <w:wAfter w:w="7587" w:type="dxa"/>
        </w:trPr>
        <w:tc>
          <w:tcPr>
            <w:tcW w:w="534" w:type="dxa"/>
          </w:tcPr>
          <w:p w:rsidR="00ED3638" w:rsidRPr="002308B1" w:rsidRDefault="00ED3638" w:rsidP="001442F0">
            <w:pPr>
              <w:pStyle w:val="1"/>
              <w:ind w:left="360"/>
              <w:jc w:val="left"/>
              <w:rPr>
                <w:rFonts w:asci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335" w:type="dxa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Курс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 xml:space="preserve"> Класс           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ED3638" w:rsidRPr="00CA76D5" w:rsidRDefault="00ED3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Начало занятий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D3638" w:rsidTr="00CA76D5">
        <w:tc>
          <w:tcPr>
            <w:tcW w:w="534" w:type="dxa"/>
            <w:shd w:val="clear" w:color="auto" w:fill="FFF2CC"/>
          </w:tcPr>
          <w:p w:rsidR="00ED3638" w:rsidRPr="00A40354" w:rsidRDefault="00ED3638" w:rsidP="00F547B9">
            <w:pPr>
              <w:pStyle w:val="ParaAttribute3"/>
              <w:wordWrap/>
              <w:rPr>
                <w:rStyle w:val="CharAttribute5"/>
                <w:rFonts w:ascii="Times New Roman" w:eastAsia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8"/>
            <w:shd w:val="clear" w:color="auto" w:fill="FFF2CC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5-А*</w:t>
            </w:r>
          </w:p>
        </w:tc>
        <w:tc>
          <w:tcPr>
            <w:tcW w:w="2335" w:type="dxa"/>
          </w:tcPr>
          <w:p w:rsidR="00ED3638" w:rsidRDefault="00ED3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ED3638" w:rsidRDefault="00ED3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   08.30</w:t>
            </w:r>
          </w:p>
        </w:tc>
        <w:tc>
          <w:tcPr>
            <w:tcW w:w="2335" w:type="dxa"/>
          </w:tcPr>
          <w:p w:rsidR="00ED3638" w:rsidRDefault="00ED3638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Аванесян А.С.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A40354" w:rsidRDefault="00ED3638" w:rsidP="00F547B9">
            <w:pPr>
              <w:pStyle w:val="ParaAttribute3"/>
              <w:wordWrap/>
              <w:rPr>
                <w:rStyle w:val="CharAttribute5"/>
                <w:rFonts w:ascii="Times New Roman" w:eastAsia="Calibri" w:cs="Times New Roman"/>
                <w:i/>
                <w:iCs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Calibri" w:cs="Times New Roman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Экологичный образ жизни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5-А*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Пт   14.20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Мирошкина Л.П.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A40354" w:rsidRDefault="00ED3638" w:rsidP="00AC2510">
            <w:pPr>
              <w:pStyle w:val="ParaAttribute5"/>
              <w:numPr>
                <w:ilvl w:val="0"/>
                <w:numId w:val="2"/>
              </w:numPr>
              <w:wordWrap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Проектно-исследовательская де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тельность(Гуманитарный блок. </w:t>
            </w: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Русский язык)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5-А*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Вт  14.20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Аванесян А.С.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A40354" w:rsidRDefault="00ED3638" w:rsidP="00AC2510">
            <w:pPr>
              <w:pStyle w:val="ParaAttribute5"/>
              <w:numPr>
                <w:ilvl w:val="0"/>
                <w:numId w:val="2"/>
              </w:numPr>
              <w:wordWrap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Проектно-исследовательская де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тельность(Естественнонаучные предметы)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5-А*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Вт   15.15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Полюшкина Т.А.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2"/>
              </w:numPr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Проектно-исследовательская де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тельность. Гуманитарный блок: Ин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странный язык(англ.)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5-А*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0,5 ч/з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Ср   17.00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Евстафьева М.О.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2"/>
              </w:numPr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Умей вести за собой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5-А*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0,5 ч/з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Пн   16.10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Уросова О.Д.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Функциональная грамотность: учи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 для жизни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5-А*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 xml:space="preserve">Пт   15.15  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Хадирова Т.В.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5-А*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 xml:space="preserve">Чт   14.20  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Аванесян А.С.</w:t>
            </w:r>
          </w:p>
        </w:tc>
      </w:tr>
      <w:tr w:rsidR="00ED3638" w:rsidRPr="007D7305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2"/>
              </w:numPr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Музыкальный театр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5-А*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Ср   16.10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Алакина М.А.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2"/>
              </w:numPr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5-А*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Чт   15.15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Лысиченков В.И.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5-А*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Чт   16.10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Лысиченков В.И.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Пн   08.30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Евстафьева М.О.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2"/>
              </w:numPr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Экологичный образ жизни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 xml:space="preserve">Пт  15.15 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Мирошкина Л.П.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Проектно-исследовательская де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тельность(Гуманитарный блок. </w:t>
            </w: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Русский язык)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 xml:space="preserve">Вт   15.15 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Аванесян А.С.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Проектно-исследовательская де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тельность(Естественнонаучные предметы)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Вт   14.20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Полюшкина Т.А.</w:t>
            </w:r>
          </w:p>
        </w:tc>
      </w:tr>
      <w:tr w:rsidR="00ED3638" w:rsidTr="00CA76D5">
        <w:tc>
          <w:tcPr>
            <w:tcW w:w="534" w:type="dxa"/>
            <w:shd w:val="clear" w:color="auto" w:fill="FFF2CC"/>
          </w:tcPr>
          <w:p w:rsidR="00ED3638" w:rsidRPr="00DB45EE" w:rsidRDefault="00ED3638" w:rsidP="00F547B9">
            <w:pPr>
              <w:tabs>
                <w:tab w:val="left" w:pos="2696"/>
              </w:tabs>
              <w:rPr>
                <w:rStyle w:val="CharAttribute501"/>
                <w:rFonts w:cs="Times New Roman"/>
                <w:i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9922" w:type="dxa"/>
            <w:gridSpan w:val="8"/>
            <w:shd w:val="clear" w:color="auto" w:fill="FFF2CC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Проектно-исследовательская деятельность. Гуманитарный блок: Иностранный язык(англ.)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2335" w:type="dxa"/>
          </w:tcPr>
          <w:p w:rsidR="00ED3638" w:rsidRDefault="00ED3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ч/з</w:t>
            </w:r>
          </w:p>
        </w:tc>
        <w:tc>
          <w:tcPr>
            <w:tcW w:w="2335" w:type="dxa"/>
          </w:tcPr>
          <w:p w:rsidR="00ED3638" w:rsidRDefault="00ED3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   16.10</w:t>
            </w:r>
          </w:p>
        </w:tc>
        <w:tc>
          <w:tcPr>
            <w:tcW w:w="2335" w:type="dxa"/>
          </w:tcPr>
          <w:p w:rsidR="00ED3638" w:rsidRDefault="00ED3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Евстафьева М.О.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A40354" w:rsidRDefault="00ED3638" w:rsidP="00F547B9">
            <w:pPr>
              <w:pStyle w:val="ParaAttribute3"/>
              <w:wordWrap/>
              <w:rPr>
                <w:rStyle w:val="CharAttribute5"/>
                <w:rFonts w:ascii="Times New Roman" w:eastAsia="Calibri" w:cs="Times New Roman"/>
                <w:i/>
                <w:iCs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Calibri" w:cs="Times New Roman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Мир декоративно-прикладных искусств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0,5 ч/з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Ср   16.10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Косолапова Е.В.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7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Функциональная грамотность: учи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 для жизни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Чт   15.15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Хадирова Т.В.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7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Чт   16.10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Евстафьева М.О.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7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Музыкальный театр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Пт  16.00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Алакина М.А.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7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Ср   15.15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Потемкина М.М.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7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Умей вести за собой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Пн   16.10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Уросова О.Д.</w:t>
            </w:r>
          </w:p>
        </w:tc>
      </w:tr>
      <w:tr w:rsidR="00ED3638" w:rsidRPr="000F3D8E" w:rsidTr="00CA76D5">
        <w:trPr>
          <w:gridAfter w:val="5"/>
          <w:wAfter w:w="9340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7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CA76D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Примечание:  *5а- физкультурно-оздоровительный класс</w:t>
            </w:r>
          </w:p>
        </w:tc>
        <w:tc>
          <w:tcPr>
            <w:tcW w:w="1276" w:type="dxa"/>
            <w:gridSpan w:val="2"/>
          </w:tcPr>
          <w:p w:rsidR="00ED3638" w:rsidRPr="00CA76D5" w:rsidRDefault="00ED3638" w:rsidP="00F547B9">
            <w:pPr>
              <w:pStyle w:val="ParaAttribute2"/>
              <w:wordWrap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6-9</w:t>
            </w:r>
          </w:p>
        </w:tc>
        <w:tc>
          <w:tcPr>
            <w:tcW w:w="1985" w:type="dxa"/>
            <w:gridSpan w:val="2"/>
          </w:tcPr>
          <w:p w:rsidR="00ED3638" w:rsidRPr="00CA76D5" w:rsidRDefault="00ED3638" w:rsidP="00F547B9">
            <w:pPr>
              <w:pStyle w:val="ParaAttribute8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ED3638" w:rsidRPr="00CA76D5" w:rsidRDefault="00ED3638" w:rsidP="00F547B9">
            <w:pPr>
              <w:pStyle w:val="ParaAttribute8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gridSpan w:val="2"/>
          </w:tcPr>
          <w:p w:rsidR="00ED3638" w:rsidRPr="00CA76D5" w:rsidRDefault="00ED3638" w:rsidP="00F547B9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 w:rsidRPr="00CA76D5"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>Гончарова С.А.</w:t>
            </w:r>
          </w:p>
          <w:p w:rsidR="00ED3638" w:rsidRPr="00CA76D5" w:rsidRDefault="00ED3638" w:rsidP="00F547B9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</w:pPr>
            <w:r w:rsidRPr="00CA76D5">
              <w:rPr>
                <w:rStyle w:val="CharAttribute6"/>
                <w:rFonts w:eastAsia="Calibri" w:hAnsi="Times New Roman" w:cs="Times New Roman"/>
                <w:color w:val="000000"/>
                <w:sz w:val="24"/>
                <w:szCs w:val="24"/>
                <w:u w:val="none"/>
              </w:rPr>
              <w:t xml:space="preserve">Руководители детских объединений 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7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Разговоры  о важном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Пн   08.30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Хацкова Е.Е.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7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Ср   16.10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Потемкина М.М.</w:t>
            </w:r>
          </w:p>
        </w:tc>
      </w:tr>
      <w:tr w:rsidR="00ED3638" w:rsidTr="00CA76D5">
        <w:tc>
          <w:tcPr>
            <w:tcW w:w="534" w:type="dxa"/>
            <w:shd w:val="clear" w:color="auto" w:fill="FFF2CC"/>
          </w:tcPr>
          <w:p w:rsidR="00ED3638" w:rsidRPr="000C19B8" w:rsidRDefault="00ED3638" w:rsidP="00F547B9">
            <w:pPr>
              <w:tabs>
                <w:tab w:val="left" w:pos="2696"/>
              </w:tabs>
              <w:rPr>
                <w:rStyle w:val="CharAttribute501"/>
                <w:rFonts w:cs="Times New Roman"/>
                <w:i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9922" w:type="dxa"/>
            <w:gridSpan w:val="8"/>
            <w:shd w:val="clear" w:color="auto" w:fill="FFF2CC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Проектно-исследовательская деятельность(Гуманитарный блок. </w:t>
            </w: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Русский язык)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335" w:type="dxa"/>
          </w:tcPr>
          <w:p w:rsidR="00ED3638" w:rsidRDefault="00ED3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ED3638" w:rsidRDefault="00ED3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   15.15</w:t>
            </w:r>
          </w:p>
        </w:tc>
        <w:tc>
          <w:tcPr>
            <w:tcW w:w="2335" w:type="dxa"/>
          </w:tcPr>
          <w:p w:rsidR="00ED3638" w:rsidRDefault="00ED3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Хацкова Е.Е.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A40354" w:rsidRDefault="00ED3638" w:rsidP="00F547B9">
            <w:pPr>
              <w:pStyle w:val="ParaAttribute3"/>
              <w:wordWrap/>
              <w:rPr>
                <w:rStyle w:val="CharAttribute5"/>
                <w:rFonts w:ascii="Times New Roman" w:eastAsia="Calibri" w:cs="Times New Roman"/>
                <w:i/>
                <w:iCs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Calibri" w:cs="Times New Roman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Чт   16.10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Хацкова Е.Е.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7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Великие достижения соотечественников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 xml:space="preserve">Ср   17.00 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Косолапова Е.В.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7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Функциональная грамотность: учи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 для жизни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Пн   15.15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Хадирова Т.В.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7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Экологичный образ жизни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Вт   16.10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Мирошкина Л.П.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7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Памятные места моего края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Пт   17.00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Косолапова Е.В.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7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Проектно-исследовательская де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тельность(Естественнонаучные предметы)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Вт   15.15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Полюшкина Т.А.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7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Музыкальный театр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Пт   16. 45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Алакина М.А.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7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Разговоры  о важном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Пн   08.30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Потемкина М.М.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7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Чт   14.20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Потемкина М.М.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7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Проектно-исследовательская де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тельность(Гуманитарный блок. </w:t>
            </w: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Русский язык)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Пт   15.15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Аванесян А.С.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7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Чт   08.30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Потемкина М.М.</w:t>
            </w:r>
          </w:p>
        </w:tc>
      </w:tr>
      <w:tr w:rsidR="00ED3638" w:rsidRPr="007D7305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7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Великие достижения соотечественников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Пн   17.00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Косолапова Е.В.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7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Функциональная грамотность: учи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 для жизни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 xml:space="preserve">Ср   16.10  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Хадирова Т.В.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7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Экологичный образ жизни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 xml:space="preserve">Вт   17.00  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Мирошкина Л.П.</w:t>
            </w:r>
          </w:p>
        </w:tc>
      </w:tr>
      <w:tr w:rsidR="00ED3638" w:rsidTr="00CA76D5">
        <w:tc>
          <w:tcPr>
            <w:tcW w:w="534" w:type="dxa"/>
            <w:shd w:val="clear" w:color="auto" w:fill="FFF2CC"/>
          </w:tcPr>
          <w:p w:rsidR="00ED3638" w:rsidRPr="008323F9" w:rsidRDefault="00ED3638" w:rsidP="002C1A27">
            <w:pPr>
              <w:tabs>
                <w:tab w:val="left" w:pos="2696"/>
              </w:tabs>
              <w:rPr>
                <w:rStyle w:val="CharAttribute501"/>
                <w:rFonts w:cs="Times New Roman"/>
                <w:i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9922" w:type="dxa"/>
            <w:gridSpan w:val="8"/>
            <w:shd w:val="clear" w:color="auto" w:fill="FFF2CC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Памятные места моего края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335" w:type="dxa"/>
          </w:tcPr>
          <w:p w:rsidR="00ED3638" w:rsidRDefault="00ED36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ED3638" w:rsidRDefault="00ED3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   17.00</w:t>
            </w:r>
          </w:p>
        </w:tc>
        <w:tc>
          <w:tcPr>
            <w:tcW w:w="2335" w:type="dxa"/>
          </w:tcPr>
          <w:p w:rsidR="00ED3638" w:rsidRDefault="00ED3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Косолапова Е.В.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8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Проектно-исследовательская де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тельность(Естественнонаучные предметы)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Вт   14.20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Полюшкина Т.А.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8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Музыкальный театр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Пт   17.35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Алакина М.А.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8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Пн   08.30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Вуймова Н.Н.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8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Пт  14.20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Потемкина М.М.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8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Чт   15.15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Вуймова Н.Н.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8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Проектно-исследовательская де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тельность(Естественнонаучные предметы)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Вт   15.15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Полюшкина Т.А.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8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 в задачах и экспериментах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Ср   16.10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Альтергот В.Г.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8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Проектно-исследовательская де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тельность(Гуманитарный блок. </w:t>
            </w: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Русский язык)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Пн   16.10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Матвеева Л.И.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8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Функциональная грамотность: учи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 для жизни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7 -А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 xml:space="preserve">Вт   16.10  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Хадирова Т.В.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8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Экологичный образ жизни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 xml:space="preserve">Пн   15.15  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Мирошкина Л.П.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ED3638" w:rsidRPr="002308B1" w:rsidRDefault="00ED3638" w:rsidP="00AC2510">
            <w:pPr>
              <w:pStyle w:val="1"/>
              <w:numPr>
                <w:ilvl w:val="0"/>
                <w:numId w:val="8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8" w:rsidRPr="00CA76D5" w:rsidRDefault="00ED363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безопасности и защиты Р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Ср   15.15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Рязанцев Д.С.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ED3638" w:rsidRPr="002308B1" w:rsidRDefault="00ED3638" w:rsidP="00AC2510">
            <w:pPr>
              <w:pStyle w:val="1"/>
              <w:numPr>
                <w:ilvl w:val="0"/>
                <w:numId w:val="8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Музыкальный театр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Пт   17.00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Алакина М.А.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ED3638" w:rsidRPr="002308B1" w:rsidRDefault="00ED3638" w:rsidP="00AC2510">
            <w:pPr>
              <w:pStyle w:val="1"/>
              <w:numPr>
                <w:ilvl w:val="0"/>
                <w:numId w:val="8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8" w:rsidRPr="00CA76D5" w:rsidRDefault="00ED3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8" w:rsidRPr="00CA76D5" w:rsidRDefault="00ED3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 xml:space="preserve">Пн   08.30  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Барминова Е.А.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ED3638" w:rsidRPr="002308B1" w:rsidRDefault="00ED3638" w:rsidP="00AC2510">
            <w:pPr>
              <w:pStyle w:val="1"/>
              <w:numPr>
                <w:ilvl w:val="0"/>
                <w:numId w:val="8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8" w:rsidRPr="00CA76D5" w:rsidRDefault="00ED3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8" w:rsidRPr="00CA76D5" w:rsidRDefault="00ED3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Пт   17.00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Потемкина М.М.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8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ED3638" w:rsidRPr="00CA76D5" w:rsidRDefault="00ED3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ED3638" w:rsidRPr="00CA76D5" w:rsidRDefault="00ED3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Чт   14.30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Барминова Е.А.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8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Проектно-исследовательская де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тельность(Естественнонаучные предметы)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Ср   16.10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Полюшкина Т.А.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8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 в задачах и экспериментах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Вт   16.10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Альтергот В.Г.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8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Проектно-исследовательская де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тельность(Гуманитарный блок. </w:t>
            </w: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Русский язык)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Вт   15.15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Матвеева Л.И.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8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Функциональная грамотность: учи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 для жизни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Ср   17.00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Хадирова Т.В.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8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Экологичный образ жизни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Пн   16.10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Мирошкина Л.П.</w:t>
            </w:r>
          </w:p>
        </w:tc>
      </w:tr>
      <w:tr w:rsidR="00ED3638" w:rsidTr="00CA76D5">
        <w:tc>
          <w:tcPr>
            <w:tcW w:w="534" w:type="dxa"/>
            <w:shd w:val="clear" w:color="auto" w:fill="FFF2CC"/>
          </w:tcPr>
          <w:p w:rsidR="00ED3638" w:rsidRPr="008323F9" w:rsidRDefault="00ED3638" w:rsidP="002C1A27">
            <w:pPr>
              <w:tabs>
                <w:tab w:val="left" w:pos="2696"/>
              </w:tabs>
              <w:rPr>
                <w:rStyle w:val="CharAttribute501"/>
                <w:rFonts w:cs="Times New Roman"/>
                <w:i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9922" w:type="dxa"/>
            <w:gridSpan w:val="8"/>
            <w:shd w:val="clear" w:color="auto" w:fill="FFF2CC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335" w:type="dxa"/>
          </w:tcPr>
          <w:p w:rsidR="00ED3638" w:rsidRDefault="00ED36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ED3638" w:rsidRDefault="00ED3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   15.15</w:t>
            </w:r>
          </w:p>
        </w:tc>
        <w:tc>
          <w:tcPr>
            <w:tcW w:w="2335" w:type="dxa"/>
          </w:tcPr>
          <w:p w:rsidR="00ED3638" w:rsidRDefault="00ED3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Рязанцев Д.С.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5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Музыкальный театр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Пт   16.10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Алакина М.А.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5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Пн   08.30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Полюшкина Т.А.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5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Пн   16.10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Лысиченков В.И.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5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Чт   15.15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Вуймова Н.Н.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5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 xml:space="preserve">Чт   16.10  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Полюшкина Т.А.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5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Технологическое творчество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 xml:space="preserve">Пт   15.15  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Косолапова Е.В.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5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 родного края(Смоленской области)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Ср   17.00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Петров К.Г.</w:t>
            </w:r>
          </w:p>
        </w:tc>
      </w:tr>
      <w:tr w:rsidR="00ED3638" w:rsidTr="00CA76D5">
        <w:tc>
          <w:tcPr>
            <w:tcW w:w="534" w:type="dxa"/>
            <w:shd w:val="clear" w:color="auto" w:fill="FFF2CC"/>
          </w:tcPr>
          <w:p w:rsidR="00ED3638" w:rsidRPr="00A40354" w:rsidRDefault="00ED3638" w:rsidP="002C1A27">
            <w:pPr>
              <w:tabs>
                <w:tab w:val="left" w:pos="2696"/>
              </w:tabs>
              <w:rPr>
                <w:rStyle w:val="CharAttribute501"/>
                <w:rFonts w:hAnsi="Times New Roman" w:cs="Times New Roman"/>
                <w:i w:val="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9922" w:type="dxa"/>
            <w:gridSpan w:val="8"/>
            <w:shd w:val="clear" w:color="auto" w:fill="FFF2CC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Экологичный образ жизни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335" w:type="dxa"/>
          </w:tcPr>
          <w:p w:rsidR="00ED3638" w:rsidRDefault="00ED3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ED3638" w:rsidRDefault="00ED3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  17.00</w:t>
            </w:r>
          </w:p>
        </w:tc>
        <w:tc>
          <w:tcPr>
            <w:tcW w:w="2335" w:type="dxa"/>
          </w:tcPr>
          <w:p w:rsidR="00ED3638" w:rsidRDefault="00ED3638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Мирошкина Л.П.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6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 в задачах и экспериментах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Ср    16.10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Альтергот В.Г.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6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Социальное проектирование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Вт  16.10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Уросова О.Д.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6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Функциональная грамотность: учи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 для жизни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 xml:space="preserve">Вт   17.00 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Петров К.Г.</w:t>
            </w:r>
          </w:p>
        </w:tc>
      </w:tr>
      <w:tr w:rsidR="00ED3638" w:rsidRPr="007D7305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6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Пн   08.30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Лысиченков В.И.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6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Пн   15.15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Лысиченков В.И.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6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Вт    16.10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Вуймова Н.Н.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6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 xml:space="preserve">Чт   15.15 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Лысиченков В.И.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6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Технологическое творчество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 xml:space="preserve">Пт   16.10  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Косолапова Е.В.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6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 родного края(Смоленской области)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Ср    17.00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Петров К.Г.</w:t>
            </w:r>
          </w:p>
        </w:tc>
      </w:tr>
      <w:tr w:rsidR="00ED3638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6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Экологичный образ жизни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Вт    17.00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Мирошкина Л.П.</w:t>
            </w:r>
          </w:p>
        </w:tc>
      </w:tr>
      <w:tr w:rsidR="00ED3638" w:rsidRPr="007D7305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6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 в задачах и экспериментах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Пт    17.00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Альтергот В.Г.</w:t>
            </w:r>
          </w:p>
        </w:tc>
      </w:tr>
      <w:tr w:rsidR="00ED3638" w:rsidRPr="007D7305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6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Социальное проектирование</w:t>
            </w: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Чт    16.10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Уросова О.Д.</w:t>
            </w:r>
          </w:p>
        </w:tc>
      </w:tr>
      <w:tr w:rsidR="00ED3638" w:rsidRPr="007D7305" w:rsidTr="00CA76D5">
        <w:trPr>
          <w:gridAfter w:val="3"/>
          <w:wAfter w:w="7005" w:type="dxa"/>
        </w:trPr>
        <w:tc>
          <w:tcPr>
            <w:tcW w:w="534" w:type="dxa"/>
          </w:tcPr>
          <w:p w:rsidR="00ED3638" w:rsidRPr="002308B1" w:rsidRDefault="00ED3638" w:rsidP="00AC2510">
            <w:pPr>
              <w:pStyle w:val="1"/>
              <w:numPr>
                <w:ilvl w:val="0"/>
                <w:numId w:val="6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ED3638" w:rsidRDefault="00ED36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Функциональная грамотность: учи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 для жизни</w:t>
            </w:r>
          </w:p>
          <w:p w:rsidR="00ED3638" w:rsidRDefault="00ED36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3638" w:rsidRPr="00CA76D5" w:rsidRDefault="00ED363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ED3638" w:rsidRPr="00CA76D5" w:rsidRDefault="00ED3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98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Ср  16.10</w:t>
            </w:r>
          </w:p>
        </w:tc>
        <w:tc>
          <w:tcPr>
            <w:tcW w:w="2335" w:type="dxa"/>
            <w:gridSpan w:val="2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Петров К.Г.</w:t>
            </w:r>
          </w:p>
        </w:tc>
      </w:tr>
    </w:tbl>
    <w:p w:rsidR="00ED3638" w:rsidRPr="00865D5F" w:rsidRDefault="00ED3638" w:rsidP="00865D5F">
      <w:pPr>
        <w:rPr>
          <w:rFonts w:cs="Times New Roman"/>
          <w:vanish/>
        </w:rPr>
      </w:pPr>
    </w:p>
    <w:tbl>
      <w:tblPr>
        <w:tblW w:w="10502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4818"/>
        <w:gridCol w:w="1845"/>
        <w:gridCol w:w="1277"/>
        <w:gridCol w:w="1986"/>
      </w:tblGrid>
      <w:tr w:rsidR="00ED3638" w:rsidTr="00D52482">
        <w:tc>
          <w:tcPr>
            <w:tcW w:w="576" w:type="dxa"/>
          </w:tcPr>
          <w:p w:rsidR="00ED3638" w:rsidRPr="009E1574" w:rsidRDefault="00ED3638" w:rsidP="00397F0D">
            <w:pPr>
              <w:tabs>
                <w:tab w:val="left" w:pos="1920"/>
              </w:tabs>
              <w:ind w:left="36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9926" w:type="dxa"/>
            <w:gridSpan w:val="4"/>
            <w:shd w:val="clear" w:color="auto" w:fill="FFFF99"/>
          </w:tcPr>
          <w:p w:rsidR="00ED3638" w:rsidRPr="00397F0D" w:rsidRDefault="00ED3638" w:rsidP="00865D5F">
            <w:pPr>
              <w:pStyle w:val="ParaAttribute3"/>
              <w:wordWrap/>
              <w:rPr>
                <w:rStyle w:val="CharAttribute5"/>
                <w:rFonts w:ascii="Times New Roman" w:eastAsia="Calibri" w:cs="Times New Roman"/>
                <w:b/>
                <w:bCs/>
                <w:sz w:val="24"/>
                <w:szCs w:val="24"/>
              </w:rPr>
            </w:pPr>
            <w:r w:rsidRPr="001347AB">
              <w:rPr>
                <w:rStyle w:val="CharAttribute5"/>
                <w:rFonts w:ascii="Times New Roman" w:eastAsia="Calibri" w:cs="Times New Roman"/>
                <w:b/>
                <w:bCs/>
                <w:sz w:val="24"/>
                <w:szCs w:val="24"/>
                <w:highlight w:val="yellow"/>
              </w:rPr>
              <w:t>Школьные медиа</w:t>
            </w:r>
          </w:p>
        </w:tc>
      </w:tr>
      <w:tr w:rsidR="00ED3638" w:rsidTr="00D52482">
        <w:tc>
          <w:tcPr>
            <w:tcW w:w="576" w:type="dxa"/>
          </w:tcPr>
          <w:p w:rsidR="00ED3638" w:rsidRPr="00CA76D5" w:rsidRDefault="00ED3638" w:rsidP="00AC2510">
            <w:pPr>
              <w:numPr>
                <w:ilvl w:val="0"/>
                <w:numId w:val="9"/>
              </w:numPr>
              <w:tabs>
                <w:tab w:val="left" w:pos="192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818" w:type="dxa"/>
          </w:tcPr>
          <w:p w:rsidR="00ED3638" w:rsidRPr="00CA76D5" w:rsidRDefault="00ED3638" w:rsidP="00A7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Освещение школьных мероприятий в группа социальной сети ВК</w:t>
            </w:r>
          </w:p>
        </w:tc>
        <w:tc>
          <w:tcPr>
            <w:tcW w:w="1845" w:type="dxa"/>
          </w:tcPr>
          <w:p w:rsidR="00ED3638" w:rsidRPr="00CA76D5" w:rsidRDefault="00ED3638" w:rsidP="00A7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ED3638" w:rsidRPr="00CA76D5" w:rsidRDefault="00ED3638" w:rsidP="00A7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6" w:type="dxa"/>
          </w:tcPr>
          <w:p w:rsidR="00ED3638" w:rsidRPr="00CA76D5" w:rsidRDefault="00ED3638" w:rsidP="00A7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ED3638" w:rsidTr="00D52482">
        <w:tc>
          <w:tcPr>
            <w:tcW w:w="576" w:type="dxa"/>
          </w:tcPr>
          <w:p w:rsidR="00ED3638" w:rsidRPr="00CA76D5" w:rsidRDefault="00ED3638" w:rsidP="00AC2510">
            <w:pPr>
              <w:numPr>
                <w:ilvl w:val="0"/>
                <w:numId w:val="9"/>
              </w:numPr>
              <w:tabs>
                <w:tab w:val="left" w:pos="192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818" w:type="dxa"/>
          </w:tcPr>
          <w:p w:rsidR="00ED3638" w:rsidRPr="00CA76D5" w:rsidRDefault="00ED3638" w:rsidP="00A7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роликов социальной рекламы для трансляции на ТВ в школе, группах в соц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альных сетях:</w:t>
            </w:r>
          </w:p>
          <w:p w:rsidR="00ED3638" w:rsidRPr="00CA76D5" w:rsidRDefault="00ED3638" w:rsidP="00A7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соблюдение правил дорожного движения</w:t>
            </w:r>
          </w:p>
          <w:p w:rsidR="00ED3638" w:rsidRPr="00CA76D5" w:rsidRDefault="00ED3638" w:rsidP="00A7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правила противопожарной безопасности</w:t>
            </w:r>
          </w:p>
          <w:p w:rsidR="00ED3638" w:rsidRPr="00CA76D5" w:rsidRDefault="00ED3638" w:rsidP="00A7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 xml:space="preserve">- здоровый образ жизни </w:t>
            </w:r>
          </w:p>
        </w:tc>
        <w:tc>
          <w:tcPr>
            <w:tcW w:w="1845" w:type="dxa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ED3638" w:rsidRPr="00CA76D5" w:rsidRDefault="00ED3638" w:rsidP="00A7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6" w:type="dxa"/>
          </w:tcPr>
          <w:p w:rsidR="00ED3638" w:rsidRPr="00CA76D5" w:rsidRDefault="00ED3638" w:rsidP="00A7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D3638" w:rsidRPr="00CA76D5" w:rsidRDefault="00ED3638" w:rsidP="00A7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ED3638" w:rsidRPr="00CA76D5" w:rsidTr="00D52482">
        <w:tc>
          <w:tcPr>
            <w:tcW w:w="576" w:type="dxa"/>
          </w:tcPr>
          <w:p w:rsidR="00ED3638" w:rsidRPr="00CA76D5" w:rsidRDefault="00ED3638" w:rsidP="00AC2510">
            <w:pPr>
              <w:numPr>
                <w:ilvl w:val="0"/>
                <w:numId w:val="9"/>
              </w:numPr>
              <w:tabs>
                <w:tab w:val="left" w:pos="192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818" w:type="dxa"/>
          </w:tcPr>
          <w:p w:rsidR="00ED3638" w:rsidRPr="00CA76D5" w:rsidRDefault="00ED3638" w:rsidP="00A7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стендов </w:t>
            </w:r>
          </w:p>
        </w:tc>
        <w:tc>
          <w:tcPr>
            <w:tcW w:w="1845" w:type="dxa"/>
          </w:tcPr>
          <w:p w:rsidR="00ED3638" w:rsidRPr="00CA76D5" w:rsidRDefault="00ED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ED3638" w:rsidRPr="00CA76D5" w:rsidRDefault="00ED3638" w:rsidP="00A7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6" w:type="dxa"/>
          </w:tcPr>
          <w:p w:rsidR="00ED3638" w:rsidRDefault="00ED3638" w:rsidP="00A7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 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ректора по 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питанию </w:t>
            </w:r>
          </w:p>
          <w:p w:rsidR="00ED3638" w:rsidRDefault="00ED3638" w:rsidP="00A7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Барминова Е.А</w:t>
            </w:r>
          </w:p>
          <w:p w:rsidR="00ED3638" w:rsidRPr="00CA76D5" w:rsidRDefault="00ED3638" w:rsidP="00A7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 вожатая</w:t>
            </w:r>
          </w:p>
          <w:p w:rsidR="00ED3638" w:rsidRPr="00CA76D5" w:rsidRDefault="00ED3638" w:rsidP="00A7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Дербенева А.А</w:t>
            </w:r>
          </w:p>
        </w:tc>
      </w:tr>
      <w:tr w:rsidR="00ED3638" w:rsidRPr="000F3D8E" w:rsidTr="00D52482">
        <w:tc>
          <w:tcPr>
            <w:tcW w:w="576" w:type="dxa"/>
          </w:tcPr>
          <w:p w:rsidR="00ED3638" w:rsidRPr="009E1574" w:rsidRDefault="00ED3638" w:rsidP="00397F0D">
            <w:pPr>
              <w:tabs>
                <w:tab w:val="left" w:pos="1920"/>
              </w:tabs>
              <w:ind w:left="36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9926" w:type="dxa"/>
            <w:gridSpan w:val="4"/>
            <w:shd w:val="clear" w:color="auto" w:fill="FFFF99"/>
          </w:tcPr>
          <w:p w:rsidR="00ED3638" w:rsidRPr="00397F0D" w:rsidRDefault="00ED3638" w:rsidP="00865D5F">
            <w:pPr>
              <w:pStyle w:val="ParaAttribute3"/>
              <w:wordWrap/>
              <w:rPr>
                <w:rStyle w:val="CharAttribute5"/>
                <w:rFonts w:ascii="Times New Roman" w:eastAsia="Calibri" w:cs="Times New Roman"/>
                <w:b/>
                <w:bCs/>
                <w:sz w:val="24"/>
                <w:szCs w:val="24"/>
              </w:rPr>
            </w:pPr>
            <w:r w:rsidRPr="001347AB">
              <w:rPr>
                <w:rStyle w:val="CharAttribute5"/>
                <w:rFonts w:ascii="Times New Roman" w:eastAsia="Calibri" w:cs="Times New Roman"/>
                <w:b/>
                <w:bCs/>
                <w:sz w:val="24"/>
                <w:szCs w:val="24"/>
                <w:highlight w:val="yellow"/>
              </w:rPr>
              <w:t>Школьный музей – центр гражданско-патриотического воспитания</w:t>
            </w:r>
            <w:r>
              <w:rPr>
                <w:rStyle w:val="CharAttribute5"/>
                <w:rFonts w:ascii="Times New Roman" w:eastAsia="Calibri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D3638" w:rsidRPr="000F3D8E" w:rsidTr="00D52482">
        <w:tc>
          <w:tcPr>
            <w:tcW w:w="576" w:type="dxa"/>
          </w:tcPr>
          <w:p w:rsidR="00ED3638" w:rsidRPr="001347AB" w:rsidRDefault="00ED3638" w:rsidP="00AC2510">
            <w:pPr>
              <w:numPr>
                <w:ilvl w:val="0"/>
                <w:numId w:val="9"/>
              </w:numPr>
              <w:tabs>
                <w:tab w:val="left" w:pos="192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818" w:type="dxa"/>
          </w:tcPr>
          <w:p w:rsidR="00ED3638" w:rsidRPr="001347AB" w:rsidRDefault="00ED3638" w:rsidP="00A7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AB">
              <w:rPr>
                <w:rFonts w:ascii="Times New Roman" w:hAnsi="Times New Roman" w:cs="Times New Roman"/>
                <w:sz w:val="24"/>
                <w:szCs w:val="24"/>
              </w:rPr>
              <w:t>Акция «Голубь Мира»</w:t>
            </w:r>
          </w:p>
        </w:tc>
        <w:tc>
          <w:tcPr>
            <w:tcW w:w="1845" w:type="dxa"/>
          </w:tcPr>
          <w:p w:rsidR="00ED3638" w:rsidRPr="001347AB" w:rsidRDefault="00ED3638" w:rsidP="00C5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34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</w:p>
        </w:tc>
        <w:tc>
          <w:tcPr>
            <w:tcW w:w="1277" w:type="dxa"/>
          </w:tcPr>
          <w:p w:rsidR="00ED3638" w:rsidRPr="001347AB" w:rsidRDefault="00ED3638" w:rsidP="00A7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6" w:type="dxa"/>
          </w:tcPr>
          <w:p w:rsidR="00ED3638" w:rsidRPr="001347AB" w:rsidRDefault="00ED3638" w:rsidP="00A7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Дербенева А.А</w:t>
            </w:r>
          </w:p>
          <w:p w:rsidR="00ED3638" w:rsidRPr="00734211" w:rsidRDefault="00ED3638" w:rsidP="00A7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4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ED3638" w:rsidRPr="000F3D8E" w:rsidTr="00D52482">
        <w:tc>
          <w:tcPr>
            <w:tcW w:w="576" w:type="dxa"/>
          </w:tcPr>
          <w:p w:rsidR="00ED3638" w:rsidRPr="001347AB" w:rsidRDefault="00ED3638" w:rsidP="00AC2510">
            <w:pPr>
              <w:numPr>
                <w:ilvl w:val="0"/>
                <w:numId w:val="9"/>
              </w:numPr>
              <w:tabs>
                <w:tab w:val="left" w:pos="192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818" w:type="dxa"/>
          </w:tcPr>
          <w:p w:rsidR="00ED3638" w:rsidRPr="001347AB" w:rsidRDefault="00ED3638" w:rsidP="00A7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AB">
              <w:rPr>
                <w:rFonts w:ascii="Times New Roman" w:hAnsi="Times New Roman" w:cs="Times New Roman"/>
                <w:sz w:val="24"/>
                <w:szCs w:val="24"/>
              </w:rPr>
              <w:t>Акция «Солдаты бессмертного полка»</w:t>
            </w:r>
          </w:p>
        </w:tc>
        <w:tc>
          <w:tcPr>
            <w:tcW w:w="1845" w:type="dxa"/>
          </w:tcPr>
          <w:p w:rsidR="00ED3638" w:rsidRPr="001347AB" w:rsidRDefault="00ED3638" w:rsidP="00C5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34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</w:p>
        </w:tc>
        <w:tc>
          <w:tcPr>
            <w:tcW w:w="1277" w:type="dxa"/>
          </w:tcPr>
          <w:p w:rsidR="00ED3638" w:rsidRPr="001347AB" w:rsidRDefault="00ED3638" w:rsidP="00A7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6" w:type="dxa"/>
          </w:tcPr>
          <w:p w:rsidR="00ED3638" w:rsidRPr="001347AB" w:rsidRDefault="00ED3638" w:rsidP="00A7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 вожатая</w:t>
            </w:r>
          </w:p>
          <w:p w:rsidR="00ED3638" w:rsidRPr="001347AB" w:rsidRDefault="00ED3638" w:rsidP="00A7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Волонтерский  отряд «Радуга  добра» </w:t>
            </w:r>
          </w:p>
        </w:tc>
      </w:tr>
      <w:tr w:rsidR="00ED3638" w:rsidTr="00D52482">
        <w:tc>
          <w:tcPr>
            <w:tcW w:w="576" w:type="dxa"/>
          </w:tcPr>
          <w:p w:rsidR="00ED3638" w:rsidRPr="001347AB" w:rsidRDefault="00ED3638" w:rsidP="00AC2510">
            <w:pPr>
              <w:numPr>
                <w:ilvl w:val="0"/>
                <w:numId w:val="9"/>
              </w:numPr>
              <w:tabs>
                <w:tab w:val="left" w:pos="192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818" w:type="dxa"/>
          </w:tcPr>
          <w:p w:rsidR="00ED3638" w:rsidRPr="001347AB" w:rsidRDefault="00ED3638" w:rsidP="00A7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AB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ленточка»»</w:t>
            </w:r>
          </w:p>
        </w:tc>
        <w:tc>
          <w:tcPr>
            <w:tcW w:w="1845" w:type="dxa"/>
          </w:tcPr>
          <w:p w:rsidR="00ED3638" w:rsidRPr="001347AB" w:rsidRDefault="00ED3638" w:rsidP="00C5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34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</w:p>
        </w:tc>
        <w:tc>
          <w:tcPr>
            <w:tcW w:w="1277" w:type="dxa"/>
          </w:tcPr>
          <w:p w:rsidR="00ED3638" w:rsidRPr="001347AB" w:rsidRDefault="00ED3638" w:rsidP="00A7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AB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1986" w:type="dxa"/>
          </w:tcPr>
          <w:p w:rsidR="00ED3638" w:rsidRPr="001347AB" w:rsidRDefault="00ED3638" w:rsidP="00A7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3638" w:rsidRPr="000F3D8E" w:rsidTr="00D52482">
        <w:tc>
          <w:tcPr>
            <w:tcW w:w="576" w:type="dxa"/>
          </w:tcPr>
          <w:p w:rsidR="00ED3638" w:rsidRPr="001347AB" w:rsidRDefault="00ED3638" w:rsidP="00AC2510">
            <w:pPr>
              <w:numPr>
                <w:ilvl w:val="0"/>
                <w:numId w:val="9"/>
              </w:numPr>
              <w:tabs>
                <w:tab w:val="left" w:pos="192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818" w:type="dxa"/>
          </w:tcPr>
          <w:p w:rsidR="00ED3638" w:rsidRPr="001347AB" w:rsidRDefault="00ED3638" w:rsidP="00A7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телемостах, посвященных памя</w:t>
            </w:r>
            <w:r w:rsidRPr="00134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134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ным датам и событиям Великой Отечес</w:t>
            </w:r>
            <w:r w:rsidRPr="00134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134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венной войны со школами городов-героев</w:t>
            </w:r>
          </w:p>
        </w:tc>
        <w:tc>
          <w:tcPr>
            <w:tcW w:w="1845" w:type="dxa"/>
          </w:tcPr>
          <w:p w:rsidR="00ED3638" w:rsidRPr="001347AB" w:rsidRDefault="00ED3638" w:rsidP="00C5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34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</w:p>
        </w:tc>
        <w:tc>
          <w:tcPr>
            <w:tcW w:w="1277" w:type="dxa"/>
          </w:tcPr>
          <w:p w:rsidR="00ED3638" w:rsidRPr="001347AB" w:rsidRDefault="00ED3638" w:rsidP="00A7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AB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1986" w:type="dxa"/>
          </w:tcPr>
          <w:p w:rsidR="00ED3638" w:rsidRPr="001347AB" w:rsidRDefault="00ED3638" w:rsidP="00A7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</w:t>
            </w:r>
            <w:r w:rsidRPr="00134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34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Мелех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 Л.Г</w:t>
            </w:r>
          </w:p>
          <w:p w:rsidR="00ED3638" w:rsidRPr="001347AB" w:rsidRDefault="00ED3638" w:rsidP="00A7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Дербенева А.А</w:t>
            </w:r>
          </w:p>
          <w:p w:rsidR="00ED3638" w:rsidRPr="001347AB" w:rsidRDefault="00ED3638" w:rsidP="00A7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 музея Вуймова Н.Н</w:t>
            </w:r>
          </w:p>
        </w:tc>
      </w:tr>
      <w:tr w:rsidR="00ED3638" w:rsidRPr="000F3D8E" w:rsidTr="00D52482">
        <w:tc>
          <w:tcPr>
            <w:tcW w:w="576" w:type="dxa"/>
          </w:tcPr>
          <w:p w:rsidR="00ED3638" w:rsidRPr="001347AB" w:rsidRDefault="00ED3638" w:rsidP="00AC2510">
            <w:pPr>
              <w:numPr>
                <w:ilvl w:val="0"/>
                <w:numId w:val="9"/>
              </w:numPr>
              <w:tabs>
                <w:tab w:val="left" w:pos="192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818" w:type="dxa"/>
          </w:tcPr>
          <w:p w:rsidR="00ED3638" w:rsidRPr="001347AB" w:rsidRDefault="00ED3638" w:rsidP="00397F0D">
            <w:pPr>
              <w:tabs>
                <w:tab w:val="left" w:pos="1920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347A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Участие в городских, региональных, всеро</w:t>
            </w:r>
            <w:r w:rsidRPr="001347A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Pr="001347A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сийских научно-практических конференц</w:t>
            </w:r>
            <w:r w:rsidRPr="001347A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347A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ях </w:t>
            </w:r>
          </w:p>
        </w:tc>
        <w:tc>
          <w:tcPr>
            <w:tcW w:w="1845" w:type="dxa"/>
          </w:tcPr>
          <w:p w:rsidR="00ED3638" w:rsidRPr="001347AB" w:rsidRDefault="00ED3638" w:rsidP="00C5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6-9</w:t>
            </w:r>
          </w:p>
        </w:tc>
        <w:tc>
          <w:tcPr>
            <w:tcW w:w="1277" w:type="dxa"/>
          </w:tcPr>
          <w:p w:rsidR="00ED3638" w:rsidRPr="001347AB" w:rsidRDefault="00ED3638" w:rsidP="00865D5F">
            <w:pPr>
              <w:pStyle w:val="ParaAttribute3"/>
              <w:wordWrap/>
              <w:rPr>
                <w:rFonts w:ascii="Times New Roman" w:hAnsi="Times New Roman" w:cs="Times New Roman"/>
                <w:sz w:val="24"/>
                <w:szCs w:val="24"/>
              </w:rPr>
            </w:pPr>
            <w:r w:rsidRPr="001347A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6" w:type="dxa"/>
          </w:tcPr>
          <w:p w:rsidR="00ED3638" w:rsidRPr="001347AB" w:rsidRDefault="00ED3638" w:rsidP="00397F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</w:t>
            </w:r>
            <w:r w:rsidRPr="00134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34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ректора</w:t>
            </w:r>
          </w:p>
          <w:p w:rsidR="00ED3638" w:rsidRDefault="00ED3638" w:rsidP="00397F0D">
            <w:pPr>
              <w:pStyle w:val="ParaAttribute3"/>
              <w:wordWrap/>
              <w:rPr>
                <w:rStyle w:val="CharAttribute5"/>
                <w:rFonts w:ascii="Times New Roman" w:eastAsia="Calibri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Calibri" w:cs="Times New Roman"/>
                <w:sz w:val="24"/>
                <w:szCs w:val="24"/>
              </w:rPr>
              <w:t>Хацкова Е.Е, Мелехова Л.Г</w:t>
            </w:r>
          </w:p>
          <w:p w:rsidR="00ED3638" w:rsidRPr="001347AB" w:rsidRDefault="00ED3638" w:rsidP="00397F0D">
            <w:pPr>
              <w:pStyle w:val="ParaAttribute3"/>
              <w:wordWrap/>
              <w:rPr>
                <w:rStyle w:val="CharAttribute5"/>
                <w:rFonts w:ascii="Times New Roman" w:eastAsia="Calibri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Calibri" w:cs="Times New Roman"/>
                <w:sz w:val="24"/>
                <w:szCs w:val="24"/>
              </w:rPr>
              <w:t>Советник  д</w:t>
            </w:r>
            <w:r>
              <w:rPr>
                <w:rStyle w:val="CharAttribute5"/>
                <w:rFonts w:ascii="Times New Roman" w:eastAsia="Calibri" w:cs="Times New Roman"/>
                <w:sz w:val="24"/>
                <w:szCs w:val="24"/>
              </w:rPr>
              <w:t>и</w:t>
            </w:r>
            <w:r>
              <w:rPr>
                <w:rStyle w:val="CharAttribute5"/>
                <w:rFonts w:ascii="Times New Roman" w:eastAsia="Calibri" w:cs="Times New Roman"/>
                <w:sz w:val="24"/>
                <w:szCs w:val="24"/>
              </w:rPr>
              <w:t>ректора по во</w:t>
            </w:r>
            <w:r>
              <w:rPr>
                <w:rStyle w:val="CharAttribute5"/>
                <w:rFonts w:ascii="Times New Roman" w:eastAsia="Calibri" w:cs="Times New Roman"/>
                <w:sz w:val="24"/>
                <w:szCs w:val="24"/>
              </w:rPr>
              <w:t>с</w:t>
            </w:r>
            <w:r>
              <w:rPr>
                <w:rStyle w:val="CharAttribute5"/>
                <w:rFonts w:ascii="Times New Roman" w:eastAsia="Calibri" w:cs="Times New Roman"/>
                <w:sz w:val="24"/>
                <w:szCs w:val="24"/>
              </w:rPr>
              <w:t>питанию Барм</w:t>
            </w:r>
            <w:r>
              <w:rPr>
                <w:rStyle w:val="CharAttribute5"/>
                <w:rFonts w:ascii="Times New Roman" w:eastAsia="Calibri" w:cs="Times New Roman"/>
                <w:sz w:val="24"/>
                <w:szCs w:val="24"/>
              </w:rPr>
              <w:t>и</w:t>
            </w:r>
            <w:r>
              <w:rPr>
                <w:rStyle w:val="CharAttribute5"/>
                <w:rFonts w:ascii="Times New Roman" w:eastAsia="Calibri" w:cs="Times New Roman"/>
                <w:sz w:val="24"/>
                <w:szCs w:val="24"/>
              </w:rPr>
              <w:t>нова Е.А</w:t>
            </w:r>
          </w:p>
        </w:tc>
      </w:tr>
      <w:tr w:rsidR="00ED3638" w:rsidRPr="001347AB" w:rsidTr="00D52482">
        <w:tc>
          <w:tcPr>
            <w:tcW w:w="10502" w:type="dxa"/>
            <w:gridSpan w:val="5"/>
          </w:tcPr>
          <w:p w:rsidR="00ED3638" w:rsidRPr="001347AB" w:rsidRDefault="00ED3638" w:rsidP="001347AB">
            <w:pPr>
              <w:pStyle w:val="docdata"/>
              <w:widowControl w:val="0"/>
              <w:spacing w:before="0" w:beforeAutospacing="0" w:after="0" w:afterAutospacing="0"/>
              <w:ind w:right="-1"/>
              <w:jc w:val="center"/>
              <w:rPr>
                <w:rStyle w:val="CharAttribute5"/>
                <w:rFonts w:ascii="Times New Roman"/>
                <w:sz w:val="24"/>
              </w:rPr>
            </w:pPr>
            <w:r>
              <w:rPr>
                <w:b/>
                <w:bCs/>
                <w:color w:val="000000"/>
                <w:highlight w:val="yellow"/>
              </w:rPr>
              <w:t xml:space="preserve">  Вза</w:t>
            </w:r>
            <w:r w:rsidRPr="001347AB">
              <w:rPr>
                <w:b/>
                <w:bCs/>
                <w:color w:val="000000"/>
                <w:highlight w:val="yellow"/>
              </w:rPr>
              <w:t>имодействие с родителями</w:t>
            </w:r>
          </w:p>
        </w:tc>
      </w:tr>
      <w:tr w:rsidR="00ED3638" w:rsidRPr="00F56794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818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845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RU"/>
              </w:rPr>
              <w:t>Классы</w:t>
            </w:r>
          </w:p>
        </w:tc>
        <w:tc>
          <w:tcPr>
            <w:tcW w:w="1277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RU"/>
              </w:rPr>
              <w:t>Сроки</w:t>
            </w:r>
          </w:p>
        </w:tc>
        <w:tc>
          <w:tcPr>
            <w:tcW w:w="1986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ED3638" w:rsidRPr="00D52482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F56794" w:rsidRDefault="00ED3638" w:rsidP="00AC2510">
            <w:pPr>
              <w:numPr>
                <w:ilvl w:val="0"/>
                <w:numId w:val="10"/>
              </w:numPr>
              <w:wordWrap/>
              <w:autoSpaceDE/>
              <w:autoSpaceDN/>
              <w:ind w:left="1080" w:right="-1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ind w:right="-1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Работа Родительского патруля (профила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к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тика ДДТТ).</w:t>
            </w:r>
          </w:p>
        </w:tc>
        <w:tc>
          <w:tcPr>
            <w:tcW w:w="1845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5-6</w:t>
            </w:r>
          </w:p>
        </w:tc>
        <w:tc>
          <w:tcPr>
            <w:tcW w:w="1277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В течение уч. года (неделя до и н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е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деля п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о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сле кан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и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кул)</w:t>
            </w:r>
          </w:p>
        </w:tc>
        <w:tc>
          <w:tcPr>
            <w:tcW w:w="1986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ind w:right="-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Хацкова Е.Е.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  </w:t>
            </w:r>
          </w:p>
        </w:tc>
      </w:tr>
      <w:tr w:rsidR="00ED3638" w:rsidRPr="00D52482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F56794" w:rsidRDefault="00ED3638" w:rsidP="00AC2510">
            <w:pPr>
              <w:numPr>
                <w:ilvl w:val="0"/>
                <w:numId w:val="11"/>
              </w:numPr>
              <w:wordWrap/>
              <w:autoSpaceDE/>
              <w:autoSpaceDN/>
              <w:ind w:right="-1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ind w:right="-1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Организация Родительского контроля кач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е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ства питания.</w:t>
            </w:r>
          </w:p>
        </w:tc>
        <w:tc>
          <w:tcPr>
            <w:tcW w:w="1845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В течение уч. года</w:t>
            </w:r>
          </w:p>
        </w:tc>
        <w:tc>
          <w:tcPr>
            <w:tcW w:w="1986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ind w:right="-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Отв. за беспла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т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ное питание  </w:t>
            </w:r>
          </w:p>
        </w:tc>
      </w:tr>
      <w:tr w:rsidR="00ED3638" w:rsidRPr="000F3D8E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F56794" w:rsidRDefault="00ED3638" w:rsidP="00AC2510">
            <w:pPr>
              <w:numPr>
                <w:ilvl w:val="0"/>
                <w:numId w:val="12"/>
              </w:numPr>
              <w:wordWrap/>
              <w:autoSpaceDE/>
              <w:autoSpaceDN/>
              <w:ind w:right="-1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ind w:right="-1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Организация работы Родительского совета школы.</w:t>
            </w:r>
          </w:p>
        </w:tc>
        <w:tc>
          <w:tcPr>
            <w:tcW w:w="1845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В течение учебного года</w:t>
            </w:r>
          </w:p>
        </w:tc>
        <w:tc>
          <w:tcPr>
            <w:tcW w:w="1986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ind w:right="-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Директор школы Мирошкина Л.П.</w:t>
            </w:r>
          </w:p>
        </w:tc>
      </w:tr>
      <w:tr w:rsidR="00ED3638" w:rsidRPr="00F56794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F56794" w:rsidRDefault="00ED3638" w:rsidP="00AC2510">
            <w:pPr>
              <w:widowControl/>
              <w:numPr>
                <w:ilvl w:val="0"/>
                <w:numId w:val="14"/>
              </w:numPr>
              <w:wordWrap/>
              <w:autoSpaceDE/>
              <w:autoSpaceDN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F56794" w:rsidRDefault="00ED3638" w:rsidP="00F56794">
            <w:pPr>
              <w:widowControl/>
              <w:wordWrap/>
              <w:autoSpaceDE/>
              <w:autoSpaceDN/>
              <w:ind w:left="4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День открытых дверей.</w:t>
            </w:r>
          </w:p>
        </w:tc>
        <w:tc>
          <w:tcPr>
            <w:tcW w:w="1845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Октябрь, март</w:t>
            </w:r>
          </w:p>
        </w:tc>
        <w:tc>
          <w:tcPr>
            <w:tcW w:w="1986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  школы</w:t>
            </w:r>
          </w:p>
        </w:tc>
      </w:tr>
      <w:tr w:rsidR="00ED3638" w:rsidRPr="00F56794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F56794" w:rsidRDefault="00ED3638" w:rsidP="00AC2510">
            <w:pPr>
              <w:widowControl/>
              <w:numPr>
                <w:ilvl w:val="0"/>
                <w:numId w:val="15"/>
              </w:num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Общешкольная родительская конференция «Анализ работы шко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лы за 2024-2025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 уч. год, перспективы развития».</w:t>
            </w:r>
          </w:p>
        </w:tc>
        <w:tc>
          <w:tcPr>
            <w:tcW w:w="1845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F56794" w:rsidRDefault="00ED3638" w:rsidP="00F56794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3 неделя сентября</w:t>
            </w:r>
          </w:p>
        </w:tc>
        <w:tc>
          <w:tcPr>
            <w:tcW w:w="1986" w:type="dxa"/>
            <w:vAlign w:val="center"/>
          </w:tcPr>
          <w:p w:rsidR="00ED3638" w:rsidRPr="00F56794" w:rsidRDefault="00ED3638" w:rsidP="00F56794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Зам. директора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Хацкова Е.Е</w:t>
            </w:r>
          </w:p>
          <w:p w:rsidR="00ED3638" w:rsidRPr="00F56794" w:rsidRDefault="00ED3638" w:rsidP="00F56794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</w:tr>
      <w:tr w:rsidR="00ED3638" w:rsidRPr="00F56794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F56794" w:rsidRDefault="00ED3638" w:rsidP="00AC2510">
            <w:pPr>
              <w:widowControl/>
              <w:numPr>
                <w:ilvl w:val="0"/>
                <w:numId w:val="16"/>
              </w:num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Презентационная площадка объединений дополнительного образования школы.</w:t>
            </w:r>
          </w:p>
        </w:tc>
        <w:tc>
          <w:tcPr>
            <w:tcW w:w="1845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F56794" w:rsidRDefault="00ED3638" w:rsidP="00F56794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09.09</w:t>
            </w:r>
          </w:p>
        </w:tc>
        <w:tc>
          <w:tcPr>
            <w:tcW w:w="1986" w:type="dxa"/>
            <w:vAlign w:val="center"/>
          </w:tcPr>
          <w:p w:rsidR="00ED3638" w:rsidRPr="00F56794" w:rsidRDefault="00ED3638" w:rsidP="00F56794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Зам. директора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 Хацкова Е.Е</w:t>
            </w:r>
          </w:p>
          <w:p w:rsidR="00ED3638" w:rsidRPr="00F56794" w:rsidRDefault="00ED3638" w:rsidP="00F56794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</w:tr>
      <w:tr w:rsidR="00ED3638" w:rsidRPr="00F56794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F56794" w:rsidRDefault="00ED3638" w:rsidP="00AC2510">
            <w:pPr>
              <w:widowControl/>
              <w:numPr>
                <w:ilvl w:val="0"/>
                <w:numId w:val="17"/>
              </w:numPr>
              <w:wordWrap/>
              <w:autoSpaceDE/>
              <w:autoSpaceDN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F56794" w:rsidRDefault="00ED3638" w:rsidP="00F56794">
            <w:pPr>
              <w:widowControl/>
              <w:wordWrap/>
              <w:autoSpaceDE/>
              <w:autoSpaceDN/>
              <w:ind w:left="4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1845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В течение</w:t>
            </w:r>
          </w:p>
          <w:p w:rsidR="00ED3638" w:rsidRPr="00F56794" w:rsidRDefault="00ED3638" w:rsidP="00F56794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учебного года</w:t>
            </w:r>
          </w:p>
        </w:tc>
        <w:tc>
          <w:tcPr>
            <w:tcW w:w="1986" w:type="dxa"/>
            <w:vAlign w:val="center"/>
          </w:tcPr>
          <w:p w:rsidR="00ED3638" w:rsidRDefault="00ED3638" w:rsidP="00F56794">
            <w:pPr>
              <w:wordWrap/>
              <w:autoSpaceDE/>
              <w:autoSpaceDN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Заместители д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и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ректо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ра </w:t>
            </w:r>
          </w:p>
          <w:p w:rsidR="00ED3638" w:rsidRPr="00F56794" w:rsidRDefault="00ED3638" w:rsidP="00F56794">
            <w:pPr>
              <w:wordWrap/>
              <w:autoSpaceDE/>
              <w:autoSpaceDN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ED3638" w:rsidRPr="00F56794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F56794" w:rsidRDefault="00ED3638" w:rsidP="00AC2510">
            <w:pPr>
              <w:widowControl/>
              <w:numPr>
                <w:ilvl w:val="0"/>
                <w:numId w:val="18"/>
              </w:numPr>
              <w:wordWrap/>
              <w:autoSpaceDE/>
              <w:autoSpaceDN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F56794" w:rsidRDefault="00ED3638" w:rsidP="00F56794">
            <w:pPr>
              <w:widowControl/>
              <w:wordWrap/>
              <w:autoSpaceDE/>
              <w:autoSpaceDN/>
              <w:ind w:left="4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1845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Не реже одного раза в четверть</w:t>
            </w:r>
          </w:p>
        </w:tc>
        <w:tc>
          <w:tcPr>
            <w:tcW w:w="1986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Кл. руководит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е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ли</w:t>
            </w:r>
          </w:p>
        </w:tc>
      </w:tr>
      <w:tr w:rsidR="00ED3638" w:rsidRPr="00F56794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F56794" w:rsidRDefault="00ED3638" w:rsidP="00AC2510">
            <w:pPr>
              <w:widowControl/>
              <w:numPr>
                <w:ilvl w:val="0"/>
                <w:numId w:val="19"/>
              </w:num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Организация участия родителей в вебин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а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рах, Всероссийских родительских уроках, собраниях на актуальные для родителей т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е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мы.</w:t>
            </w:r>
          </w:p>
        </w:tc>
        <w:tc>
          <w:tcPr>
            <w:tcW w:w="1845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F56794" w:rsidRDefault="00ED3638" w:rsidP="00F56794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В течение </w:t>
            </w:r>
          </w:p>
          <w:p w:rsidR="00ED3638" w:rsidRPr="00F56794" w:rsidRDefault="00ED3638" w:rsidP="00F56794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учебного года</w:t>
            </w:r>
          </w:p>
        </w:tc>
        <w:tc>
          <w:tcPr>
            <w:tcW w:w="1986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Кл. руководит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е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ли</w:t>
            </w:r>
          </w:p>
        </w:tc>
      </w:tr>
      <w:tr w:rsidR="00ED3638" w:rsidRPr="00F56794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F56794" w:rsidRDefault="00ED3638" w:rsidP="00AC2510">
            <w:pPr>
              <w:widowControl/>
              <w:numPr>
                <w:ilvl w:val="0"/>
                <w:numId w:val="20"/>
              </w:num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1845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F56794" w:rsidRDefault="00ED3638" w:rsidP="00F56794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В течение </w:t>
            </w:r>
          </w:p>
          <w:p w:rsidR="00ED3638" w:rsidRPr="00F56794" w:rsidRDefault="00ED3638" w:rsidP="00F56794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учебного года</w:t>
            </w:r>
          </w:p>
        </w:tc>
        <w:tc>
          <w:tcPr>
            <w:tcW w:w="1986" w:type="dxa"/>
            <w:vAlign w:val="center"/>
          </w:tcPr>
          <w:p w:rsidR="00ED3638" w:rsidRPr="00F56794" w:rsidRDefault="00ED3638" w:rsidP="00F56794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Зам. директора </w:t>
            </w:r>
          </w:p>
          <w:p w:rsidR="00ED3638" w:rsidRPr="00F56794" w:rsidRDefault="00ED3638" w:rsidP="00F56794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</w:tr>
      <w:tr w:rsidR="00ED3638" w:rsidRPr="00F56794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F56794" w:rsidRDefault="00ED3638" w:rsidP="00AC2510">
            <w:pPr>
              <w:widowControl/>
              <w:numPr>
                <w:ilvl w:val="0"/>
                <w:numId w:val="21"/>
              </w:num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Организация участия родителей в пед. ко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н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силиумах.</w:t>
            </w:r>
          </w:p>
        </w:tc>
        <w:tc>
          <w:tcPr>
            <w:tcW w:w="1845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F56794" w:rsidRDefault="00ED3638" w:rsidP="00F56794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В течение </w:t>
            </w:r>
          </w:p>
          <w:p w:rsidR="00ED3638" w:rsidRPr="00F56794" w:rsidRDefault="00ED3638" w:rsidP="00F56794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учебного года, по мере н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е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обход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и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мости</w:t>
            </w:r>
          </w:p>
        </w:tc>
        <w:tc>
          <w:tcPr>
            <w:tcW w:w="1986" w:type="dxa"/>
            <w:vAlign w:val="center"/>
          </w:tcPr>
          <w:p w:rsidR="00ED3638" w:rsidRPr="00F56794" w:rsidRDefault="00ED3638" w:rsidP="00F56794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Заместители д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и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ректора</w:t>
            </w:r>
          </w:p>
        </w:tc>
      </w:tr>
      <w:tr w:rsidR="00ED3638" w:rsidRPr="00F56794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F56794" w:rsidRDefault="00ED3638" w:rsidP="00AC2510">
            <w:pPr>
              <w:widowControl/>
              <w:numPr>
                <w:ilvl w:val="0"/>
                <w:numId w:val="22"/>
              </w:numPr>
              <w:wordWrap/>
              <w:autoSpaceDE/>
              <w:autoSpaceDN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F56794" w:rsidRDefault="00ED3638" w:rsidP="00F56794">
            <w:pPr>
              <w:widowControl/>
              <w:wordWrap/>
              <w:autoSpaceDE/>
              <w:autoSpaceDN/>
              <w:ind w:left="4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Вовлечение родителей в подготовку и пр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о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ведение общешкольных и классных мер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о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приятий.</w:t>
            </w:r>
          </w:p>
        </w:tc>
        <w:tc>
          <w:tcPr>
            <w:tcW w:w="1845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По плану работы</w:t>
            </w:r>
          </w:p>
        </w:tc>
        <w:tc>
          <w:tcPr>
            <w:tcW w:w="1986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Классные </w:t>
            </w:r>
          </w:p>
          <w:p w:rsidR="00ED3638" w:rsidRPr="00F56794" w:rsidRDefault="00ED3638" w:rsidP="00F56794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Руководители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,</w:t>
            </w:r>
          </w:p>
          <w:p w:rsidR="00ED3638" w:rsidRPr="00F56794" w:rsidRDefault="00ED3638" w:rsidP="00F56794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Зам. директора</w:t>
            </w:r>
          </w:p>
          <w:p w:rsidR="00ED3638" w:rsidRPr="00F56794" w:rsidRDefault="00ED3638" w:rsidP="00F56794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</w:tr>
      <w:tr w:rsidR="00ED3638" w:rsidRPr="00F56794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F56794" w:rsidRDefault="00ED3638" w:rsidP="00AC2510">
            <w:pPr>
              <w:widowControl/>
              <w:numPr>
                <w:ilvl w:val="0"/>
                <w:numId w:val="23"/>
              </w:num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Проведение индивидуальных консультаций для родителей с целью координации восп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и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тательных усилий педагогов и родителей.</w:t>
            </w:r>
          </w:p>
        </w:tc>
        <w:tc>
          <w:tcPr>
            <w:tcW w:w="1845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В течение </w:t>
            </w:r>
          </w:p>
          <w:p w:rsidR="00ED3638" w:rsidRPr="00F56794" w:rsidRDefault="00ED3638" w:rsidP="00F56794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учебного года, по мере н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е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обход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и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мости</w:t>
            </w:r>
          </w:p>
        </w:tc>
        <w:tc>
          <w:tcPr>
            <w:tcW w:w="1986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Классные </w:t>
            </w:r>
          </w:p>
          <w:p w:rsidR="00ED3638" w:rsidRPr="00F56794" w:rsidRDefault="00ED3638" w:rsidP="00F56794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Руководители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,</w:t>
            </w:r>
          </w:p>
          <w:p w:rsidR="00ED3638" w:rsidRPr="00F56794" w:rsidRDefault="00ED3638" w:rsidP="00F56794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Администрация </w:t>
            </w:r>
          </w:p>
        </w:tc>
      </w:tr>
      <w:tr w:rsidR="00ED3638" w:rsidRPr="00F56794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F56794" w:rsidRDefault="00ED3638" w:rsidP="00AC2510">
            <w:pPr>
              <w:widowControl/>
              <w:numPr>
                <w:ilvl w:val="0"/>
                <w:numId w:val="24"/>
              </w:num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F56794" w:rsidRDefault="00ED3638" w:rsidP="00F56794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Участие Родительского совета в самоанализе воспитательной деятельности в школе.</w:t>
            </w:r>
          </w:p>
        </w:tc>
        <w:tc>
          <w:tcPr>
            <w:tcW w:w="1845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1277" w:type="dxa"/>
            <w:vAlign w:val="center"/>
          </w:tcPr>
          <w:p w:rsidR="00ED3638" w:rsidRPr="00F56794" w:rsidRDefault="00ED3638" w:rsidP="00F56794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Апрель-май </w:t>
            </w:r>
          </w:p>
        </w:tc>
        <w:tc>
          <w:tcPr>
            <w:tcW w:w="1986" w:type="dxa"/>
            <w:vAlign w:val="center"/>
          </w:tcPr>
          <w:p w:rsidR="00ED3638" w:rsidRPr="00F56794" w:rsidRDefault="00ED3638" w:rsidP="00F56794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Зам. директора </w:t>
            </w:r>
          </w:p>
        </w:tc>
      </w:tr>
      <w:tr w:rsidR="00ED3638" w:rsidRPr="00F56794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shd w:val="clear" w:color="auto" w:fill="FFF2CC"/>
            <w:vAlign w:val="center"/>
          </w:tcPr>
          <w:p w:rsidR="00ED3638" w:rsidRPr="00F56794" w:rsidRDefault="00ED3638" w:rsidP="00F56794">
            <w:p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6" w:type="dxa"/>
            <w:gridSpan w:val="4"/>
            <w:shd w:val="clear" w:color="auto" w:fill="FFF2CC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highlight w:val="yellow"/>
                <w:lang w:val="ru-RU" w:eastAsia="ru-RU"/>
              </w:rPr>
              <w:t>Самоуправление</w:t>
            </w:r>
          </w:p>
        </w:tc>
      </w:tr>
      <w:tr w:rsidR="00ED3638" w:rsidRPr="00F56794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818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845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RU"/>
              </w:rPr>
              <w:t>Классы</w:t>
            </w:r>
          </w:p>
        </w:tc>
        <w:tc>
          <w:tcPr>
            <w:tcW w:w="1277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RU"/>
              </w:rPr>
              <w:t>Сроки</w:t>
            </w:r>
          </w:p>
        </w:tc>
        <w:tc>
          <w:tcPr>
            <w:tcW w:w="1986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ED3638" w:rsidRPr="00F56794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F56794" w:rsidRDefault="00ED3638" w:rsidP="00AC2510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left" w:pos="2696"/>
              </w:tabs>
              <w:wordWrap/>
              <w:autoSpaceDE/>
              <w:autoSpaceDN/>
              <w:ind w:left="1080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ind w:right="-1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Формирование отрядов в рамках деятельн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о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сти СДГО</w:t>
            </w:r>
          </w:p>
        </w:tc>
        <w:tc>
          <w:tcPr>
            <w:tcW w:w="1845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1986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ind w:right="-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Дербенева А.А</w:t>
            </w:r>
          </w:p>
        </w:tc>
      </w:tr>
      <w:tr w:rsidR="00ED3638" w:rsidRPr="00F56794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F56794" w:rsidRDefault="00ED3638" w:rsidP="00AC2510">
            <w:pPr>
              <w:widowControl/>
              <w:numPr>
                <w:ilvl w:val="0"/>
                <w:numId w:val="26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ind w:right="-1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Деловая игра «Выборы депутатов Школьн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о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го Совета обучающихся».</w:t>
            </w:r>
          </w:p>
        </w:tc>
        <w:tc>
          <w:tcPr>
            <w:tcW w:w="1845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1277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1 неделя </w:t>
            </w:r>
          </w:p>
          <w:p w:rsidR="00ED3638" w:rsidRPr="00F56794" w:rsidRDefault="00ED3638" w:rsidP="00F56794">
            <w:pPr>
              <w:wordWrap/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сентября</w:t>
            </w:r>
          </w:p>
        </w:tc>
        <w:tc>
          <w:tcPr>
            <w:tcW w:w="1986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ind w:right="-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 Дербенева А.А</w:t>
            </w:r>
          </w:p>
        </w:tc>
      </w:tr>
      <w:tr w:rsidR="00ED3638" w:rsidRPr="00F56794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F56794" w:rsidRDefault="00ED3638" w:rsidP="00AC2510">
            <w:pPr>
              <w:widowControl/>
              <w:numPr>
                <w:ilvl w:val="0"/>
                <w:numId w:val="27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ind w:right="-1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Деловая игра «Твой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вы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бор»</w:t>
            </w:r>
          </w:p>
        </w:tc>
        <w:tc>
          <w:tcPr>
            <w:tcW w:w="1845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F56794" w:rsidRDefault="00ED3638" w:rsidP="00F56794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3-4 нед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е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ли </w:t>
            </w:r>
          </w:p>
          <w:p w:rsidR="00ED3638" w:rsidRPr="00F56794" w:rsidRDefault="00ED3638" w:rsidP="00F56794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сентября</w:t>
            </w:r>
          </w:p>
        </w:tc>
        <w:tc>
          <w:tcPr>
            <w:tcW w:w="1986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ind w:right="-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Зам. директора.</w:t>
            </w:r>
          </w:p>
        </w:tc>
      </w:tr>
      <w:tr w:rsidR="00ED3638" w:rsidRPr="00F56794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F56794" w:rsidRDefault="00ED3638" w:rsidP="00AC2510">
            <w:pPr>
              <w:widowControl/>
              <w:numPr>
                <w:ilvl w:val="0"/>
                <w:numId w:val="28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F56794" w:rsidRDefault="00ED3638" w:rsidP="00F56794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КТД «День рождения Первых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».</w:t>
            </w:r>
          </w:p>
        </w:tc>
        <w:tc>
          <w:tcPr>
            <w:tcW w:w="1845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F56794" w:rsidRDefault="00ED3638" w:rsidP="00F56794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1 неделя </w:t>
            </w:r>
          </w:p>
          <w:p w:rsidR="00ED3638" w:rsidRPr="00F56794" w:rsidRDefault="00ED3638" w:rsidP="00F56794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ноября</w:t>
            </w:r>
          </w:p>
        </w:tc>
        <w:tc>
          <w:tcPr>
            <w:tcW w:w="1986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ind w:right="-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Куратор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перви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ч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ки</w:t>
            </w:r>
          </w:p>
          <w:p w:rsidR="00ED3638" w:rsidRPr="00F56794" w:rsidRDefault="00ED3638" w:rsidP="00F56794">
            <w:pPr>
              <w:wordWrap/>
              <w:autoSpaceDE/>
              <w:autoSpaceDN/>
              <w:ind w:right="-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</w:tr>
      <w:tr w:rsidR="00ED3638" w:rsidRPr="00F56794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F56794" w:rsidRDefault="00ED3638" w:rsidP="00AC2510">
            <w:pPr>
              <w:widowControl/>
              <w:numPr>
                <w:ilvl w:val="0"/>
                <w:numId w:val="29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КТД «Уклад школьной жизни: каким он должен быть?»</w:t>
            </w:r>
          </w:p>
        </w:tc>
        <w:tc>
          <w:tcPr>
            <w:tcW w:w="1845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1277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1986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ind w:right="-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Зам. директора </w:t>
            </w:r>
          </w:p>
        </w:tc>
      </w:tr>
      <w:tr w:rsidR="00ED3638" w:rsidRPr="000F3D8E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F56794" w:rsidRDefault="00ED3638" w:rsidP="00AC2510">
            <w:pPr>
              <w:widowControl/>
              <w:numPr>
                <w:ilvl w:val="0"/>
                <w:numId w:val="30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Участие в педагогическом совете «Уклад школьной жизни как главный фактор во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с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питания и социализации детей, их личнос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т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ного развития».</w:t>
            </w:r>
          </w:p>
        </w:tc>
        <w:tc>
          <w:tcPr>
            <w:tcW w:w="1845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1277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3 неделя марта</w:t>
            </w:r>
          </w:p>
        </w:tc>
        <w:tc>
          <w:tcPr>
            <w:tcW w:w="1986" w:type="dxa"/>
            <w:vAlign w:val="center"/>
          </w:tcPr>
          <w:p w:rsidR="00ED3638" w:rsidRDefault="00ED3638" w:rsidP="00F56794">
            <w:pPr>
              <w:wordWrap/>
              <w:autoSpaceDE/>
              <w:autoSpaceDN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Заместитель 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ректора</w:t>
            </w:r>
          </w:p>
          <w:p w:rsidR="00ED3638" w:rsidRPr="00F56794" w:rsidRDefault="00ED3638" w:rsidP="00F56794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Хацкова  Е.Е, Советник по воспитанию Бармин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ва Е.А</w:t>
            </w:r>
          </w:p>
        </w:tc>
      </w:tr>
      <w:tr w:rsidR="00ED3638" w:rsidRPr="000F3D8E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F56794" w:rsidRDefault="00ED3638" w:rsidP="00AC2510">
            <w:pPr>
              <w:widowControl/>
              <w:numPr>
                <w:ilvl w:val="0"/>
                <w:numId w:val="31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F56794" w:rsidRDefault="00ED3638" w:rsidP="00F56794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День школьного самоуправления.</w:t>
            </w:r>
          </w:p>
        </w:tc>
        <w:tc>
          <w:tcPr>
            <w:tcW w:w="1845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7-9</w:t>
            </w:r>
          </w:p>
        </w:tc>
        <w:tc>
          <w:tcPr>
            <w:tcW w:w="1277" w:type="dxa"/>
            <w:vAlign w:val="center"/>
          </w:tcPr>
          <w:p w:rsidR="00ED3638" w:rsidRPr="00F56794" w:rsidRDefault="00ED3638" w:rsidP="00F56794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1-2 нед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е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ля марта</w:t>
            </w:r>
          </w:p>
        </w:tc>
        <w:tc>
          <w:tcPr>
            <w:tcW w:w="1986" w:type="dxa"/>
            <w:vAlign w:val="center"/>
          </w:tcPr>
          <w:p w:rsidR="00ED3638" w:rsidRDefault="00ED3638" w:rsidP="00D52482">
            <w:pPr>
              <w:wordWrap/>
              <w:autoSpaceDE/>
              <w:autoSpaceDN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Заместитель 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ректора</w:t>
            </w:r>
          </w:p>
          <w:p w:rsidR="00ED3638" w:rsidRPr="00F56794" w:rsidRDefault="00ED3638" w:rsidP="00D52482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Хацкова  Е.Е, Советник по воспитанию Бармин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ва Е.А</w:t>
            </w:r>
          </w:p>
        </w:tc>
      </w:tr>
      <w:tr w:rsidR="00ED3638" w:rsidRPr="00F56794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F56794" w:rsidRDefault="00ED3638" w:rsidP="00AC2510">
            <w:pPr>
              <w:widowControl/>
              <w:numPr>
                <w:ilvl w:val="0"/>
                <w:numId w:val="32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ind w:right="-1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Акция «Твой внешний вид – твоя визитная карточка».</w:t>
            </w:r>
          </w:p>
        </w:tc>
        <w:tc>
          <w:tcPr>
            <w:tcW w:w="1845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1 раз в месяц</w:t>
            </w:r>
          </w:p>
        </w:tc>
        <w:tc>
          <w:tcPr>
            <w:tcW w:w="1986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ind w:right="-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Совет старш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классников</w:t>
            </w:r>
            <w:r w:rsidRPr="00F56794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</w:tr>
      <w:tr w:rsidR="00ED3638" w:rsidRPr="00F56794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F56794" w:rsidRDefault="00ED3638" w:rsidP="00AC2510">
            <w:pPr>
              <w:widowControl/>
              <w:numPr>
                <w:ilvl w:val="0"/>
                <w:numId w:val="33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F56794" w:rsidRDefault="00ED3638" w:rsidP="00F56794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Меропр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иятия в рамках деятельности Пе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вичного  отделения «Движения  Первых» </w:t>
            </w:r>
          </w:p>
        </w:tc>
        <w:tc>
          <w:tcPr>
            <w:tcW w:w="1845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F56794" w:rsidRDefault="00ED3638" w:rsidP="00F56794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В течение </w:t>
            </w:r>
          </w:p>
          <w:p w:rsidR="00ED3638" w:rsidRPr="00F56794" w:rsidRDefault="00ED3638" w:rsidP="00F56794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учебного года</w:t>
            </w:r>
          </w:p>
        </w:tc>
        <w:tc>
          <w:tcPr>
            <w:tcW w:w="1986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ind w:right="-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Кура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тор  пе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вички</w:t>
            </w:r>
          </w:p>
          <w:p w:rsidR="00ED3638" w:rsidRPr="00F56794" w:rsidRDefault="00ED3638" w:rsidP="00F56794">
            <w:pPr>
              <w:wordWrap/>
              <w:autoSpaceDE/>
              <w:autoSpaceDN/>
              <w:ind w:right="-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</w:tr>
      <w:tr w:rsidR="00ED3638" w:rsidRPr="00F56794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F56794" w:rsidRDefault="00ED3638" w:rsidP="00AC2510">
            <w:pPr>
              <w:widowControl/>
              <w:numPr>
                <w:ilvl w:val="0"/>
                <w:numId w:val="34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F56794" w:rsidRDefault="00ED3638" w:rsidP="00F56794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Участие в работе Управляющего совета школы.</w:t>
            </w:r>
          </w:p>
        </w:tc>
        <w:tc>
          <w:tcPr>
            <w:tcW w:w="1845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1277" w:type="dxa"/>
            <w:vAlign w:val="center"/>
          </w:tcPr>
          <w:p w:rsidR="00ED3638" w:rsidRPr="00F56794" w:rsidRDefault="00ED3638" w:rsidP="00F56794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В течение </w:t>
            </w:r>
          </w:p>
          <w:p w:rsidR="00ED3638" w:rsidRPr="00F56794" w:rsidRDefault="00ED3638" w:rsidP="00F56794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учебного года</w:t>
            </w:r>
          </w:p>
        </w:tc>
        <w:tc>
          <w:tcPr>
            <w:tcW w:w="1986" w:type="dxa"/>
            <w:vAlign w:val="center"/>
          </w:tcPr>
          <w:p w:rsidR="00ED3638" w:rsidRDefault="00ED3638" w:rsidP="00BA6466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Зам. директора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Хацкова Е.Е,</w:t>
            </w:r>
          </w:p>
          <w:p w:rsidR="00ED3638" w:rsidRPr="00F56794" w:rsidRDefault="00ED3638" w:rsidP="00BA6466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Мелехова Л.Г</w:t>
            </w:r>
          </w:p>
        </w:tc>
      </w:tr>
      <w:tr w:rsidR="00ED3638" w:rsidRPr="00F56794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F56794" w:rsidRDefault="00ED3638" w:rsidP="00AC2510">
            <w:pPr>
              <w:widowControl/>
              <w:numPr>
                <w:ilvl w:val="0"/>
                <w:numId w:val="35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F56794" w:rsidRDefault="00ED3638" w:rsidP="00F56794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Участие депутатов Школьного Совета об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чающи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х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ся в разработке, обсуждении и реализации раб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о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чей программы воспитания, календарного плана воспитательной работы.</w:t>
            </w:r>
          </w:p>
        </w:tc>
        <w:tc>
          <w:tcPr>
            <w:tcW w:w="1845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1277" w:type="dxa"/>
            <w:vAlign w:val="center"/>
          </w:tcPr>
          <w:p w:rsidR="00ED3638" w:rsidRPr="00F56794" w:rsidRDefault="00ED3638" w:rsidP="00F56794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В течение </w:t>
            </w:r>
          </w:p>
          <w:p w:rsidR="00ED3638" w:rsidRPr="00F56794" w:rsidRDefault="00ED3638" w:rsidP="00F56794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учебного года</w:t>
            </w:r>
          </w:p>
        </w:tc>
        <w:tc>
          <w:tcPr>
            <w:tcW w:w="1986" w:type="dxa"/>
            <w:vAlign w:val="center"/>
          </w:tcPr>
          <w:p w:rsidR="00ED3638" w:rsidRDefault="00ED3638" w:rsidP="00BA6466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Зам. директора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Хацкова Е.Е,</w:t>
            </w:r>
          </w:p>
          <w:p w:rsidR="00ED3638" w:rsidRPr="00F56794" w:rsidRDefault="00ED3638" w:rsidP="00BA6466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Мелехова Л.Г</w:t>
            </w:r>
          </w:p>
        </w:tc>
      </w:tr>
      <w:tr w:rsidR="00ED3638" w:rsidRPr="00F56794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F56794" w:rsidRDefault="00ED3638" w:rsidP="00AC2510">
            <w:pPr>
              <w:widowControl/>
              <w:numPr>
                <w:ilvl w:val="0"/>
                <w:numId w:val="36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F56794" w:rsidRDefault="00ED3638" w:rsidP="00F56794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Участие депутатов Школьного Совета об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чающи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х</w:t>
            </w: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ся в самоанализе воспитательной деятельности в школе.</w:t>
            </w:r>
          </w:p>
        </w:tc>
        <w:tc>
          <w:tcPr>
            <w:tcW w:w="1845" w:type="dxa"/>
            <w:vAlign w:val="center"/>
          </w:tcPr>
          <w:p w:rsidR="00ED3638" w:rsidRPr="00F56794" w:rsidRDefault="00ED3638" w:rsidP="00F56794">
            <w:pPr>
              <w:wordWrap/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1277" w:type="dxa"/>
            <w:vAlign w:val="center"/>
          </w:tcPr>
          <w:p w:rsidR="00ED3638" w:rsidRPr="00F56794" w:rsidRDefault="00ED3638" w:rsidP="00F56794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Апрель-май </w:t>
            </w:r>
          </w:p>
        </w:tc>
        <w:tc>
          <w:tcPr>
            <w:tcW w:w="1986" w:type="dxa"/>
            <w:vAlign w:val="center"/>
          </w:tcPr>
          <w:p w:rsidR="00ED3638" w:rsidRDefault="00ED3638" w:rsidP="00BA6466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F5679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Зам. директора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Хацкова Е.Е,</w:t>
            </w:r>
          </w:p>
          <w:p w:rsidR="00ED3638" w:rsidRPr="00F56794" w:rsidRDefault="00ED3638" w:rsidP="00BA6466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Мелехова Л.Г</w:t>
            </w:r>
          </w:p>
        </w:tc>
      </w:tr>
      <w:tr w:rsidR="00ED3638" w:rsidRPr="00BA6466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shd w:val="clear" w:color="auto" w:fill="FFF2CC"/>
            <w:vAlign w:val="center"/>
          </w:tcPr>
          <w:p w:rsidR="00ED3638" w:rsidRPr="00BA6466" w:rsidRDefault="00ED3638" w:rsidP="00BA6466">
            <w:p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6" w:type="dxa"/>
            <w:gridSpan w:val="4"/>
            <w:shd w:val="clear" w:color="auto" w:fill="FFF2CC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highlight w:val="yellow"/>
                <w:lang w:val="ru-RU" w:eastAsia="ru-RU"/>
              </w:rPr>
              <w:t>Профилактика и безопасность</w:t>
            </w:r>
          </w:p>
        </w:tc>
      </w:tr>
      <w:tr w:rsidR="00ED3638" w:rsidRPr="00BA6466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BA6466" w:rsidRDefault="00ED3638" w:rsidP="00AC2510">
            <w:pPr>
              <w:widowControl/>
              <w:numPr>
                <w:ilvl w:val="0"/>
                <w:numId w:val="37"/>
              </w:numPr>
              <w:tabs>
                <w:tab w:val="clear" w:pos="720"/>
                <w:tab w:val="left" w:pos="2696"/>
              </w:tabs>
              <w:wordWrap/>
              <w:autoSpaceDE/>
              <w:autoSpaceDN/>
              <w:ind w:left="1080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845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RU"/>
              </w:rPr>
              <w:t>Классы</w:t>
            </w:r>
          </w:p>
        </w:tc>
        <w:tc>
          <w:tcPr>
            <w:tcW w:w="1277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RU"/>
              </w:rPr>
              <w:t>Сроки</w:t>
            </w:r>
          </w:p>
        </w:tc>
        <w:tc>
          <w:tcPr>
            <w:tcW w:w="1986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ED3638" w:rsidRPr="00BA6466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BA6466" w:rsidRDefault="00ED3638" w:rsidP="00AC2510">
            <w:pPr>
              <w:widowControl/>
              <w:numPr>
                <w:ilvl w:val="0"/>
                <w:numId w:val="38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BA6466" w:rsidRDefault="00ED3638" w:rsidP="00BA6466">
            <w:p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Всероссийская неделя безопасности доро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ж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ного движения.</w:t>
            </w:r>
          </w:p>
        </w:tc>
        <w:tc>
          <w:tcPr>
            <w:tcW w:w="1845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1986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ЮИД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ED3638" w:rsidRPr="000F3D8E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BA6466" w:rsidRDefault="00ED3638" w:rsidP="00AC2510">
            <w:pPr>
              <w:widowControl/>
              <w:numPr>
                <w:ilvl w:val="0"/>
                <w:numId w:val="39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BA6466" w:rsidRDefault="00ED3638" w:rsidP="00BA6466">
            <w:p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Мероприятия в рамках декад безопасности дорожного движения (по отд. плану).</w:t>
            </w:r>
          </w:p>
        </w:tc>
        <w:tc>
          <w:tcPr>
            <w:tcW w:w="1845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В течение </w:t>
            </w:r>
          </w:p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учебного года</w:t>
            </w:r>
          </w:p>
        </w:tc>
        <w:tc>
          <w:tcPr>
            <w:tcW w:w="1986" w:type="dxa"/>
            <w:vAlign w:val="center"/>
          </w:tcPr>
          <w:p w:rsidR="00ED3638" w:rsidRDefault="00ED3638" w:rsidP="00BA6466">
            <w:pPr>
              <w:tabs>
                <w:tab w:val="left" w:pos="1920"/>
              </w:tabs>
              <w:wordWrap/>
              <w:autoSpaceDE/>
              <w:autoSpaceDN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Старший вож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тый Дербенева А.А</w:t>
            </w:r>
          </w:p>
          <w:p w:rsidR="00ED3638" w:rsidRPr="00BA6466" w:rsidRDefault="00ED3638" w:rsidP="00BA6466">
            <w:pPr>
              <w:tabs>
                <w:tab w:val="left" w:pos="1920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Куратор ДЮП Потемкина М.М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ED3638" w:rsidRPr="00734211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BA6466" w:rsidRDefault="00ED3638" w:rsidP="00AC2510">
            <w:pPr>
              <w:widowControl/>
              <w:numPr>
                <w:ilvl w:val="0"/>
                <w:numId w:val="40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BA6466" w:rsidRDefault="00ED3638" w:rsidP="00BA6466">
            <w:p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Организация участия обучающихся в соц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и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ально-психологическом тестировании.</w:t>
            </w:r>
          </w:p>
        </w:tc>
        <w:tc>
          <w:tcPr>
            <w:tcW w:w="1845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7-9</w:t>
            </w:r>
          </w:p>
        </w:tc>
        <w:tc>
          <w:tcPr>
            <w:tcW w:w="1277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Сентябрь – </w:t>
            </w:r>
          </w:p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1986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ind w:right="-1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Педагог-психолог </w:t>
            </w:r>
          </w:p>
          <w:p w:rsidR="00ED3638" w:rsidRPr="00BA6466" w:rsidRDefault="00ED3638" w:rsidP="00BA6466">
            <w:pPr>
              <w:tabs>
                <w:tab w:val="left" w:pos="1920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</w:tr>
      <w:tr w:rsidR="00ED3638" w:rsidRPr="00BA6466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BA6466" w:rsidRDefault="00ED3638" w:rsidP="00AC2510">
            <w:pPr>
              <w:widowControl/>
              <w:numPr>
                <w:ilvl w:val="0"/>
                <w:numId w:val="41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BA6466" w:rsidRDefault="00ED3638" w:rsidP="00BA6466">
            <w:p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Деятельность отряда ЮИД (по отдельному плану).</w:t>
            </w:r>
          </w:p>
        </w:tc>
        <w:tc>
          <w:tcPr>
            <w:tcW w:w="1845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В течение </w:t>
            </w:r>
          </w:p>
          <w:p w:rsidR="00ED3638" w:rsidRPr="00BA6466" w:rsidRDefault="00ED3638" w:rsidP="00BA6466">
            <w:pPr>
              <w:tabs>
                <w:tab w:val="left" w:pos="1920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учебного года</w:t>
            </w:r>
          </w:p>
        </w:tc>
        <w:tc>
          <w:tcPr>
            <w:tcW w:w="1986" w:type="dxa"/>
            <w:vAlign w:val="center"/>
          </w:tcPr>
          <w:p w:rsidR="00ED3638" w:rsidRPr="00BA6466" w:rsidRDefault="00ED3638" w:rsidP="00BA6466">
            <w:pPr>
              <w:tabs>
                <w:tab w:val="left" w:pos="1920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Отряд  ЮИД</w:t>
            </w:r>
          </w:p>
        </w:tc>
      </w:tr>
      <w:tr w:rsidR="00ED3638" w:rsidRPr="00D52482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BA6466" w:rsidRDefault="00ED3638" w:rsidP="00AC2510">
            <w:pPr>
              <w:widowControl/>
              <w:numPr>
                <w:ilvl w:val="0"/>
                <w:numId w:val="42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BA6466" w:rsidRDefault="00ED3638" w:rsidP="00BA6466">
            <w:p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Мероприятия в рамках деятельности соц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и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ально-психологической службы (по отд. плану).</w:t>
            </w:r>
          </w:p>
        </w:tc>
        <w:tc>
          <w:tcPr>
            <w:tcW w:w="1845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В течение </w:t>
            </w:r>
          </w:p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учебного года</w:t>
            </w:r>
          </w:p>
        </w:tc>
        <w:tc>
          <w:tcPr>
            <w:tcW w:w="1986" w:type="dxa"/>
            <w:vAlign w:val="center"/>
          </w:tcPr>
          <w:p w:rsidR="00ED3638" w:rsidRPr="00BA6466" w:rsidRDefault="00ED3638" w:rsidP="00BA6466">
            <w:pPr>
              <w:tabs>
                <w:tab w:val="left" w:pos="1920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Заместитель 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ректора Хацкова Е.Е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ED3638" w:rsidRPr="000F3D8E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BA6466" w:rsidRDefault="00ED3638" w:rsidP="00AC2510">
            <w:pPr>
              <w:widowControl/>
              <w:numPr>
                <w:ilvl w:val="0"/>
                <w:numId w:val="43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BA6466" w:rsidRDefault="00ED3638" w:rsidP="00BA6466">
            <w:pPr>
              <w:tabs>
                <w:tab w:val="left" w:pos="709"/>
              </w:tabs>
              <w:wordWrap/>
              <w:autoSpaceDE/>
              <w:autoSpaceDN/>
              <w:ind w:right="-7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Мероприятия с участием сотрудников ГИБДД МО МВД России г.Смоленска МО МВД России Смоленск ОПДН и ПР (в ра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м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ках плана межведомственного взаимодейс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т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вия).</w:t>
            </w:r>
          </w:p>
        </w:tc>
        <w:tc>
          <w:tcPr>
            <w:tcW w:w="1845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В течение </w:t>
            </w:r>
          </w:p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учебного года</w:t>
            </w:r>
          </w:p>
        </w:tc>
        <w:tc>
          <w:tcPr>
            <w:tcW w:w="1986" w:type="dxa"/>
            <w:vAlign w:val="center"/>
          </w:tcPr>
          <w:p w:rsidR="00ED3638" w:rsidRDefault="00ED3638" w:rsidP="00734211">
            <w:pPr>
              <w:tabs>
                <w:tab w:val="left" w:pos="1920"/>
              </w:tabs>
              <w:wordWrap/>
              <w:autoSpaceDE/>
              <w:autoSpaceDN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Заместитель 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ректора Хацкова Е.Е, </w:t>
            </w:r>
          </w:p>
          <w:p w:rsidR="00ED3638" w:rsidRPr="00BA6466" w:rsidRDefault="00ED3638" w:rsidP="00734211">
            <w:pPr>
              <w:tabs>
                <w:tab w:val="left" w:pos="1920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Соц. пед . Ур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сова О.Д</w:t>
            </w:r>
          </w:p>
        </w:tc>
      </w:tr>
      <w:tr w:rsidR="00ED3638" w:rsidRPr="00BA6466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BA6466" w:rsidRDefault="00ED3638" w:rsidP="00AC2510">
            <w:pPr>
              <w:widowControl/>
              <w:numPr>
                <w:ilvl w:val="0"/>
                <w:numId w:val="44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BA6466" w:rsidRDefault="00ED3638" w:rsidP="00BA6466">
            <w:p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Индивидуальная работа с обучающимися и их родителями (законными представител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я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ми) в рамках работы Совета профилактики.</w:t>
            </w:r>
          </w:p>
        </w:tc>
        <w:tc>
          <w:tcPr>
            <w:tcW w:w="1845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В течение</w:t>
            </w:r>
          </w:p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учебного года, </w:t>
            </w:r>
          </w:p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1 раз в месяц</w:t>
            </w:r>
          </w:p>
        </w:tc>
        <w:tc>
          <w:tcPr>
            <w:tcW w:w="1986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Служба  меди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ции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ED3638" w:rsidRPr="00BA6466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BA6466" w:rsidRDefault="00ED3638" w:rsidP="00AC2510">
            <w:pPr>
              <w:widowControl/>
              <w:numPr>
                <w:ilvl w:val="0"/>
                <w:numId w:val="45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BA6466" w:rsidRDefault="00ED3638" w:rsidP="00BA6466">
            <w:p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Инструктажи обучающихся (согласно у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т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вержденного плана).</w:t>
            </w:r>
          </w:p>
        </w:tc>
        <w:tc>
          <w:tcPr>
            <w:tcW w:w="1845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В течение </w:t>
            </w:r>
          </w:p>
          <w:p w:rsidR="00ED3638" w:rsidRPr="00BA6466" w:rsidRDefault="00ED3638" w:rsidP="00BA6466">
            <w:pPr>
              <w:tabs>
                <w:tab w:val="left" w:pos="1920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учебного года</w:t>
            </w:r>
          </w:p>
        </w:tc>
        <w:tc>
          <w:tcPr>
            <w:tcW w:w="1986" w:type="dxa"/>
            <w:vAlign w:val="center"/>
          </w:tcPr>
          <w:p w:rsidR="00ED3638" w:rsidRPr="00BA6466" w:rsidRDefault="00ED3638" w:rsidP="00BA6466">
            <w:pPr>
              <w:tabs>
                <w:tab w:val="left" w:pos="1920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Классные </w:t>
            </w:r>
          </w:p>
          <w:p w:rsidR="00ED3638" w:rsidRPr="00BA6466" w:rsidRDefault="00ED3638" w:rsidP="00BA6466">
            <w:pPr>
              <w:tabs>
                <w:tab w:val="left" w:pos="1920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руководители</w:t>
            </w:r>
          </w:p>
        </w:tc>
      </w:tr>
      <w:tr w:rsidR="00ED3638" w:rsidRPr="00D52482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BA6466" w:rsidRDefault="00ED3638" w:rsidP="00AC2510">
            <w:pPr>
              <w:widowControl/>
              <w:numPr>
                <w:ilvl w:val="0"/>
                <w:numId w:val="46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BA6466" w:rsidRDefault="00ED3638" w:rsidP="00BA6466">
            <w:p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Организация деятельности школьной слу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ж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бы медиации.</w:t>
            </w:r>
          </w:p>
        </w:tc>
        <w:tc>
          <w:tcPr>
            <w:tcW w:w="1845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В течение </w:t>
            </w:r>
          </w:p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учебного года</w:t>
            </w:r>
          </w:p>
        </w:tc>
        <w:tc>
          <w:tcPr>
            <w:tcW w:w="1986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Заместитель 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ректора Хацкова Е.Е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ED3638" w:rsidRPr="00BA6466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BA6466" w:rsidRDefault="00ED3638" w:rsidP="00AC2510">
            <w:pPr>
              <w:widowControl/>
              <w:numPr>
                <w:ilvl w:val="0"/>
                <w:numId w:val="47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BA6466" w:rsidRDefault="00ED3638" w:rsidP="00BA6466">
            <w:p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Тематические классные часы и родител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ь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ские собрания (согласно планам ВР клас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с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ных руководителей), в том числе с испол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ь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зованием материалов проекта «Здоровая Россия – общее дело».</w:t>
            </w:r>
          </w:p>
        </w:tc>
        <w:tc>
          <w:tcPr>
            <w:tcW w:w="1845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В течение </w:t>
            </w:r>
          </w:p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учебного года</w:t>
            </w:r>
          </w:p>
        </w:tc>
        <w:tc>
          <w:tcPr>
            <w:tcW w:w="1986" w:type="dxa"/>
            <w:vAlign w:val="center"/>
          </w:tcPr>
          <w:p w:rsidR="00ED3638" w:rsidRPr="00BA6466" w:rsidRDefault="00ED3638" w:rsidP="00BA6466">
            <w:pPr>
              <w:tabs>
                <w:tab w:val="left" w:pos="1920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Классные </w:t>
            </w:r>
          </w:p>
          <w:p w:rsidR="00ED3638" w:rsidRPr="00BA6466" w:rsidRDefault="00ED3638" w:rsidP="00BA6466">
            <w:pPr>
              <w:tabs>
                <w:tab w:val="left" w:pos="1920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руководители</w:t>
            </w:r>
          </w:p>
        </w:tc>
      </w:tr>
      <w:tr w:rsidR="00ED3638" w:rsidRPr="00D52482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BA6466" w:rsidRDefault="00ED3638" w:rsidP="00AC2510">
            <w:pPr>
              <w:widowControl/>
              <w:numPr>
                <w:ilvl w:val="0"/>
                <w:numId w:val="48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BA6466" w:rsidRDefault="00ED3638" w:rsidP="00BA6466">
            <w:p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а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циях, связанных с риском для здоровья и безопасности обучающихся</w:t>
            </w:r>
          </w:p>
        </w:tc>
        <w:tc>
          <w:tcPr>
            <w:tcW w:w="1845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В течение </w:t>
            </w:r>
          </w:p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учебного года</w:t>
            </w:r>
          </w:p>
        </w:tc>
        <w:tc>
          <w:tcPr>
            <w:tcW w:w="1986" w:type="dxa"/>
            <w:vAlign w:val="center"/>
          </w:tcPr>
          <w:p w:rsidR="00ED3638" w:rsidRPr="00BA6466" w:rsidRDefault="00ED3638" w:rsidP="00BA6466">
            <w:pPr>
              <w:tabs>
                <w:tab w:val="left" w:pos="1920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Заместитель 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ректора Хацкова Е.Е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ED3638" w:rsidRPr="000F3D8E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BA6466" w:rsidRDefault="00ED3638" w:rsidP="00AC2510">
            <w:pPr>
              <w:widowControl/>
              <w:numPr>
                <w:ilvl w:val="0"/>
                <w:numId w:val="49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BA6466" w:rsidRDefault="00ED3638" w:rsidP="00BA6466">
            <w:p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Проведение исследов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а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ний, мониторинга рисков безопасности и ресурсов повышения безопасности.</w:t>
            </w:r>
          </w:p>
        </w:tc>
        <w:tc>
          <w:tcPr>
            <w:tcW w:w="1845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В течение </w:t>
            </w:r>
          </w:p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учебного года</w:t>
            </w:r>
          </w:p>
        </w:tc>
        <w:tc>
          <w:tcPr>
            <w:tcW w:w="1986" w:type="dxa"/>
            <w:vAlign w:val="center"/>
          </w:tcPr>
          <w:p w:rsidR="00ED3638" w:rsidRDefault="00ED3638" w:rsidP="00BA6466">
            <w:pPr>
              <w:tabs>
                <w:tab w:val="left" w:pos="1920"/>
              </w:tabs>
              <w:wordWrap/>
              <w:autoSpaceDE/>
              <w:autoSpaceDN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Социальный  педагог </w:t>
            </w:r>
          </w:p>
          <w:p w:rsidR="00ED3638" w:rsidRPr="00BA6466" w:rsidRDefault="00ED3638" w:rsidP="00BA6466">
            <w:pPr>
              <w:tabs>
                <w:tab w:val="left" w:pos="1920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Уросова О.Д</w:t>
            </w:r>
          </w:p>
        </w:tc>
      </w:tr>
      <w:tr w:rsidR="00ED3638" w:rsidRPr="00BA6466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BA6466" w:rsidRDefault="00ED3638" w:rsidP="00AC2510">
            <w:pPr>
              <w:widowControl/>
              <w:numPr>
                <w:ilvl w:val="0"/>
                <w:numId w:val="50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BA6466" w:rsidRDefault="00ED3638" w:rsidP="00BA6466">
            <w:p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Психолого-педагогич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е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ское сопровождение групп риска обучающихся по разным направлениям (агрессивное поведение, зависимости, суицидальное пов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е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дение и др.).</w:t>
            </w:r>
          </w:p>
        </w:tc>
        <w:tc>
          <w:tcPr>
            <w:tcW w:w="1845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В течение </w:t>
            </w:r>
          </w:p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учебного года</w:t>
            </w:r>
          </w:p>
        </w:tc>
        <w:tc>
          <w:tcPr>
            <w:tcW w:w="1986" w:type="dxa"/>
            <w:vAlign w:val="center"/>
          </w:tcPr>
          <w:p w:rsidR="00ED3638" w:rsidRPr="00BA6466" w:rsidRDefault="00ED3638" w:rsidP="00BA6466">
            <w:pPr>
              <w:tabs>
                <w:tab w:val="left" w:pos="1920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Педагог-психолог </w:t>
            </w:r>
          </w:p>
          <w:p w:rsidR="00ED3638" w:rsidRPr="00BA6466" w:rsidRDefault="00ED3638" w:rsidP="00BA6466">
            <w:pPr>
              <w:tabs>
                <w:tab w:val="left" w:pos="1920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</w:tr>
      <w:tr w:rsidR="00ED3638" w:rsidRPr="00BA6466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BA6466" w:rsidRDefault="00ED3638" w:rsidP="00AC2510">
            <w:pPr>
              <w:widowControl/>
              <w:numPr>
                <w:ilvl w:val="0"/>
                <w:numId w:val="51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BA6466" w:rsidRDefault="00ED3638" w:rsidP="00BA6466">
            <w:p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Индивидуальные и групповые коррекцио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н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но-развивающие занятия с </w:t>
            </w:r>
            <w:r w:rsidRPr="00BA6466">
              <w:rPr>
                <w:rFonts w:ascii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</w:rPr>
              <w:t>обучающимися групп риска,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 консультаций с их родителями (законными представителями), в т. ч. с пр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и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влечением специалистов учреждений си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с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темы профилактики.</w:t>
            </w:r>
          </w:p>
        </w:tc>
        <w:tc>
          <w:tcPr>
            <w:tcW w:w="1845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В течение</w:t>
            </w:r>
          </w:p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учебного года</w:t>
            </w:r>
          </w:p>
        </w:tc>
        <w:tc>
          <w:tcPr>
            <w:tcW w:w="1986" w:type="dxa"/>
            <w:vAlign w:val="center"/>
          </w:tcPr>
          <w:p w:rsidR="00ED3638" w:rsidRPr="00BA6466" w:rsidRDefault="00ED3638" w:rsidP="00BA6466">
            <w:pPr>
              <w:tabs>
                <w:tab w:val="left" w:pos="1920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Педагог-психолог </w:t>
            </w:r>
          </w:p>
          <w:p w:rsidR="00ED3638" w:rsidRPr="00BA6466" w:rsidRDefault="00ED3638" w:rsidP="00BA6466">
            <w:pPr>
              <w:tabs>
                <w:tab w:val="left" w:pos="1920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 </w:t>
            </w:r>
          </w:p>
          <w:p w:rsidR="00ED3638" w:rsidRPr="00BA6466" w:rsidRDefault="00ED3638" w:rsidP="00BA6466">
            <w:pPr>
              <w:tabs>
                <w:tab w:val="left" w:pos="1920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соц. педагог   </w:t>
            </w:r>
          </w:p>
        </w:tc>
      </w:tr>
      <w:tr w:rsidR="00ED3638" w:rsidRPr="00BA6466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BA6466" w:rsidRDefault="00ED3638" w:rsidP="00AC2510">
            <w:pPr>
              <w:widowControl/>
              <w:numPr>
                <w:ilvl w:val="0"/>
                <w:numId w:val="52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BA6466" w:rsidRDefault="00ED3638" w:rsidP="00BA6466">
            <w:p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Занятия, направленные на формиров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а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ние социально одобряемого поведения, развитие навыков саморефлексии, самоконтроля, устойчивости к негативным воздействиям, групповому давлению.</w:t>
            </w:r>
          </w:p>
        </w:tc>
        <w:tc>
          <w:tcPr>
            <w:tcW w:w="1845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В течение </w:t>
            </w:r>
          </w:p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учебного года</w:t>
            </w:r>
          </w:p>
        </w:tc>
        <w:tc>
          <w:tcPr>
            <w:tcW w:w="1986" w:type="dxa"/>
            <w:vAlign w:val="center"/>
          </w:tcPr>
          <w:p w:rsidR="00ED3638" w:rsidRPr="00BA6466" w:rsidRDefault="00ED3638" w:rsidP="00BA6466">
            <w:pPr>
              <w:tabs>
                <w:tab w:val="left" w:pos="1920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Педагог-психолог </w:t>
            </w:r>
          </w:p>
          <w:p w:rsidR="00ED3638" w:rsidRPr="00BA6466" w:rsidRDefault="00ED3638" w:rsidP="00BA6466">
            <w:pPr>
              <w:tabs>
                <w:tab w:val="left" w:pos="1920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 </w:t>
            </w:r>
          </w:p>
          <w:p w:rsidR="00ED3638" w:rsidRPr="00BA6466" w:rsidRDefault="00ED3638" w:rsidP="00BA6466">
            <w:pPr>
              <w:tabs>
                <w:tab w:val="left" w:pos="1920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соц. педагог </w:t>
            </w:r>
          </w:p>
          <w:p w:rsidR="00ED3638" w:rsidRPr="00BA6466" w:rsidRDefault="00ED3638" w:rsidP="00BA6466">
            <w:pPr>
              <w:tabs>
                <w:tab w:val="left" w:pos="1920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</w:tr>
      <w:tr w:rsidR="00ED3638" w:rsidRPr="00BA6466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BA6466" w:rsidRDefault="00ED3638" w:rsidP="00AC2510">
            <w:pPr>
              <w:widowControl/>
              <w:numPr>
                <w:ilvl w:val="0"/>
                <w:numId w:val="53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BA6466" w:rsidRDefault="00ED3638" w:rsidP="00BA6466">
            <w:p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Включение обучающихся в деятельность, альтернативную девиантному поведению.</w:t>
            </w:r>
          </w:p>
        </w:tc>
        <w:tc>
          <w:tcPr>
            <w:tcW w:w="1845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В течение </w:t>
            </w:r>
          </w:p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учебного года</w:t>
            </w:r>
          </w:p>
        </w:tc>
        <w:tc>
          <w:tcPr>
            <w:tcW w:w="1986" w:type="dxa"/>
            <w:vAlign w:val="center"/>
          </w:tcPr>
          <w:p w:rsidR="00ED3638" w:rsidRPr="00BA6466" w:rsidRDefault="00ED3638" w:rsidP="00BA6466">
            <w:pPr>
              <w:tabs>
                <w:tab w:val="left" w:pos="1920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Классные </w:t>
            </w:r>
          </w:p>
          <w:p w:rsidR="00ED3638" w:rsidRPr="00BA6466" w:rsidRDefault="00ED3638" w:rsidP="00BA6466">
            <w:pPr>
              <w:tabs>
                <w:tab w:val="left" w:pos="1920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руководители</w:t>
            </w:r>
          </w:p>
        </w:tc>
      </w:tr>
      <w:tr w:rsidR="00ED3638" w:rsidRPr="00BA6466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BA6466" w:rsidRDefault="00ED3638" w:rsidP="00AC2510">
            <w:pPr>
              <w:widowControl/>
              <w:numPr>
                <w:ilvl w:val="0"/>
                <w:numId w:val="54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BA6466" w:rsidRDefault="00ED3638" w:rsidP="00BA6466">
            <w:p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845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В течение </w:t>
            </w:r>
          </w:p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учебного года (ежем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е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сячно)</w:t>
            </w:r>
          </w:p>
        </w:tc>
        <w:tc>
          <w:tcPr>
            <w:tcW w:w="1986" w:type="dxa"/>
            <w:vAlign w:val="center"/>
          </w:tcPr>
          <w:p w:rsidR="00ED3638" w:rsidRPr="00BA6466" w:rsidRDefault="00ED3638" w:rsidP="00BA6466">
            <w:pPr>
              <w:tabs>
                <w:tab w:val="left" w:pos="1920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Классные </w:t>
            </w:r>
          </w:p>
          <w:p w:rsidR="00ED3638" w:rsidRPr="00BA6466" w:rsidRDefault="00ED3638" w:rsidP="00BA6466">
            <w:pPr>
              <w:tabs>
                <w:tab w:val="left" w:pos="1920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руководители</w:t>
            </w:r>
          </w:p>
        </w:tc>
      </w:tr>
      <w:tr w:rsidR="00ED3638" w:rsidRPr="00BA6466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BA6466" w:rsidRDefault="00ED3638" w:rsidP="00AC2510">
            <w:pPr>
              <w:widowControl/>
              <w:numPr>
                <w:ilvl w:val="0"/>
                <w:numId w:val="55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BA6466" w:rsidRDefault="00ED3638" w:rsidP="00BA6466">
            <w:p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Организация психолого-педагогического просвещения родителей (законных предст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а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вителей).</w:t>
            </w:r>
          </w:p>
        </w:tc>
        <w:tc>
          <w:tcPr>
            <w:tcW w:w="1845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В течение </w:t>
            </w:r>
          </w:p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учебного года</w:t>
            </w:r>
          </w:p>
        </w:tc>
        <w:tc>
          <w:tcPr>
            <w:tcW w:w="1986" w:type="dxa"/>
            <w:vAlign w:val="center"/>
          </w:tcPr>
          <w:p w:rsidR="00ED3638" w:rsidRPr="00BA6466" w:rsidRDefault="00ED3638" w:rsidP="00BA6466">
            <w:pPr>
              <w:tabs>
                <w:tab w:val="left" w:pos="1920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Классные </w:t>
            </w:r>
          </w:p>
          <w:p w:rsidR="00ED3638" w:rsidRPr="00BA6466" w:rsidRDefault="00ED3638" w:rsidP="00BA6466">
            <w:pPr>
              <w:tabs>
                <w:tab w:val="left" w:pos="1920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руководители</w:t>
            </w:r>
          </w:p>
        </w:tc>
      </w:tr>
      <w:tr w:rsidR="00ED3638" w:rsidRPr="00BA6466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BA6466" w:rsidRDefault="00ED3638" w:rsidP="00AC2510">
            <w:pPr>
              <w:widowControl/>
              <w:numPr>
                <w:ilvl w:val="0"/>
                <w:numId w:val="56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BA6466" w:rsidRDefault="00ED3638" w:rsidP="00BA6466">
            <w:p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Включение обучающихся в социально-одобряемую деятельность во внеурочное время, в т. ч. – в занятия объединений д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о</w:t>
            </w: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полнительного образования.</w:t>
            </w:r>
          </w:p>
        </w:tc>
        <w:tc>
          <w:tcPr>
            <w:tcW w:w="1845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В течение </w:t>
            </w:r>
          </w:p>
          <w:p w:rsidR="00ED3638" w:rsidRPr="00BA6466" w:rsidRDefault="00ED3638" w:rsidP="00BA6466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учебного года</w:t>
            </w:r>
          </w:p>
        </w:tc>
        <w:tc>
          <w:tcPr>
            <w:tcW w:w="1986" w:type="dxa"/>
            <w:vAlign w:val="center"/>
          </w:tcPr>
          <w:p w:rsidR="00ED3638" w:rsidRPr="00BA6466" w:rsidRDefault="00ED3638" w:rsidP="00BA6466">
            <w:pPr>
              <w:tabs>
                <w:tab w:val="left" w:pos="1920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Классные </w:t>
            </w:r>
          </w:p>
          <w:p w:rsidR="00ED3638" w:rsidRPr="00BA6466" w:rsidRDefault="00ED3638" w:rsidP="00BA6466">
            <w:pPr>
              <w:tabs>
                <w:tab w:val="left" w:pos="1920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A646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руководители</w:t>
            </w:r>
          </w:p>
        </w:tc>
      </w:tr>
      <w:tr w:rsidR="00ED3638" w:rsidRPr="00BA6466" w:rsidTr="002D428E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10502" w:type="dxa"/>
            <w:gridSpan w:val="5"/>
            <w:vAlign w:val="center"/>
          </w:tcPr>
          <w:p w:rsidR="00ED3638" w:rsidRDefault="00ED3638" w:rsidP="00734211">
            <w:pPr>
              <w:pStyle w:val="docdata"/>
              <w:widowControl w:val="0"/>
              <w:spacing w:before="0" w:beforeAutospacing="0" w:after="0" w:afterAutospacing="0"/>
              <w:jc w:val="center"/>
            </w:pPr>
            <w:r w:rsidRPr="00734211">
              <w:rPr>
                <w:b/>
                <w:bCs/>
                <w:color w:val="000000"/>
                <w:highlight w:val="yellow"/>
              </w:rPr>
              <w:t>Внешкольные мероприятия</w:t>
            </w:r>
          </w:p>
          <w:p w:rsidR="00ED3638" w:rsidRPr="00BA6466" w:rsidRDefault="00ED3638" w:rsidP="00BA6466">
            <w:pPr>
              <w:tabs>
                <w:tab w:val="left" w:pos="1920"/>
              </w:tabs>
              <w:wordWrap/>
              <w:autoSpaceDE/>
              <w:autoSpaceDN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ED3638" w:rsidRPr="00734211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734211" w:rsidRDefault="00ED3638" w:rsidP="00734211">
            <w:pPr>
              <w:widowControl/>
              <w:numPr>
                <w:ilvl w:val="0"/>
                <w:numId w:val="57"/>
              </w:numPr>
              <w:tabs>
                <w:tab w:val="clear" w:pos="720"/>
                <w:tab w:val="left" w:pos="2696"/>
              </w:tabs>
              <w:wordWrap/>
              <w:autoSpaceDE/>
              <w:autoSpaceDN/>
              <w:ind w:left="1080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1</w:t>
            </w:r>
            <w:r w:rsidRPr="00734211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734211" w:rsidRDefault="00ED3638" w:rsidP="00734211">
            <w:p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Экскурсии в пожарную часть.</w:t>
            </w:r>
          </w:p>
        </w:tc>
        <w:tc>
          <w:tcPr>
            <w:tcW w:w="1845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6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-7</w:t>
            </w:r>
          </w:p>
        </w:tc>
        <w:tc>
          <w:tcPr>
            <w:tcW w:w="1277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В течение </w:t>
            </w:r>
          </w:p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учебного года</w:t>
            </w:r>
          </w:p>
        </w:tc>
        <w:tc>
          <w:tcPr>
            <w:tcW w:w="1986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Классные </w:t>
            </w:r>
          </w:p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руководители</w:t>
            </w:r>
          </w:p>
        </w:tc>
      </w:tr>
      <w:tr w:rsidR="00ED3638" w:rsidRPr="00734211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734211" w:rsidRDefault="00ED3638" w:rsidP="00734211">
            <w:pPr>
              <w:widowControl/>
              <w:numPr>
                <w:ilvl w:val="0"/>
                <w:numId w:val="58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734211" w:rsidRDefault="00ED3638" w:rsidP="00734211">
            <w:p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Тематические мероприятия на базе горо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д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ской библиотеки №2</w:t>
            </w:r>
          </w:p>
        </w:tc>
        <w:tc>
          <w:tcPr>
            <w:tcW w:w="1845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В течение </w:t>
            </w:r>
          </w:p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учебного года</w:t>
            </w:r>
          </w:p>
        </w:tc>
        <w:tc>
          <w:tcPr>
            <w:tcW w:w="1986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Классные </w:t>
            </w:r>
          </w:p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руководители</w:t>
            </w:r>
          </w:p>
        </w:tc>
      </w:tr>
      <w:tr w:rsidR="00ED3638" w:rsidRPr="00734211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734211" w:rsidRDefault="00ED3638" w:rsidP="00734211">
            <w:pPr>
              <w:widowControl/>
              <w:numPr>
                <w:ilvl w:val="0"/>
                <w:numId w:val="59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734211" w:rsidRDefault="00ED3638" w:rsidP="00734211">
            <w:p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Экскурсии на предприятия г. Смоленска</w:t>
            </w:r>
          </w:p>
        </w:tc>
        <w:tc>
          <w:tcPr>
            <w:tcW w:w="1845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В течение </w:t>
            </w:r>
          </w:p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учебного года</w:t>
            </w:r>
          </w:p>
        </w:tc>
        <w:tc>
          <w:tcPr>
            <w:tcW w:w="1986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Классные </w:t>
            </w:r>
          </w:p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руководители</w:t>
            </w:r>
          </w:p>
        </w:tc>
      </w:tr>
      <w:tr w:rsidR="00ED3638" w:rsidRPr="00734211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734211" w:rsidRDefault="00ED3638" w:rsidP="00734211">
            <w:pPr>
              <w:widowControl/>
              <w:numPr>
                <w:ilvl w:val="0"/>
                <w:numId w:val="60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734211" w:rsidRDefault="00ED3638" w:rsidP="00734211">
            <w:p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Экскурсионные поездки в г. Смоленск  </w:t>
            </w:r>
          </w:p>
        </w:tc>
        <w:tc>
          <w:tcPr>
            <w:tcW w:w="1845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В течение </w:t>
            </w:r>
          </w:p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учебного года</w:t>
            </w:r>
          </w:p>
        </w:tc>
        <w:tc>
          <w:tcPr>
            <w:tcW w:w="1986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Классные </w:t>
            </w:r>
          </w:p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руководители</w:t>
            </w:r>
          </w:p>
        </w:tc>
      </w:tr>
      <w:tr w:rsidR="00ED3638" w:rsidRPr="00734211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734211" w:rsidRDefault="00ED3638" w:rsidP="00734211">
            <w:pPr>
              <w:widowControl/>
              <w:numPr>
                <w:ilvl w:val="0"/>
                <w:numId w:val="61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734211" w:rsidRDefault="00ED3638" w:rsidP="00734211">
            <w:p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Поездки на базы отдыха с участием родит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е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лей обучающихся.</w:t>
            </w:r>
          </w:p>
        </w:tc>
        <w:tc>
          <w:tcPr>
            <w:tcW w:w="1845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В течение </w:t>
            </w:r>
          </w:p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учебного года</w:t>
            </w:r>
          </w:p>
        </w:tc>
        <w:tc>
          <w:tcPr>
            <w:tcW w:w="1986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Классные </w:t>
            </w:r>
          </w:p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руководители</w:t>
            </w:r>
          </w:p>
        </w:tc>
      </w:tr>
      <w:tr w:rsidR="00ED3638" w:rsidRPr="00734211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734211" w:rsidRDefault="00ED3638" w:rsidP="00734211">
            <w:pPr>
              <w:widowControl/>
              <w:numPr>
                <w:ilvl w:val="0"/>
                <w:numId w:val="62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734211" w:rsidRDefault="00ED3638" w:rsidP="00734211">
            <w:p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Городские тематические мероприятия, фе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с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тивали, праздники, конкурсы на базе ЦКР, городской библиотеки.</w:t>
            </w:r>
          </w:p>
        </w:tc>
        <w:tc>
          <w:tcPr>
            <w:tcW w:w="1845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В течение </w:t>
            </w:r>
          </w:p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учебного года</w:t>
            </w:r>
          </w:p>
        </w:tc>
        <w:tc>
          <w:tcPr>
            <w:tcW w:w="1986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Классные  рук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о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водители</w:t>
            </w:r>
          </w:p>
        </w:tc>
      </w:tr>
      <w:tr w:rsidR="00ED3638" w:rsidRPr="00734211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734211" w:rsidRDefault="00ED3638" w:rsidP="00734211">
            <w:pPr>
              <w:widowControl/>
              <w:numPr>
                <w:ilvl w:val="0"/>
                <w:numId w:val="63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734211" w:rsidRDefault="00ED3638" w:rsidP="00734211">
            <w:p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Посещение   драматического театра.</w:t>
            </w:r>
          </w:p>
        </w:tc>
        <w:tc>
          <w:tcPr>
            <w:tcW w:w="1845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В течение </w:t>
            </w:r>
          </w:p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учебного года</w:t>
            </w:r>
          </w:p>
        </w:tc>
        <w:tc>
          <w:tcPr>
            <w:tcW w:w="1986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Классные </w:t>
            </w:r>
          </w:p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руководители</w:t>
            </w:r>
          </w:p>
        </w:tc>
      </w:tr>
      <w:tr w:rsidR="00ED3638" w:rsidRPr="00734211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shd w:val="clear" w:color="auto" w:fill="FFF2CC"/>
            <w:vAlign w:val="center"/>
          </w:tcPr>
          <w:p w:rsidR="00ED3638" w:rsidRPr="00734211" w:rsidRDefault="00ED3638" w:rsidP="00734211">
            <w:p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6" w:type="dxa"/>
            <w:gridSpan w:val="4"/>
            <w:shd w:val="clear" w:color="auto" w:fill="FFF2CC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Организация предметно-пространственной среды </w:t>
            </w:r>
          </w:p>
        </w:tc>
      </w:tr>
      <w:tr w:rsidR="00ED3638" w:rsidRPr="00D52482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734211" w:rsidRDefault="00ED3638" w:rsidP="00734211">
            <w:pPr>
              <w:widowControl/>
              <w:numPr>
                <w:ilvl w:val="0"/>
                <w:numId w:val="64"/>
              </w:numPr>
              <w:tabs>
                <w:tab w:val="clear" w:pos="720"/>
                <w:tab w:val="left" w:pos="2696"/>
              </w:tabs>
              <w:wordWrap/>
              <w:autoSpaceDE/>
              <w:autoSpaceDN/>
              <w:ind w:left="1080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</w:rPr>
              <w:t>Конкурсы (с привлечением родителей): на лучшее оформление школьной библиотеки, лучшее оформление холла 1 этажа.</w:t>
            </w:r>
          </w:p>
        </w:tc>
        <w:tc>
          <w:tcPr>
            <w:tcW w:w="1845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Октябрь</w:t>
            </w:r>
          </w:p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1986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Заместитель 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ректора Хацкова Е.Е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</w:tr>
      <w:tr w:rsidR="00ED3638" w:rsidRPr="00734211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734211" w:rsidRDefault="00ED3638" w:rsidP="00734211">
            <w:pPr>
              <w:widowControl/>
              <w:numPr>
                <w:ilvl w:val="0"/>
                <w:numId w:val="65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</w:rPr>
              <w:t>Обновление государственной символики, расположенной при входе в здание, в п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</w:rPr>
              <w:t>о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</w:rPr>
              <w:t>мещениях школы.</w:t>
            </w:r>
          </w:p>
        </w:tc>
        <w:tc>
          <w:tcPr>
            <w:tcW w:w="1845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Август</w:t>
            </w:r>
          </w:p>
        </w:tc>
        <w:tc>
          <w:tcPr>
            <w:tcW w:w="1986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Классные  рук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водители 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</w:tr>
      <w:tr w:rsidR="00ED3638" w:rsidRPr="00734211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734211" w:rsidRDefault="00ED3638" w:rsidP="00734211">
            <w:pPr>
              <w:widowControl/>
              <w:numPr>
                <w:ilvl w:val="0"/>
                <w:numId w:val="66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Организ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а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ция и проведение церемоний поднятия (спуска) государственного флага Росси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й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ской Федерации</w:t>
            </w:r>
          </w:p>
        </w:tc>
        <w:tc>
          <w:tcPr>
            <w:tcW w:w="1845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В течение </w:t>
            </w:r>
          </w:p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учебного года (ежен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е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дельно)</w:t>
            </w:r>
          </w:p>
        </w:tc>
        <w:tc>
          <w:tcPr>
            <w:tcW w:w="1986" w:type="dxa"/>
            <w:vAlign w:val="center"/>
          </w:tcPr>
          <w:p w:rsidR="00ED3638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Заместитель 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ректора </w:t>
            </w:r>
          </w:p>
          <w:p w:rsidR="00ED3638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Хацкова Е.Е</w:t>
            </w:r>
          </w:p>
          <w:p w:rsidR="00ED3638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Старший вож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тый Дербенева А.А</w:t>
            </w:r>
          </w:p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ED3638" w:rsidRPr="00734211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734211" w:rsidRDefault="00ED3638" w:rsidP="00734211">
            <w:pPr>
              <w:widowControl/>
              <w:numPr>
                <w:ilvl w:val="0"/>
                <w:numId w:val="67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Размещение в рекреациях школы карт России, Смоленской области, г. См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о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ленска,  портретов выдающихся государс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т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венных деятелей России, деятелей культ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ры, на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ки, производства, искусства, военных, героев и защитников Отечества.</w:t>
            </w:r>
          </w:p>
        </w:tc>
        <w:tc>
          <w:tcPr>
            <w:tcW w:w="1845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В течение</w:t>
            </w:r>
          </w:p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учебного года </w:t>
            </w:r>
          </w:p>
        </w:tc>
        <w:tc>
          <w:tcPr>
            <w:tcW w:w="1986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Заведующие  этажами </w:t>
            </w:r>
          </w:p>
        </w:tc>
      </w:tr>
      <w:tr w:rsidR="00ED3638" w:rsidRPr="000F3D8E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734211" w:rsidRDefault="00ED3638" w:rsidP="00734211">
            <w:pPr>
              <w:widowControl/>
              <w:numPr>
                <w:ilvl w:val="0"/>
                <w:numId w:val="68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Публикация тематических постов в сообщ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е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стве школы в ВК (новости, полезная и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н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формация, информация патриотической и гражданской направленности).</w:t>
            </w:r>
          </w:p>
        </w:tc>
        <w:tc>
          <w:tcPr>
            <w:tcW w:w="1845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В течение учебного года</w:t>
            </w:r>
          </w:p>
        </w:tc>
        <w:tc>
          <w:tcPr>
            <w:tcW w:w="1986" w:type="dxa"/>
            <w:vAlign w:val="center"/>
          </w:tcPr>
          <w:p w:rsidR="00ED3638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Старший вож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а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тый Дербенева А.А</w:t>
            </w:r>
          </w:p>
          <w:p w:rsidR="00ED3638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Советник по воспитанию Барминова Е.А</w:t>
            </w:r>
          </w:p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ED3638" w:rsidRPr="00734211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734211" w:rsidRDefault="00ED3638" w:rsidP="00734211">
            <w:pPr>
              <w:widowControl/>
              <w:numPr>
                <w:ilvl w:val="0"/>
                <w:numId w:val="69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Подгото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в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ка и размещение регулярно сменяемых экспозиций творческих работ обучающихся (по отдельному плану).</w:t>
            </w:r>
          </w:p>
        </w:tc>
        <w:tc>
          <w:tcPr>
            <w:tcW w:w="1845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В течение </w:t>
            </w:r>
          </w:p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учебного года</w:t>
            </w:r>
          </w:p>
        </w:tc>
        <w:tc>
          <w:tcPr>
            <w:tcW w:w="1986" w:type="dxa"/>
            <w:vAlign w:val="center"/>
          </w:tcPr>
          <w:p w:rsidR="00ED3638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Старший вож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а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тый  </w:t>
            </w:r>
          </w:p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А.А. Барминова</w:t>
            </w:r>
          </w:p>
        </w:tc>
      </w:tr>
      <w:tr w:rsidR="00ED3638" w:rsidRPr="00734211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734211" w:rsidRDefault="00ED3638" w:rsidP="00734211">
            <w:pPr>
              <w:widowControl/>
              <w:numPr>
                <w:ilvl w:val="0"/>
                <w:numId w:val="70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Поддержание эстетического вида и благоу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с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тройство всех помещ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е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ний школы, доступных и безопасных рекреацио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н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ных зон, озеленение территории школы.</w:t>
            </w:r>
          </w:p>
        </w:tc>
        <w:tc>
          <w:tcPr>
            <w:tcW w:w="1845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В течение </w:t>
            </w:r>
          </w:p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учебного года</w:t>
            </w:r>
          </w:p>
        </w:tc>
        <w:tc>
          <w:tcPr>
            <w:tcW w:w="1986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Заведущая  х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зяйством </w:t>
            </w:r>
          </w:p>
        </w:tc>
      </w:tr>
      <w:tr w:rsidR="00ED3638" w:rsidRPr="00734211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734211" w:rsidRDefault="00ED3638" w:rsidP="00734211">
            <w:pPr>
              <w:widowControl/>
              <w:numPr>
                <w:ilvl w:val="0"/>
                <w:numId w:val="71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Оформл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е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ние, поддержание и использование игровых пр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о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странств, спортивных и игровых площадок, зон активного отдыха в рекреациях начал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ь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ной школы.</w:t>
            </w:r>
          </w:p>
        </w:tc>
        <w:tc>
          <w:tcPr>
            <w:tcW w:w="1845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В течение </w:t>
            </w:r>
          </w:p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учебного года</w:t>
            </w:r>
          </w:p>
        </w:tc>
        <w:tc>
          <w:tcPr>
            <w:tcW w:w="1986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Заведущая  х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зяйством</w:t>
            </w:r>
          </w:p>
        </w:tc>
      </w:tr>
      <w:tr w:rsidR="00ED3638" w:rsidRPr="00734211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734211" w:rsidRDefault="00ED3638" w:rsidP="00734211">
            <w:pPr>
              <w:widowControl/>
              <w:numPr>
                <w:ilvl w:val="0"/>
                <w:numId w:val="72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Посадка деревьев на Аллее Панова</w:t>
            </w:r>
          </w:p>
        </w:tc>
        <w:tc>
          <w:tcPr>
            <w:tcW w:w="1845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277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1986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Классные </w:t>
            </w:r>
          </w:p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руководители </w:t>
            </w:r>
          </w:p>
        </w:tc>
      </w:tr>
      <w:tr w:rsidR="00ED3638" w:rsidRPr="00734211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734211" w:rsidRDefault="00ED3638" w:rsidP="00734211">
            <w:pPr>
              <w:widowControl/>
              <w:numPr>
                <w:ilvl w:val="0"/>
                <w:numId w:val="73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Оформление и обновление классных уго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л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ков (при наличии), оформление классных кабинетов к праздникам.</w:t>
            </w:r>
          </w:p>
        </w:tc>
        <w:tc>
          <w:tcPr>
            <w:tcW w:w="1845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В течение </w:t>
            </w:r>
          </w:p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учебного года</w:t>
            </w:r>
          </w:p>
        </w:tc>
        <w:tc>
          <w:tcPr>
            <w:tcW w:w="1986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Классные </w:t>
            </w:r>
          </w:p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руководители</w:t>
            </w:r>
          </w:p>
        </w:tc>
      </w:tr>
      <w:tr w:rsidR="00ED3638" w:rsidRPr="000F3D8E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734211" w:rsidRDefault="00ED3638" w:rsidP="00734211">
            <w:pPr>
              <w:widowControl/>
              <w:numPr>
                <w:ilvl w:val="0"/>
                <w:numId w:val="74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Разрабо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т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ка и оформление пространств проведения знач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и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мых событий, праздников, церемоний, торжестве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н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ных линеек, творческих вечеров (событийный дизайн).</w:t>
            </w:r>
          </w:p>
        </w:tc>
        <w:tc>
          <w:tcPr>
            <w:tcW w:w="1845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В течение </w:t>
            </w:r>
          </w:p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учебного года</w:t>
            </w:r>
          </w:p>
        </w:tc>
        <w:tc>
          <w:tcPr>
            <w:tcW w:w="1986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Заместитель 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ректора Хацкова Е.Е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 </w:t>
            </w:r>
          </w:p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Советник по воспитанию 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Старший вож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а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тый</w:t>
            </w:r>
          </w:p>
        </w:tc>
      </w:tr>
      <w:tr w:rsidR="00ED3638" w:rsidRPr="000F3D8E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734211" w:rsidRDefault="00ED3638" w:rsidP="00734211">
            <w:pPr>
              <w:widowControl/>
              <w:numPr>
                <w:ilvl w:val="0"/>
                <w:numId w:val="75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</w:rPr>
              <w:t>Оформление и обновление   тематических стендов для обучающихся, родителей.</w:t>
            </w:r>
          </w:p>
        </w:tc>
        <w:tc>
          <w:tcPr>
            <w:tcW w:w="1845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В течение </w:t>
            </w:r>
          </w:p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учебного года</w:t>
            </w:r>
          </w:p>
        </w:tc>
        <w:tc>
          <w:tcPr>
            <w:tcW w:w="1986" w:type="dxa"/>
            <w:vAlign w:val="center"/>
          </w:tcPr>
          <w:p w:rsidR="00ED3638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Заместитель 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ректора </w:t>
            </w:r>
          </w:p>
          <w:p w:rsidR="00ED3638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Хацкова Е.Е</w:t>
            </w:r>
          </w:p>
          <w:p w:rsidR="00ED3638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Старший вож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а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тый</w:t>
            </w:r>
          </w:p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А.А. Дербенева</w:t>
            </w:r>
          </w:p>
        </w:tc>
      </w:tr>
      <w:tr w:rsidR="00ED3638" w:rsidRPr="00734211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734211" w:rsidRDefault="00ED3638" w:rsidP="00734211">
            <w:pPr>
              <w:widowControl/>
              <w:numPr>
                <w:ilvl w:val="0"/>
                <w:numId w:val="76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</w:rPr>
              <w:t>Оформление интерактивных локаций в ра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</w:rPr>
              <w:t>м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</w:rPr>
              <w:t>ках проведения общешкольных меропри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</w:rPr>
              <w:t>я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</w:rPr>
              <w:t>тий.</w:t>
            </w:r>
          </w:p>
        </w:tc>
        <w:tc>
          <w:tcPr>
            <w:tcW w:w="1845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В течение </w:t>
            </w:r>
          </w:p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учебного года</w:t>
            </w:r>
          </w:p>
        </w:tc>
        <w:tc>
          <w:tcPr>
            <w:tcW w:w="1986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Сидоров П.В</w:t>
            </w:r>
          </w:p>
        </w:tc>
      </w:tr>
      <w:tr w:rsidR="00ED3638" w:rsidRPr="00734211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734211" w:rsidRDefault="00ED3638" w:rsidP="00734211">
            <w:pPr>
              <w:widowControl/>
              <w:numPr>
                <w:ilvl w:val="0"/>
                <w:numId w:val="77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1845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В течение </w:t>
            </w:r>
          </w:p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учебного года</w:t>
            </w:r>
          </w:p>
        </w:tc>
        <w:tc>
          <w:tcPr>
            <w:tcW w:w="1986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Старший вож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а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тый</w:t>
            </w:r>
          </w:p>
        </w:tc>
      </w:tr>
      <w:tr w:rsidR="00ED3638" w:rsidRPr="00734211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734211" w:rsidRDefault="00ED3638" w:rsidP="00734211">
            <w:pPr>
              <w:widowControl/>
              <w:numPr>
                <w:ilvl w:val="0"/>
                <w:numId w:val="78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</w:rPr>
              <w:t>КТД «Новогодний переполох» (коллекти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</w:rPr>
              <w:t>в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</w:rPr>
              <w:t>ное оформление школы к Новому году).</w:t>
            </w:r>
          </w:p>
        </w:tc>
        <w:tc>
          <w:tcPr>
            <w:tcW w:w="1845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1986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К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лассные рук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о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водители</w:t>
            </w:r>
          </w:p>
        </w:tc>
      </w:tr>
      <w:tr w:rsidR="00ED3638" w:rsidRPr="00734211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734211" w:rsidRDefault="00ED3638" w:rsidP="00734211">
            <w:pPr>
              <w:widowControl/>
              <w:numPr>
                <w:ilvl w:val="0"/>
                <w:numId w:val="79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</w:rPr>
              <w:t>Использование тематической одежды и одежды по цветам в рамках проведения КТД «Школьный переполох», «Неделя п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</w:rPr>
              <w:t>о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</w:rPr>
              <w:t>зитива», День школьного непослушания.</w:t>
            </w:r>
          </w:p>
        </w:tc>
        <w:tc>
          <w:tcPr>
            <w:tcW w:w="1845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В течение </w:t>
            </w:r>
          </w:p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учебного года</w:t>
            </w:r>
          </w:p>
        </w:tc>
        <w:tc>
          <w:tcPr>
            <w:tcW w:w="1986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К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лассные рук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о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водители</w:t>
            </w:r>
          </w:p>
        </w:tc>
      </w:tr>
      <w:tr w:rsidR="00ED3638" w:rsidRPr="00734211" w:rsidTr="009A53EB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734211" w:rsidRDefault="00ED3638" w:rsidP="00734211">
            <w:pPr>
              <w:widowControl/>
              <w:numPr>
                <w:ilvl w:val="0"/>
                <w:numId w:val="80"/>
              </w:numPr>
              <w:tabs>
                <w:tab w:val="left" w:pos="2696"/>
              </w:tabs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18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ru-RU" w:eastAsia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1845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В течение </w:t>
            </w:r>
          </w:p>
          <w:p w:rsidR="00ED3638" w:rsidRPr="00734211" w:rsidRDefault="00ED3638" w:rsidP="00734211">
            <w:pPr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учебного года</w:t>
            </w:r>
          </w:p>
        </w:tc>
        <w:tc>
          <w:tcPr>
            <w:tcW w:w="1986" w:type="dxa"/>
            <w:vAlign w:val="center"/>
          </w:tcPr>
          <w:p w:rsidR="00ED3638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Учитель техн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о</w:t>
            </w:r>
            <w:r w:rsidRPr="007342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логии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 Турова Е.Е</w:t>
            </w:r>
          </w:p>
          <w:p w:rsidR="00ED3638" w:rsidRPr="00734211" w:rsidRDefault="00ED3638" w:rsidP="00734211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ED3638" w:rsidRPr="00734211" w:rsidTr="002D428E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10502" w:type="dxa"/>
            <w:gridSpan w:val="5"/>
            <w:vAlign w:val="center"/>
          </w:tcPr>
          <w:p w:rsidR="00ED3638" w:rsidRPr="002D428E" w:rsidRDefault="00ED3638" w:rsidP="002D428E">
            <w:pPr>
              <w:pStyle w:val="docdata"/>
              <w:widowControl w:val="0"/>
              <w:spacing w:before="0" w:beforeAutospacing="0" w:after="0" w:afterAutospacing="0"/>
              <w:ind w:right="-40"/>
              <w:jc w:val="center"/>
            </w:pPr>
            <w:r w:rsidRPr="002D428E">
              <w:rPr>
                <w:b/>
                <w:bCs/>
                <w:color w:val="000000"/>
                <w:sz w:val="20"/>
                <w:szCs w:val="20"/>
                <w:highlight w:val="yellow"/>
              </w:rPr>
              <w:t>Мероприятия по профориентации обучающихся</w:t>
            </w:r>
          </w:p>
        </w:tc>
      </w:tr>
      <w:tr w:rsidR="00ED3638" w:rsidRPr="000F3D8E" w:rsidTr="00D52482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0"/>
          <w:tblCellSpacing w:w="0" w:type="dxa"/>
        </w:trPr>
        <w:tc>
          <w:tcPr>
            <w:tcW w:w="576" w:type="dxa"/>
            <w:vAlign w:val="center"/>
          </w:tcPr>
          <w:p w:rsidR="00ED3638" w:rsidRPr="002D428E" w:rsidRDefault="00ED3638" w:rsidP="002D428E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18" w:type="dxa"/>
            <w:vAlign w:val="center"/>
          </w:tcPr>
          <w:p w:rsidR="00ED3638" w:rsidRPr="002D428E" w:rsidRDefault="00ED3638" w:rsidP="002D428E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Реализация профориентационного</w:t>
            </w:r>
            <w:r w:rsidRPr="002D428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 </w:t>
            </w: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проекта «Объявляю своим делом»</w:t>
            </w:r>
          </w:p>
        </w:tc>
        <w:tc>
          <w:tcPr>
            <w:tcW w:w="1845" w:type="dxa"/>
            <w:vAlign w:val="center"/>
          </w:tcPr>
          <w:p w:rsidR="00ED3638" w:rsidRPr="009A53EB" w:rsidRDefault="00ED363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A53EB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9A53EB" w:rsidRDefault="00ED363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август-сентябрь 2024</w:t>
            </w:r>
          </w:p>
        </w:tc>
        <w:tc>
          <w:tcPr>
            <w:tcW w:w="1986" w:type="dxa"/>
            <w:vAlign w:val="center"/>
          </w:tcPr>
          <w:p w:rsidR="00ED3638" w:rsidRDefault="00ED3638" w:rsidP="002D428E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Классные  рук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водители,</w:t>
            </w:r>
          </w:p>
          <w:p w:rsidR="00ED3638" w:rsidRPr="002D428E" w:rsidRDefault="00ED3638" w:rsidP="002D428E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Потёмкина М.М</w:t>
            </w:r>
          </w:p>
        </w:tc>
      </w:tr>
      <w:tr w:rsidR="00ED3638" w:rsidRPr="000F3D8E" w:rsidTr="00D52482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2D428E" w:rsidRDefault="00ED3638" w:rsidP="002D428E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818" w:type="dxa"/>
            <w:vAlign w:val="center"/>
          </w:tcPr>
          <w:p w:rsidR="00ED3638" w:rsidRPr="002D428E" w:rsidRDefault="00ED3638" w:rsidP="002D428E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Презентация плана мероприятий городского профориентационного проекта «Объявляю своим делом» (5-й год)</w:t>
            </w:r>
          </w:p>
        </w:tc>
        <w:tc>
          <w:tcPr>
            <w:tcW w:w="1845" w:type="dxa"/>
            <w:vAlign w:val="center"/>
          </w:tcPr>
          <w:p w:rsidR="00ED3638" w:rsidRPr="009A53EB" w:rsidRDefault="00ED363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A53EB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9A53EB" w:rsidRDefault="00ED3638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A53EB">
              <w:rPr>
                <w:rFonts w:ascii="Times New Roman" w:hAnsi="Times New Roman" w:cs="Times New Roman"/>
                <w:color w:val="000000"/>
              </w:rPr>
              <w:t>22 се</w:t>
            </w:r>
            <w:r w:rsidRPr="009A53EB">
              <w:rPr>
                <w:rFonts w:ascii="Times New Roman" w:hAnsi="Times New Roman" w:cs="Times New Roman"/>
                <w:color w:val="000000"/>
              </w:rPr>
              <w:t>н</w:t>
            </w:r>
            <w:r w:rsidRPr="009A53EB">
              <w:rPr>
                <w:rFonts w:ascii="Times New Roman" w:hAnsi="Times New Roman" w:cs="Times New Roman"/>
                <w:color w:val="000000"/>
              </w:rPr>
              <w:t>тября – 17 октя</w:t>
            </w:r>
            <w:r w:rsidRPr="009A53EB">
              <w:rPr>
                <w:rFonts w:ascii="Times New Roman" w:hAnsi="Times New Roman" w:cs="Times New Roman"/>
                <w:color w:val="000000"/>
              </w:rPr>
              <w:t>б</w:t>
            </w:r>
            <w:r w:rsidRPr="009A53EB">
              <w:rPr>
                <w:rFonts w:ascii="Times New Roman" w:hAnsi="Times New Roman" w:cs="Times New Roman"/>
                <w:color w:val="000000"/>
              </w:rPr>
              <w:t>ря 2024</w:t>
            </w:r>
          </w:p>
        </w:tc>
        <w:tc>
          <w:tcPr>
            <w:tcW w:w="1986" w:type="dxa"/>
            <w:vAlign w:val="center"/>
          </w:tcPr>
          <w:p w:rsidR="00ED3638" w:rsidRDefault="00ED3638" w:rsidP="009A53EB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Классные  рук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водители,</w:t>
            </w:r>
          </w:p>
          <w:p w:rsidR="00ED3638" w:rsidRPr="002D428E" w:rsidRDefault="00ED3638" w:rsidP="009A53EB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 xml:space="preserve"> Потёмкина М.М</w:t>
            </w:r>
          </w:p>
        </w:tc>
      </w:tr>
      <w:tr w:rsidR="00ED3638" w:rsidRPr="000F3D8E" w:rsidTr="00D52482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9"/>
          <w:tblCellSpacing w:w="0" w:type="dxa"/>
        </w:trPr>
        <w:tc>
          <w:tcPr>
            <w:tcW w:w="576" w:type="dxa"/>
            <w:vAlign w:val="center"/>
          </w:tcPr>
          <w:p w:rsidR="00ED3638" w:rsidRPr="002D428E" w:rsidRDefault="00ED3638" w:rsidP="002D428E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818" w:type="dxa"/>
            <w:vAlign w:val="center"/>
          </w:tcPr>
          <w:p w:rsidR="00ED3638" w:rsidRPr="002D428E" w:rsidRDefault="00ED3638" w:rsidP="002D428E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Конкурс «Азбука профессий моей семьи»</w:t>
            </w:r>
          </w:p>
          <w:p w:rsidR="00ED3638" w:rsidRPr="002D428E" w:rsidRDefault="00ED3638" w:rsidP="002D428E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(1-11 классы)</w:t>
            </w:r>
          </w:p>
        </w:tc>
        <w:tc>
          <w:tcPr>
            <w:tcW w:w="1845" w:type="dxa"/>
            <w:vAlign w:val="center"/>
          </w:tcPr>
          <w:p w:rsidR="00ED3638" w:rsidRPr="009A53EB" w:rsidRDefault="00ED363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A53EB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9A53EB" w:rsidRDefault="00ED3638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A53EB">
              <w:rPr>
                <w:rFonts w:ascii="Times New Roman" w:hAnsi="Times New Roman" w:cs="Times New Roman"/>
                <w:color w:val="000000"/>
              </w:rPr>
              <w:t>октябрь 2024 – март 2025</w:t>
            </w:r>
          </w:p>
        </w:tc>
        <w:tc>
          <w:tcPr>
            <w:tcW w:w="1986" w:type="dxa"/>
            <w:vAlign w:val="center"/>
          </w:tcPr>
          <w:p w:rsidR="00ED3638" w:rsidRDefault="00ED3638" w:rsidP="009A53EB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Классные  рук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водители,</w:t>
            </w:r>
          </w:p>
          <w:p w:rsidR="00ED3638" w:rsidRPr="002D428E" w:rsidRDefault="00ED3638" w:rsidP="009A53EB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 xml:space="preserve"> Потёмкина М.М</w:t>
            </w:r>
          </w:p>
        </w:tc>
      </w:tr>
      <w:tr w:rsidR="00ED3638" w:rsidRPr="000F3D8E" w:rsidTr="00D52482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5"/>
          <w:tblCellSpacing w:w="0" w:type="dxa"/>
        </w:trPr>
        <w:tc>
          <w:tcPr>
            <w:tcW w:w="576" w:type="dxa"/>
            <w:vAlign w:val="center"/>
          </w:tcPr>
          <w:p w:rsidR="00ED3638" w:rsidRPr="002D428E" w:rsidRDefault="00ED3638" w:rsidP="002D428E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818" w:type="dxa"/>
            <w:vAlign w:val="center"/>
          </w:tcPr>
          <w:p w:rsidR="00ED3638" w:rsidRPr="002D428E" w:rsidRDefault="00ED3638" w:rsidP="002D428E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Проект профпроб «Дегустация профе</w:t>
            </w: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с</w:t>
            </w: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сий»                   (6-11 классы)</w:t>
            </w:r>
          </w:p>
        </w:tc>
        <w:tc>
          <w:tcPr>
            <w:tcW w:w="1845" w:type="dxa"/>
            <w:vAlign w:val="center"/>
          </w:tcPr>
          <w:p w:rsidR="00ED3638" w:rsidRPr="009A53EB" w:rsidRDefault="00ED363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A53EB">
              <w:rPr>
                <w:rFonts w:ascii="Times New Roman" w:hAnsi="Times New Roman" w:cs="Times New Roman"/>
                <w:color w:val="000000"/>
              </w:rPr>
              <w:t>6-9</w:t>
            </w:r>
          </w:p>
        </w:tc>
        <w:tc>
          <w:tcPr>
            <w:tcW w:w="1277" w:type="dxa"/>
            <w:vAlign w:val="center"/>
          </w:tcPr>
          <w:p w:rsidR="00ED3638" w:rsidRPr="009A53EB" w:rsidRDefault="00ED3638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A53EB">
              <w:rPr>
                <w:rFonts w:ascii="Times New Roman" w:hAnsi="Times New Roman" w:cs="Times New Roman"/>
                <w:color w:val="000000"/>
              </w:rPr>
              <w:t>октябрь 2024, я</w:t>
            </w:r>
            <w:r w:rsidRPr="009A53EB">
              <w:rPr>
                <w:rFonts w:ascii="Times New Roman" w:hAnsi="Times New Roman" w:cs="Times New Roman"/>
                <w:color w:val="000000"/>
              </w:rPr>
              <w:t>н</w:t>
            </w:r>
            <w:r w:rsidRPr="009A53EB">
              <w:rPr>
                <w:rFonts w:ascii="Times New Roman" w:hAnsi="Times New Roman" w:cs="Times New Roman"/>
                <w:color w:val="000000"/>
              </w:rPr>
              <w:t>варь, март, май 2025</w:t>
            </w:r>
          </w:p>
        </w:tc>
        <w:tc>
          <w:tcPr>
            <w:tcW w:w="1986" w:type="dxa"/>
            <w:vAlign w:val="center"/>
          </w:tcPr>
          <w:p w:rsidR="00ED3638" w:rsidRDefault="00ED3638" w:rsidP="009A53EB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Классные  рук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водители,</w:t>
            </w:r>
          </w:p>
          <w:p w:rsidR="00ED3638" w:rsidRPr="002D428E" w:rsidRDefault="00ED3638" w:rsidP="009A53EB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 xml:space="preserve"> Потёмкина М.М</w:t>
            </w:r>
          </w:p>
        </w:tc>
      </w:tr>
      <w:tr w:rsidR="00ED3638" w:rsidRPr="000F3D8E" w:rsidTr="00D52482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6"/>
          <w:tblCellSpacing w:w="0" w:type="dxa"/>
        </w:trPr>
        <w:tc>
          <w:tcPr>
            <w:tcW w:w="576" w:type="dxa"/>
            <w:vAlign w:val="center"/>
          </w:tcPr>
          <w:p w:rsidR="00ED3638" w:rsidRPr="002D428E" w:rsidRDefault="00ED3638" w:rsidP="002D428E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818" w:type="dxa"/>
            <w:vAlign w:val="center"/>
          </w:tcPr>
          <w:p w:rsidR="00ED3638" w:rsidRPr="002D428E" w:rsidRDefault="00ED3638" w:rsidP="002D428E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Цикл познавательных игровых занятий «Все профессии важны» (6-8 кл.)</w:t>
            </w:r>
          </w:p>
        </w:tc>
        <w:tc>
          <w:tcPr>
            <w:tcW w:w="1845" w:type="dxa"/>
            <w:vAlign w:val="center"/>
          </w:tcPr>
          <w:p w:rsidR="00ED3638" w:rsidRPr="009A53EB" w:rsidRDefault="00ED363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A53EB">
              <w:rPr>
                <w:rFonts w:ascii="Times New Roman" w:hAnsi="Times New Roman" w:cs="Times New Roman"/>
                <w:color w:val="000000"/>
              </w:rPr>
              <w:t>6-8</w:t>
            </w:r>
          </w:p>
        </w:tc>
        <w:tc>
          <w:tcPr>
            <w:tcW w:w="1277" w:type="dxa"/>
            <w:vAlign w:val="center"/>
          </w:tcPr>
          <w:p w:rsidR="00ED3638" w:rsidRPr="009A53EB" w:rsidRDefault="00ED3638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A53EB">
              <w:rPr>
                <w:rFonts w:ascii="Times New Roman" w:hAnsi="Times New Roman" w:cs="Times New Roman"/>
                <w:color w:val="000000"/>
              </w:rPr>
              <w:t>23 октя</w:t>
            </w:r>
            <w:r w:rsidRPr="009A53EB">
              <w:rPr>
                <w:rFonts w:ascii="Times New Roman" w:hAnsi="Times New Roman" w:cs="Times New Roman"/>
                <w:color w:val="000000"/>
              </w:rPr>
              <w:t>б</w:t>
            </w:r>
            <w:r w:rsidRPr="009A53EB">
              <w:rPr>
                <w:rFonts w:ascii="Times New Roman" w:hAnsi="Times New Roman" w:cs="Times New Roman"/>
                <w:color w:val="000000"/>
              </w:rPr>
              <w:t>ря 2024</w:t>
            </w:r>
          </w:p>
        </w:tc>
        <w:tc>
          <w:tcPr>
            <w:tcW w:w="1986" w:type="dxa"/>
            <w:vAlign w:val="center"/>
          </w:tcPr>
          <w:p w:rsidR="00ED3638" w:rsidRDefault="00ED3638" w:rsidP="009A53EB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Классные  рук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водители,</w:t>
            </w:r>
          </w:p>
          <w:p w:rsidR="00ED3638" w:rsidRPr="002D428E" w:rsidRDefault="00ED3638" w:rsidP="009A53EB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 xml:space="preserve"> Потёмкина М.М</w:t>
            </w:r>
          </w:p>
        </w:tc>
      </w:tr>
      <w:tr w:rsidR="00ED3638" w:rsidRPr="000F3D8E" w:rsidTr="00D52482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5"/>
          <w:tblCellSpacing w:w="0" w:type="dxa"/>
        </w:trPr>
        <w:tc>
          <w:tcPr>
            <w:tcW w:w="576" w:type="dxa"/>
            <w:vAlign w:val="center"/>
          </w:tcPr>
          <w:p w:rsidR="00ED3638" w:rsidRPr="002D428E" w:rsidRDefault="00ED3638" w:rsidP="002D428E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818" w:type="dxa"/>
            <w:vAlign w:val="center"/>
          </w:tcPr>
          <w:p w:rsidR="00ED3638" w:rsidRPr="002D428E" w:rsidRDefault="00ED3638" w:rsidP="002D428E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Ярмарка учреждений профессионального образования (8-11 классы)</w:t>
            </w:r>
          </w:p>
        </w:tc>
        <w:tc>
          <w:tcPr>
            <w:tcW w:w="1845" w:type="dxa"/>
            <w:vAlign w:val="center"/>
          </w:tcPr>
          <w:p w:rsidR="00ED3638" w:rsidRPr="009A53EB" w:rsidRDefault="00ED363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A53EB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9A53EB" w:rsidRDefault="00ED363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A53EB">
              <w:rPr>
                <w:rFonts w:ascii="Times New Roman" w:hAnsi="Times New Roman" w:cs="Times New Roman"/>
                <w:color w:val="000000"/>
              </w:rPr>
              <w:t>5-6 ноя</w:t>
            </w:r>
            <w:r w:rsidRPr="009A53EB">
              <w:rPr>
                <w:rFonts w:ascii="Times New Roman" w:hAnsi="Times New Roman" w:cs="Times New Roman"/>
                <w:color w:val="000000"/>
              </w:rPr>
              <w:t>б</w:t>
            </w:r>
            <w:r w:rsidRPr="009A53EB">
              <w:rPr>
                <w:rFonts w:ascii="Times New Roman" w:hAnsi="Times New Roman" w:cs="Times New Roman"/>
                <w:color w:val="000000"/>
              </w:rPr>
              <w:t>ря</w:t>
            </w:r>
          </w:p>
        </w:tc>
        <w:tc>
          <w:tcPr>
            <w:tcW w:w="1986" w:type="dxa"/>
            <w:vAlign w:val="center"/>
          </w:tcPr>
          <w:p w:rsidR="00ED3638" w:rsidRDefault="00ED3638" w:rsidP="009A53EB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Классные  рук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водители,</w:t>
            </w:r>
          </w:p>
          <w:p w:rsidR="00ED3638" w:rsidRPr="002D428E" w:rsidRDefault="00ED3638" w:rsidP="009A53EB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 xml:space="preserve"> Потёмкина М.М</w:t>
            </w:r>
          </w:p>
        </w:tc>
      </w:tr>
      <w:tr w:rsidR="00ED3638" w:rsidRPr="000F3D8E" w:rsidTr="00D52482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0"/>
          <w:tblCellSpacing w:w="0" w:type="dxa"/>
        </w:trPr>
        <w:tc>
          <w:tcPr>
            <w:tcW w:w="576" w:type="dxa"/>
            <w:vAlign w:val="center"/>
          </w:tcPr>
          <w:p w:rsidR="00ED3638" w:rsidRPr="002D428E" w:rsidRDefault="00ED3638" w:rsidP="002D428E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818" w:type="dxa"/>
            <w:vAlign w:val="center"/>
          </w:tcPr>
          <w:p w:rsidR="00ED3638" w:rsidRPr="002D428E" w:rsidRDefault="00ED3638" w:rsidP="002D428E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Интеллектуальная профориентационная и</w:t>
            </w: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г</w:t>
            </w: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ра «Битва профессионалов» (9 класс)</w:t>
            </w:r>
          </w:p>
        </w:tc>
        <w:tc>
          <w:tcPr>
            <w:tcW w:w="1845" w:type="dxa"/>
            <w:vAlign w:val="center"/>
          </w:tcPr>
          <w:p w:rsidR="00ED3638" w:rsidRPr="009A53EB" w:rsidRDefault="00ED363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A53E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7" w:type="dxa"/>
            <w:vAlign w:val="center"/>
          </w:tcPr>
          <w:p w:rsidR="00ED3638" w:rsidRPr="009A53EB" w:rsidRDefault="00ED363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A53EB">
              <w:rPr>
                <w:rFonts w:ascii="Times New Roman" w:hAnsi="Times New Roman" w:cs="Times New Roman"/>
                <w:color w:val="000000"/>
              </w:rPr>
              <w:t>5-6 ноя</w:t>
            </w:r>
            <w:r w:rsidRPr="009A53EB">
              <w:rPr>
                <w:rFonts w:ascii="Times New Roman" w:hAnsi="Times New Roman" w:cs="Times New Roman"/>
                <w:color w:val="000000"/>
              </w:rPr>
              <w:t>б</w:t>
            </w:r>
            <w:r w:rsidRPr="009A53EB">
              <w:rPr>
                <w:rFonts w:ascii="Times New Roman" w:hAnsi="Times New Roman" w:cs="Times New Roman"/>
                <w:color w:val="000000"/>
              </w:rPr>
              <w:t>ря 2024</w:t>
            </w:r>
          </w:p>
        </w:tc>
        <w:tc>
          <w:tcPr>
            <w:tcW w:w="1986" w:type="dxa"/>
            <w:vAlign w:val="center"/>
          </w:tcPr>
          <w:p w:rsidR="00ED3638" w:rsidRDefault="00ED3638" w:rsidP="009A53EB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Классные  рук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водители,</w:t>
            </w:r>
          </w:p>
          <w:p w:rsidR="00ED3638" w:rsidRPr="002D428E" w:rsidRDefault="00ED3638" w:rsidP="009A53EB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 xml:space="preserve"> Потёмкина М.М</w:t>
            </w:r>
          </w:p>
        </w:tc>
      </w:tr>
      <w:tr w:rsidR="00ED3638" w:rsidRPr="000F3D8E" w:rsidTr="00D52482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  <w:tblCellSpacing w:w="0" w:type="dxa"/>
        </w:trPr>
        <w:tc>
          <w:tcPr>
            <w:tcW w:w="576" w:type="dxa"/>
            <w:vAlign w:val="center"/>
          </w:tcPr>
          <w:p w:rsidR="00ED3638" w:rsidRPr="002D428E" w:rsidRDefault="00ED3638" w:rsidP="002D428E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818" w:type="dxa"/>
            <w:vAlign w:val="center"/>
          </w:tcPr>
          <w:p w:rsidR="00ED3638" w:rsidRPr="002D428E" w:rsidRDefault="00ED3638" w:rsidP="002D428E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Серия выездных игр «Битва профессион</w:t>
            </w: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а</w:t>
            </w: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лов» (9 класс)</w:t>
            </w:r>
          </w:p>
          <w:p w:rsidR="00ED3638" w:rsidRPr="002D428E" w:rsidRDefault="00ED3638" w:rsidP="002D428E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D428E"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45" w:type="dxa"/>
            <w:vAlign w:val="center"/>
          </w:tcPr>
          <w:p w:rsidR="00ED3638" w:rsidRPr="009A53EB" w:rsidRDefault="00ED363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A53E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7" w:type="dxa"/>
            <w:vAlign w:val="center"/>
          </w:tcPr>
          <w:p w:rsidR="00ED3638" w:rsidRPr="009A53EB" w:rsidRDefault="00ED363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A53EB">
              <w:rPr>
                <w:rFonts w:ascii="Times New Roman" w:hAnsi="Times New Roman" w:cs="Times New Roman"/>
                <w:color w:val="000000"/>
              </w:rPr>
              <w:t>18 ноября - 10 д</w:t>
            </w:r>
            <w:r w:rsidRPr="009A53EB">
              <w:rPr>
                <w:rFonts w:ascii="Times New Roman" w:hAnsi="Times New Roman" w:cs="Times New Roman"/>
                <w:color w:val="000000"/>
              </w:rPr>
              <w:t>е</w:t>
            </w:r>
            <w:r w:rsidRPr="009A53EB">
              <w:rPr>
                <w:rFonts w:ascii="Times New Roman" w:hAnsi="Times New Roman" w:cs="Times New Roman"/>
                <w:color w:val="000000"/>
              </w:rPr>
              <w:t>кабря 2024</w:t>
            </w:r>
          </w:p>
        </w:tc>
        <w:tc>
          <w:tcPr>
            <w:tcW w:w="1986" w:type="dxa"/>
            <w:vAlign w:val="center"/>
          </w:tcPr>
          <w:p w:rsidR="00ED3638" w:rsidRDefault="00ED3638" w:rsidP="009A53EB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Классные  рук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водители,</w:t>
            </w:r>
          </w:p>
          <w:p w:rsidR="00ED3638" w:rsidRPr="002D428E" w:rsidRDefault="00ED3638" w:rsidP="009A53EB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 xml:space="preserve"> Потёмкина М.М</w:t>
            </w:r>
          </w:p>
        </w:tc>
      </w:tr>
      <w:tr w:rsidR="00ED3638" w:rsidRPr="000F3D8E" w:rsidTr="00D52482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2D428E" w:rsidRDefault="00ED3638" w:rsidP="002D428E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818" w:type="dxa"/>
            <w:vAlign w:val="center"/>
          </w:tcPr>
          <w:p w:rsidR="00ED3638" w:rsidRPr="002D428E" w:rsidRDefault="00ED3638" w:rsidP="002D428E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Веб-игра «Битва за урожай» (7-8 кл.)</w:t>
            </w:r>
          </w:p>
        </w:tc>
        <w:tc>
          <w:tcPr>
            <w:tcW w:w="1845" w:type="dxa"/>
            <w:vAlign w:val="center"/>
          </w:tcPr>
          <w:p w:rsidR="00ED3638" w:rsidRPr="009A53EB" w:rsidRDefault="00ED363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A53EB">
              <w:rPr>
                <w:rFonts w:ascii="Times New Roman" w:hAnsi="Times New Roman" w:cs="Times New Roman"/>
                <w:color w:val="000000"/>
              </w:rPr>
              <w:t>7-8</w:t>
            </w:r>
          </w:p>
        </w:tc>
        <w:tc>
          <w:tcPr>
            <w:tcW w:w="1277" w:type="dxa"/>
            <w:vAlign w:val="center"/>
          </w:tcPr>
          <w:p w:rsidR="00ED3638" w:rsidRPr="009A53EB" w:rsidRDefault="00ED363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A53EB">
              <w:rPr>
                <w:rFonts w:ascii="Times New Roman" w:hAnsi="Times New Roman" w:cs="Times New Roman"/>
                <w:color w:val="000000"/>
              </w:rPr>
              <w:t>16-19 д</w:t>
            </w:r>
            <w:r w:rsidRPr="009A53EB">
              <w:rPr>
                <w:rFonts w:ascii="Times New Roman" w:hAnsi="Times New Roman" w:cs="Times New Roman"/>
                <w:color w:val="000000"/>
              </w:rPr>
              <w:t>е</w:t>
            </w:r>
            <w:r w:rsidRPr="009A53EB">
              <w:rPr>
                <w:rFonts w:ascii="Times New Roman" w:hAnsi="Times New Roman" w:cs="Times New Roman"/>
                <w:color w:val="000000"/>
              </w:rPr>
              <w:t>кабря 2024</w:t>
            </w:r>
          </w:p>
        </w:tc>
        <w:tc>
          <w:tcPr>
            <w:tcW w:w="1986" w:type="dxa"/>
            <w:vAlign w:val="center"/>
          </w:tcPr>
          <w:p w:rsidR="00ED3638" w:rsidRDefault="00ED3638" w:rsidP="009A53EB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Классные  рук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водители,</w:t>
            </w:r>
          </w:p>
          <w:p w:rsidR="00ED3638" w:rsidRPr="002D428E" w:rsidRDefault="00ED3638" w:rsidP="009A53EB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 xml:space="preserve"> Потёмкина М.М</w:t>
            </w:r>
          </w:p>
        </w:tc>
      </w:tr>
      <w:tr w:rsidR="00ED3638" w:rsidRPr="000F3D8E" w:rsidTr="00D52482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2D428E" w:rsidRDefault="00ED3638" w:rsidP="002D428E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818" w:type="dxa"/>
            <w:vAlign w:val="center"/>
          </w:tcPr>
          <w:p w:rsidR="00ED3638" w:rsidRPr="002D428E" w:rsidRDefault="00ED3638" w:rsidP="002D428E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Проблемная дискуссия со старшеклассн</w:t>
            </w: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и</w:t>
            </w: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ками «Мой выбор - мое будущее» (9-11 кл.)</w:t>
            </w:r>
          </w:p>
        </w:tc>
        <w:tc>
          <w:tcPr>
            <w:tcW w:w="1845" w:type="dxa"/>
            <w:vAlign w:val="center"/>
          </w:tcPr>
          <w:p w:rsidR="00ED3638" w:rsidRPr="009A53EB" w:rsidRDefault="00ED363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A53E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7" w:type="dxa"/>
            <w:vAlign w:val="center"/>
          </w:tcPr>
          <w:p w:rsidR="00ED3638" w:rsidRPr="009A53EB" w:rsidRDefault="00ED363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A53EB">
              <w:rPr>
                <w:rFonts w:ascii="Times New Roman" w:hAnsi="Times New Roman" w:cs="Times New Roman"/>
                <w:color w:val="000000"/>
              </w:rPr>
              <w:t>16 дека</w:t>
            </w:r>
            <w:r w:rsidRPr="009A53EB">
              <w:rPr>
                <w:rFonts w:ascii="Times New Roman" w:hAnsi="Times New Roman" w:cs="Times New Roman"/>
                <w:color w:val="000000"/>
              </w:rPr>
              <w:t>б</w:t>
            </w:r>
            <w:r w:rsidRPr="009A53EB">
              <w:rPr>
                <w:rFonts w:ascii="Times New Roman" w:hAnsi="Times New Roman" w:cs="Times New Roman"/>
                <w:color w:val="000000"/>
              </w:rPr>
              <w:t>ря 2024 - 5 февраля 2025</w:t>
            </w:r>
          </w:p>
        </w:tc>
        <w:tc>
          <w:tcPr>
            <w:tcW w:w="1986" w:type="dxa"/>
            <w:vAlign w:val="center"/>
          </w:tcPr>
          <w:p w:rsidR="00ED3638" w:rsidRDefault="00ED3638" w:rsidP="009A53EB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Классные  рук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водители,</w:t>
            </w:r>
          </w:p>
          <w:p w:rsidR="00ED3638" w:rsidRPr="002D428E" w:rsidRDefault="00ED3638" w:rsidP="009A53EB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 xml:space="preserve"> Потёмкина М.М</w:t>
            </w:r>
          </w:p>
        </w:tc>
      </w:tr>
      <w:tr w:rsidR="00ED3638" w:rsidRPr="000F3D8E" w:rsidTr="00D52482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2D428E" w:rsidRDefault="00ED3638" w:rsidP="002D428E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818" w:type="dxa"/>
            <w:vAlign w:val="center"/>
          </w:tcPr>
          <w:p w:rsidR="00ED3638" w:rsidRPr="002D428E" w:rsidRDefault="00ED3638" w:rsidP="002D428E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Конкурс презентаций «Моя будущая пр</w:t>
            </w: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о</w:t>
            </w: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фессия» (7-11 кл.)</w:t>
            </w:r>
          </w:p>
        </w:tc>
        <w:tc>
          <w:tcPr>
            <w:tcW w:w="1845" w:type="dxa"/>
            <w:vAlign w:val="center"/>
          </w:tcPr>
          <w:p w:rsidR="00ED3638" w:rsidRPr="009A53EB" w:rsidRDefault="00ED363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A53EB">
              <w:rPr>
                <w:rFonts w:ascii="Times New Roman" w:hAnsi="Times New Roman" w:cs="Times New Roman"/>
                <w:color w:val="000000"/>
              </w:rPr>
              <w:t>7-9</w:t>
            </w:r>
          </w:p>
        </w:tc>
        <w:tc>
          <w:tcPr>
            <w:tcW w:w="1277" w:type="dxa"/>
            <w:vAlign w:val="center"/>
          </w:tcPr>
          <w:p w:rsidR="00ED3638" w:rsidRPr="009A53EB" w:rsidRDefault="00ED363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A53EB">
              <w:rPr>
                <w:rFonts w:ascii="Times New Roman" w:hAnsi="Times New Roman" w:cs="Times New Roman"/>
                <w:color w:val="000000"/>
              </w:rPr>
              <w:t>10-13 февраля 2025 </w:t>
            </w:r>
          </w:p>
        </w:tc>
        <w:tc>
          <w:tcPr>
            <w:tcW w:w="1986" w:type="dxa"/>
            <w:vAlign w:val="center"/>
          </w:tcPr>
          <w:p w:rsidR="00ED3638" w:rsidRDefault="00ED3638" w:rsidP="009A53EB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Классные  рук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водители,</w:t>
            </w:r>
          </w:p>
          <w:p w:rsidR="00ED3638" w:rsidRPr="002D428E" w:rsidRDefault="00ED3638" w:rsidP="009A53EB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 xml:space="preserve"> Потёмкина М.М</w:t>
            </w:r>
          </w:p>
        </w:tc>
      </w:tr>
      <w:tr w:rsidR="00ED3638" w:rsidRPr="000F3D8E" w:rsidTr="00D52482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2D428E" w:rsidRDefault="00ED3638" w:rsidP="002D428E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818" w:type="dxa"/>
            <w:vAlign w:val="center"/>
          </w:tcPr>
          <w:p w:rsidR="00ED3638" w:rsidRPr="002D428E" w:rsidRDefault="00ED3638" w:rsidP="002D428E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Веб-экспедиция по промышленным пре</w:t>
            </w: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д</w:t>
            </w: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приятиям города «А что же там, за прохо</w:t>
            </w: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д</w:t>
            </w: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ной?» (8 кл.)</w:t>
            </w:r>
          </w:p>
        </w:tc>
        <w:tc>
          <w:tcPr>
            <w:tcW w:w="1845" w:type="dxa"/>
            <w:vAlign w:val="center"/>
          </w:tcPr>
          <w:p w:rsidR="00ED3638" w:rsidRPr="009A53EB" w:rsidRDefault="00ED363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A53E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7" w:type="dxa"/>
            <w:vAlign w:val="center"/>
          </w:tcPr>
          <w:p w:rsidR="00ED3638" w:rsidRPr="009A53EB" w:rsidRDefault="00ED363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A53EB">
              <w:rPr>
                <w:rFonts w:ascii="Times New Roman" w:hAnsi="Times New Roman" w:cs="Times New Roman"/>
                <w:color w:val="000000"/>
              </w:rPr>
              <w:t>1-31 ма</w:t>
            </w:r>
            <w:r w:rsidRPr="009A53EB">
              <w:rPr>
                <w:rFonts w:ascii="Times New Roman" w:hAnsi="Times New Roman" w:cs="Times New Roman"/>
                <w:color w:val="000000"/>
              </w:rPr>
              <w:t>р</w:t>
            </w:r>
            <w:r w:rsidRPr="009A53EB">
              <w:rPr>
                <w:rFonts w:ascii="Times New Roman" w:hAnsi="Times New Roman" w:cs="Times New Roman"/>
                <w:color w:val="000000"/>
              </w:rPr>
              <w:t>та 2025</w:t>
            </w:r>
          </w:p>
        </w:tc>
        <w:tc>
          <w:tcPr>
            <w:tcW w:w="1986" w:type="dxa"/>
            <w:vAlign w:val="center"/>
          </w:tcPr>
          <w:p w:rsidR="00ED3638" w:rsidRDefault="00ED3638" w:rsidP="009A53EB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Классные  рук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водители,</w:t>
            </w:r>
          </w:p>
          <w:p w:rsidR="00ED3638" w:rsidRPr="002D428E" w:rsidRDefault="00ED3638" w:rsidP="009A53EB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 xml:space="preserve"> Потёмкина М.М</w:t>
            </w:r>
          </w:p>
        </w:tc>
      </w:tr>
      <w:tr w:rsidR="00ED3638" w:rsidRPr="000F3D8E" w:rsidTr="00D52482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2D428E" w:rsidRDefault="00ED3638" w:rsidP="002D428E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818" w:type="dxa"/>
            <w:vAlign w:val="center"/>
          </w:tcPr>
          <w:p w:rsidR="00ED3638" w:rsidRPr="002D428E" w:rsidRDefault="00ED3638" w:rsidP="002D428E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Акция к 80-летию Победы в Великой От</w:t>
            </w: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е</w:t>
            </w: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чественной войне «Профессии победы» (ОУ)</w:t>
            </w:r>
          </w:p>
        </w:tc>
        <w:tc>
          <w:tcPr>
            <w:tcW w:w="1845" w:type="dxa"/>
            <w:vAlign w:val="center"/>
          </w:tcPr>
          <w:p w:rsidR="00ED3638" w:rsidRPr="009A53EB" w:rsidRDefault="00ED363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A53EB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9A53EB" w:rsidRDefault="00ED363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A53EB">
              <w:rPr>
                <w:rFonts w:ascii="Times New Roman" w:hAnsi="Times New Roman" w:cs="Times New Roman"/>
                <w:color w:val="000000"/>
              </w:rPr>
              <w:t>март 2025</w:t>
            </w:r>
          </w:p>
        </w:tc>
        <w:tc>
          <w:tcPr>
            <w:tcW w:w="1986" w:type="dxa"/>
            <w:vAlign w:val="center"/>
          </w:tcPr>
          <w:p w:rsidR="00ED3638" w:rsidRDefault="00ED3638" w:rsidP="009A53EB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Классные  рук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водители,</w:t>
            </w:r>
          </w:p>
          <w:p w:rsidR="00ED3638" w:rsidRPr="002D428E" w:rsidRDefault="00ED3638" w:rsidP="009A53EB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 xml:space="preserve"> Потёмкина М.М</w:t>
            </w:r>
          </w:p>
        </w:tc>
      </w:tr>
      <w:tr w:rsidR="00ED3638" w:rsidRPr="000F3D8E" w:rsidTr="00D52482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2D428E" w:rsidRDefault="00ED3638" w:rsidP="002D428E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818" w:type="dxa"/>
            <w:vAlign w:val="center"/>
          </w:tcPr>
          <w:p w:rsidR="00ED3638" w:rsidRPr="002D428E" w:rsidRDefault="00ED3638" w:rsidP="002D428E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Встреча с родителями «Профориентация в вопросах и ответах»</w:t>
            </w:r>
          </w:p>
        </w:tc>
        <w:tc>
          <w:tcPr>
            <w:tcW w:w="1845" w:type="dxa"/>
            <w:vAlign w:val="center"/>
          </w:tcPr>
          <w:p w:rsidR="00ED3638" w:rsidRPr="009A53EB" w:rsidRDefault="00ED363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A53EB">
              <w:rPr>
                <w:rFonts w:ascii="Times New Roman" w:hAnsi="Times New Roman" w:cs="Times New Roman"/>
                <w:color w:val="000000"/>
              </w:rPr>
              <w:t>Р</w:t>
            </w:r>
            <w:r w:rsidRPr="009A53EB">
              <w:rPr>
                <w:rFonts w:ascii="Times New Roman" w:hAnsi="Times New Roman" w:cs="Times New Roman"/>
                <w:color w:val="000000"/>
              </w:rPr>
              <w:t>о</w:t>
            </w:r>
            <w:r w:rsidRPr="009A53EB">
              <w:rPr>
                <w:rFonts w:ascii="Times New Roman" w:hAnsi="Times New Roman" w:cs="Times New Roman"/>
                <w:color w:val="000000"/>
              </w:rPr>
              <w:t>дит.общественность</w:t>
            </w:r>
          </w:p>
        </w:tc>
        <w:tc>
          <w:tcPr>
            <w:tcW w:w="1277" w:type="dxa"/>
            <w:vAlign w:val="center"/>
          </w:tcPr>
          <w:p w:rsidR="00ED3638" w:rsidRPr="009A53EB" w:rsidRDefault="00ED363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A53EB">
              <w:rPr>
                <w:rFonts w:ascii="Times New Roman" w:hAnsi="Times New Roman" w:cs="Times New Roman"/>
                <w:color w:val="000000"/>
              </w:rPr>
              <w:t>16-18 а</w:t>
            </w:r>
            <w:r w:rsidRPr="009A53EB">
              <w:rPr>
                <w:rFonts w:ascii="Times New Roman" w:hAnsi="Times New Roman" w:cs="Times New Roman"/>
                <w:color w:val="000000"/>
              </w:rPr>
              <w:t>п</w:t>
            </w:r>
            <w:r w:rsidRPr="009A53EB">
              <w:rPr>
                <w:rFonts w:ascii="Times New Roman" w:hAnsi="Times New Roman" w:cs="Times New Roman"/>
                <w:color w:val="000000"/>
              </w:rPr>
              <w:t>реля 2025</w:t>
            </w:r>
          </w:p>
        </w:tc>
        <w:tc>
          <w:tcPr>
            <w:tcW w:w="1986" w:type="dxa"/>
            <w:vAlign w:val="center"/>
          </w:tcPr>
          <w:p w:rsidR="00ED3638" w:rsidRDefault="00ED3638" w:rsidP="009A53EB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Классные  рук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водители,</w:t>
            </w:r>
          </w:p>
          <w:p w:rsidR="00ED3638" w:rsidRPr="002D428E" w:rsidRDefault="00ED3638" w:rsidP="009A53EB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 xml:space="preserve"> Потёмкина М.М</w:t>
            </w:r>
          </w:p>
        </w:tc>
      </w:tr>
      <w:tr w:rsidR="00ED3638" w:rsidRPr="000F3D8E" w:rsidTr="00D52482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2D428E" w:rsidRDefault="00ED3638" w:rsidP="002D428E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818" w:type="dxa"/>
            <w:vAlign w:val="center"/>
          </w:tcPr>
          <w:p w:rsidR="00ED3638" w:rsidRPr="002D428E" w:rsidRDefault="00ED3638" w:rsidP="002D428E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Городская онлайн викторина к Междун</w:t>
            </w: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а</w:t>
            </w: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родному Дню памятников и исторических мест «И славный труд, и ратный подвиг н</w:t>
            </w: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а</w:t>
            </w: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веки камень сохранит» (1-11 кл.)</w:t>
            </w:r>
          </w:p>
        </w:tc>
        <w:tc>
          <w:tcPr>
            <w:tcW w:w="1845" w:type="dxa"/>
            <w:vAlign w:val="center"/>
          </w:tcPr>
          <w:p w:rsidR="00ED3638" w:rsidRPr="009A53EB" w:rsidRDefault="00ED363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A53EB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9A53EB" w:rsidRDefault="00ED363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A53E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86" w:type="dxa"/>
            <w:vAlign w:val="center"/>
          </w:tcPr>
          <w:p w:rsidR="00ED3638" w:rsidRDefault="00ED3638" w:rsidP="009A53EB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Классные  рук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водители,</w:t>
            </w:r>
          </w:p>
          <w:p w:rsidR="00ED3638" w:rsidRPr="002D428E" w:rsidRDefault="00ED3638" w:rsidP="009A53EB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 xml:space="preserve"> Потёмкина М.М</w:t>
            </w:r>
          </w:p>
        </w:tc>
      </w:tr>
      <w:tr w:rsidR="00ED3638" w:rsidRPr="000F3D8E" w:rsidTr="00D52482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2D428E" w:rsidRDefault="00ED3638" w:rsidP="002D428E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818" w:type="dxa"/>
            <w:vAlign w:val="center"/>
          </w:tcPr>
          <w:p w:rsidR="00ED3638" w:rsidRPr="002D428E" w:rsidRDefault="00ED3638" w:rsidP="002D428E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Экскурсии на предприятия, встречи с пре</w:t>
            </w: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д</w:t>
            </w: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ставителями профессий</w:t>
            </w:r>
          </w:p>
        </w:tc>
        <w:tc>
          <w:tcPr>
            <w:tcW w:w="1845" w:type="dxa"/>
            <w:vAlign w:val="center"/>
          </w:tcPr>
          <w:p w:rsidR="00ED3638" w:rsidRPr="009A53EB" w:rsidRDefault="00ED363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A53EB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9A53EB" w:rsidRDefault="00ED363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A53E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86" w:type="dxa"/>
            <w:vAlign w:val="center"/>
          </w:tcPr>
          <w:p w:rsidR="00ED3638" w:rsidRDefault="00ED3638" w:rsidP="009A53EB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Классные  рук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водители,</w:t>
            </w:r>
          </w:p>
          <w:p w:rsidR="00ED3638" w:rsidRPr="002D428E" w:rsidRDefault="00ED3638" w:rsidP="009A53EB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 xml:space="preserve"> Потёмкина М.М</w:t>
            </w:r>
          </w:p>
        </w:tc>
      </w:tr>
      <w:tr w:rsidR="00ED3638" w:rsidRPr="000F3D8E" w:rsidTr="00D52482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2D428E" w:rsidRDefault="00ED3638" w:rsidP="002D428E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4818" w:type="dxa"/>
            <w:vAlign w:val="center"/>
          </w:tcPr>
          <w:p w:rsidR="00ED3638" w:rsidRPr="002D428E" w:rsidRDefault="00ED3638" w:rsidP="002D428E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Экскурсии в учреждения СПО и ВО</w:t>
            </w:r>
          </w:p>
        </w:tc>
        <w:tc>
          <w:tcPr>
            <w:tcW w:w="1845" w:type="dxa"/>
            <w:vAlign w:val="center"/>
          </w:tcPr>
          <w:p w:rsidR="00ED3638" w:rsidRPr="009A53EB" w:rsidRDefault="00ED363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A53EB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9A53EB" w:rsidRDefault="00ED363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A53EB">
              <w:rPr>
                <w:rFonts w:ascii="Times New Roman" w:hAnsi="Times New Roman" w:cs="Times New Roman"/>
                <w:color w:val="000000"/>
              </w:rPr>
              <w:t>15-29 а</w:t>
            </w:r>
            <w:r w:rsidRPr="009A53EB">
              <w:rPr>
                <w:rFonts w:ascii="Times New Roman" w:hAnsi="Times New Roman" w:cs="Times New Roman"/>
                <w:color w:val="000000"/>
              </w:rPr>
              <w:t>п</w:t>
            </w:r>
            <w:r w:rsidRPr="009A53EB">
              <w:rPr>
                <w:rFonts w:ascii="Times New Roman" w:hAnsi="Times New Roman" w:cs="Times New Roman"/>
                <w:color w:val="000000"/>
              </w:rPr>
              <w:t>реля 2025</w:t>
            </w:r>
          </w:p>
        </w:tc>
        <w:tc>
          <w:tcPr>
            <w:tcW w:w="1986" w:type="dxa"/>
            <w:vAlign w:val="center"/>
          </w:tcPr>
          <w:p w:rsidR="00ED3638" w:rsidRDefault="00ED3638" w:rsidP="009A53EB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Классные  рук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водители,</w:t>
            </w:r>
          </w:p>
          <w:p w:rsidR="00ED3638" w:rsidRPr="002D428E" w:rsidRDefault="00ED3638" w:rsidP="009A53EB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 xml:space="preserve"> Потёмкина М.М</w:t>
            </w:r>
          </w:p>
        </w:tc>
      </w:tr>
      <w:tr w:rsidR="00ED3638" w:rsidRPr="000F3D8E" w:rsidTr="00D52482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CellSpacing w:w="0" w:type="dxa"/>
        </w:trPr>
        <w:tc>
          <w:tcPr>
            <w:tcW w:w="576" w:type="dxa"/>
            <w:vAlign w:val="center"/>
          </w:tcPr>
          <w:p w:rsidR="00ED3638" w:rsidRPr="002D428E" w:rsidRDefault="00ED3638" w:rsidP="002D428E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4818" w:type="dxa"/>
            <w:vAlign w:val="center"/>
          </w:tcPr>
          <w:p w:rsidR="00ED3638" w:rsidRPr="002D428E" w:rsidRDefault="00ED3638" w:rsidP="002D428E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Мониторинг реализации проекта</w:t>
            </w:r>
          </w:p>
        </w:tc>
        <w:tc>
          <w:tcPr>
            <w:tcW w:w="1845" w:type="dxa"/>
            <w:vAlign w:val="center"/>
          </w:tcPr>
          <w:p w:rsidR="00ED3638" w:rsidRPr="009A53EB" w:rsidRDefault="00ED363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A53EB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9A53EB" w:rsidRDefault="00ED363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A53EB">
              <w:rPr>
                <w:rFonts w:ascii="Times New Roman" w:hAnsi="Times New Roman" w:cs="Times New Roman"/>
                <w:color w:val="000000"/>
              </w:rPr>
              <w:t>Май 2025</w:t>
            </w:r>
          </w:p>
        </w:tc>
        <w:tc>
          <w:tcPr>
            <w:tcW w:w="1986" w:type="dxa"/>
            <w:vAlign w:val="center"/>
          </w:tcPr>
          <w:p w:rsidR="00ED3638" w:rsidRDefault="00ED3638" w:rsidP="009A53EB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Классные  рук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водители,</w:t>
            </w:r>
          </w:p>
          <w:p w:rsidR="00ED3638" w:rsidRPr="002D428E" w:rsidRDefault="00ED3638" w:rsidP="009A53EB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 xml:space="preserve"> Потёмкина М.М</w:t>
            </w:r>
          </w:p>
        </w:tc>
      </w:tr>
      <w:tr w:rsidR="00ED3638" w:rsidRPr="000F3D8E" w:rsidTr="00D52482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9"/>
          <w:tblCellSpacing w:w="0" w:type="dxa"/>
        </w:trPr>
        <w:tc>
          <w:tcPr>
            <w:tcW w:w="576" w:type="dxa"/>
            <w:vAlign w:val="center"/>
          </w:tcPr>
          <w:p w:rsidR="00ED3638" w:rsidRPr="002D428E" w:rsidRDefault="00ED3638" w:rsidP="002D428E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4818" w:type="dxa"/>
            <w:vAlign w:val="center"/>
          </w:tcPr>
          <w:p w:rsidR="00ED3638" w:rsidRPr="002D428E" w:rsidRDefault="00ED3638" w:rsidP="002D428E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D428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Подведение итогов реализации проекта в 2024-2025 учебном году</w:t>
            </w:r>
          </w:p>
        </w:tc>
        <w:tc>
          <w:tcPr>
            <w:tcW w:w="1845" w:type="dxa"/>
            <w:vAlign w:val="center"/>
          </w:tcPr>
          <w:p w:rsidR="00ED3638" w:rsidRPr="009A53EB" w:rsidRDefault="00ED363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A53EB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1277" w:type="dxa"/>
            <w:vAlign w:val="center"/>
          </w:tcPr>
          <w:p w:rsidR="00ED3638" w:rsidRPr="009A53EB" w:rsidRDefault="00ED363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A53EB">
              <w:rPr>
                <w:rFonts w:ascii="Times New Roman" w:hAnsi="Times New Roman" w:cs="Times New Roman"/>
                <w:color w:val="000000"/>
              </w:rPr>
              <w:t>август-сентябрь 2024</w:t>
            </w:r>
          </w:p>
        </w:tc>
        <w:tc>
          <w:tcPr>
            <w:tcW w:w="1986" w:type="dxa"/>
            <w:vAlign w:val="center"/>
          </w:tcPr>
          <w:p w:rsidR="00ED3638" w:rsidRDefault="00ED3638" w:rsidP="009A53EB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Классные  рук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водители,</w:t>
            </w:r>
          </w:p>
          <w:p w:rsidR="00ED3638" w:rsidRPr="002D428E" w:rsidRDefault="00ED3638" w:rsidP="009A53EB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  <w:t xml:space="preserve"> Потёмкина М.М</w:t>
            </w:r>
          </w:p>
        </w:tc>
      </w:tr>
      <w:tr w:rsidR="00ED3638" w:rsidRPr="000F3D8E" w:rsidTr="00D52482">
        <w:tblPrEx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9"/>
          <w:tblCellSpacing w:w="0" w:type="dxa"/>
        </w:trPr>
        <w:tc>
          <w:tcPr>
            <w:tcW w:w="10502" w:type="dxa"/>
            <w:gridSpan w:val="5"/>
            <w:vAlign w:val="center"/>
          </w:tcPr>
          <w:p w:rsidR="00ED3638" w:rsidRPr="00BC52D9" w:rsidRDefault="00ED3638" w:rsidP="009A53EB">
            <w:pPr>
              <w:wordWrap/>
              <w:autoSpaceDE/>
              <w:autoSpaceDN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BC52D9">
              <w:rPr>
                <w:rFonts w:ascii="Times New Roman" w:hAnsi="Times New Roman" w:cs="Times New Roman"/>
                <w:sz w:val="25"/>
                <w:szCs w:val="25"/>
                <w:highlight w:val="yellow"/>
                <w:shd w:val="clear" w:color="auto" w:fill="EBEDF0"/>
                <w:lang w:val="ru-RU"/>
              </w:rPr>
              <w:t>Мероприятия по пропаганде пожарно-технических знаний среди детей и подростков</w:t>
            </w:r>
          </w:p>
        </w:tc>
      </w:tr>
    </w:tbl>
    <w:p w:rsidR="00ED3638" w:rsidRPr="008212BE" w:rsidRDefault="00ED3638" w:rsidP="008212BE">
      <w:pPr>
        <w:rPr>
          <w:vanish/>
        </w:rPr>
      </w:pPr>
    </w:p>
    <w:tbl>
      <w:tblPr>
        <w:tblpPr w:leftFromText="180" w:rightFromText="180" w:vertAnchor="text" w:tblpX="-135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969"/>
        <w:gridCol w:w="851"/>
        <w:gridCol w:w="1417"/>
        <w:gridCol w:w="426"/>
        <w:gridCol w:w="850"/>
        <w:gridCol w:w="425"/>
        <w:gridCol w:w="2268"/>
      </w:tblGrid>
      <w:tr w:rsidR="00ED3638" w:rsidRPr="0065556B" w:rsidTr="00BC52D9">
        <w:tc>
          <w:tcPr>
            <w:tcW w:w="675" w:type="dxa"/>
          </w:tcPr>
          <w:p w:rsidR="00ED3638" w:rsidRPr="00BC52D9" w:rsidRDefault="00ED3638" w:rsidP="003F2B19">
            <w:pPr>
              <w:tabs>
                <w:tab w:val="left" w:pos="34"/>
                <w:tab w:val="left" w:pos="17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3F2B19">
            <w:pPr>
              <w:tabs>
                <w:tab w:val="left" w:pos="34"/>
                <w:tab w:val="left" w:pos="17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Заседание штаба местного отделения ВВПОД «Юнармия», подготовка к новому учебному году</w:t>
            </w:r>
          </w:p>
        </w:tc>
        <w:tc>
          <w:tcPr>
            <w:tcW w:w="1843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vMerge w:val="restart"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Преподаватель ОБЖ</w:t>
            </w:r>
          </w:p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отделения ЮНАРМИЯ в школе</w:t>
            </w:r>
          </w:p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Рязанцев Д.В</w:t>
            </w:r>
          </w:p>
        </w:tc>
      </w:tr>
      <w:tr w:rsidR="00ED3638" w:rsidRPr="001F2A84" w:rsidTr="00BC52D9">
        <w:tc>
          <w:tcPr>
            <w:tcW w:w="675" w:type="dxa"/>
          </w:tcPr>
          <w:p w:rsidR="00ED3638" w:rsidRPr="00BC52D9" w:rsidRDefault="00ED3638" w:rsidP="003F2B19">
            <w:pPr>
              <w:pStyle w:val="NoSpacing"/>
              <w:rPr>
                <w:rFonts w:ascii="Times New Roman"/>
                <w:szCs w:val="24"/>
                <w:lang w:val="ru-RU"/>
              </w:rPr>
            </w:pPr>
            <w:r w:rsidRPr="00BC52D9">
              <w:rPr>
                <w:rFonts w:ascii="Times New Roman"/>
                <w:szCs w:val="24"/>
                <w:lang w:val="ru-RU"/>
              </w:rPr>
              <w:t>2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3F2B19">
            <w:pPr>
              <w:pStyle w:val="NoSpacing"/>
              <w:rPr>
                <w:rFonts w:ascii="Times New Roman"/>
                <w:szCs w:val="24"/>
                <w:lang w:val="ru-RU"/>
              </w:rPr>
            </w:pPr>
            <w:r w:rsidRPr="00BC52D9">
              <w:rPr>
                <w:rFonts w:ascii="Times New Roman"/>
                <w:szCs w:val="24"/>
                <w:lang w:val="ru-RU"/>
              </w:rPr>
              <w:t>Ежегодный слет местного отделения ВВПОД «Юнармия».</w:t>
            </w:r>
          </w:p>
          <w:p w:rsidR="00ED3638" w:rsidRPr="00BC52D9" w:rsidRDefault="00ED3638" w:rsidP="003F2B19">
            <w:pPr>
              <w:pStyle w:val="NoSpacing"/>
              <w:rPr>
                <w:rFonts w:ascii="Times New Roman"/>
                <w:szCs w:val="24"/>
                <w:lang w:val="ru-RU"/>
              </w:rPr>
            </w:pPr>
            <w:r w:rsidRPr="00BC52D9">
              <w:rPr>
                <w:rFonts w:ascii="Times New Roman"/>
                <w:szCs w:val="24"/>
                <w:lang w:val="ru-RU"/>
              </w:rPr>
              <w:t>Прием новых членов в ряды «Юнармии»</w:t>
            </w:r>
          </w:p>
          <w:p w:rsidR="00ED3638" w:rsidRPr="00BC52D9" w:rsidRDefault="00ED3638" w:rsidP="003F2B19">
            <w:pPr>
              <w:tabs>
                <w:tab w:val="left" w:pos="34"/>
                <w:tab w:val="left" w:pos="175"/>
              </w:tabs>
              <w:suppressAutoHyphens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</w:rPr>
              <w:t>(торжественный ритуал)</w:t>
            </w:r>
          </w:p>
        </w:tc>
        <w:tc>
          <w:tcPr>
            <w:tcW w:w="1843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vMerge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638" w:rsidRPr="001F2A84" w:rsidTr="00BC52D9">
        <w:tc>
          <w:tcPr>
            <w:tcW w:w="675" w:type="dxa"/>
          </w:tcPr>
          <w:p w:rsidR="00ED3638" w:rsidRPr="00BC52D9" w:rsidRDefault="00ED3638" w:rsidP="003F2B19">
            <w:pPr>
              <w:tabs>
                <w:tab w:val="left" w:pos="34"/>
                <w:tab w:val="left" w:pos="17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3F2B19">
            <w:pPr>
              <w:tabs>
                <w:tab w:val="left" w:pos="34"/>
                <w:tab w:val="left" w:pos="17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Смотр-конкурс песни и строя с участием юнармейских отрядов</w:t>
            </w:r>
          </w:p>
        </w:tc>
        <w:tc>
          <w:tcPr>
            <w:tcW w:w="1843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Февраль-март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vMerge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638" w:rsidRPr="001F2A84" w:rsidTr="00BC52D9">
        <w:tc>
          <w:tcPr>
            <w:tcW w:w="675" w:type="dxa"/>
          </w:tcPr>
          <w:p w:rsidR="00ED3638" w:rsidRPr="00BC52D9" w:rsidRDefault="00ED3638" w:rsidP="003F2B19">
            <w:pPr>
              <w:tabs>
                <w:tab w:val="left" w:pos="34"/>
                <w:tab w:val="left" w:pos="17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3F2B19">
            <w:pPr>
              <w:tabs>
                <w:tab w:val="left" w:pos="34"/>
                <w:tab w:val="left" w:pos="17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Творческий конкурс среди юнармейских отрядов местного отделения ВВПОД «ЮНАРМИЯ» города-героя Смоленска «Юнармейский калейдоскоп»</w:t>
            </w:r>
          </w:p>
        </w:tc>
        <w:tc>
          <w:tcPr>
            <w:tcW w:w="1843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Январь-март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vMerge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638" w:rsidRPr="001F2A84" w:rsidTr="00BC52D9">
        <w:tc>
          <w:tcPr>
            <w:tcW w:w="675" w:type="dxa"/>
          </w:tcPr>
          <w:p w:rsidR="00ED3638" w:rsidRPr="00BC52D9" w:rsidRDefault="00ED3638" w:rsidP="003F2B19">
            <w:pPr>
              <w:tabs>
                <w:tab w:val="left" w:pos="34"/>
                <w:tab w:val="left" w:pos="17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3F2B19">
            <w:pPr>
              <w:tabs>
                <w:tab w:val="left" w:pos="34"/>
                <w:tab w:val="left" w:pos="17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Сдача норм ГТО.</w:t>
            </w:r>
          </w:p>
          <w:p w:rsidR="00ED3638" w:rsidRPr="00BC52D9" w:rsidRDefault="00ED3638" w:rsidP="003F2B19">
            <w:pPr>
              <w:tabs>
                <w:tab w:val="left" w:pos="34"/>
                <w:tab w:val="left" w:pos="17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Зачисление в Школу будущих офицеров</w:t>
            </w:r>
          </w:p>
        </w:tc>
        <w:tc>
          <w:tcPr>
            <w:tcW w:w="1843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vMerge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638" w:rsidRPr="001F2A84" w:rsidTr="00BC52D9">
        <w:tc>
          <w:tcPr>
            <w:tcW w:w="675" w:type="dxa"/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праздничных мероприятиях, п</w:t>
            </w: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священных Дню </w:t>
            </w:r>
            <w:r w:rsidRPr="00BC52D9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843" w:type="dxa"/>
            <w:gridSpan w:val="2"/>
            <w:vAlign w:val="center"/>
          </w:tcPr>
          <w:p w:rsidR="00ED3638" w:rsidRPr="00BC52D9" w:rsidRDefault="00ED3638" w:rsidP="003F2B19">
            <w:pPr>
              <w:pStyle w:val="NoSpacing"/>
              <w:jc w:val="center"/>
              <w:rPr>
                <w:rFonts w:ascii="Times New Roman"/>
                <w:szCs w:val="24"/>
              </w:rPr>
            </w:pPr>
            <w:r w:rsidRPr="00BC52D9">
              <w:rPr>
                <w:rFonts w:ascii="Times New Roman"/>
                <w:szCs w:val="24"/>
              </w:rPr>
              <w:t>Май</w:t>
            </w:r>
          </w:p>
          <w:p w:rsidR="00ED3638" w:rsidRPr="00BC52D9" w:rsidRDefault="00ED3638" w:rsidP="003F2B19">
            <w:pPr>
              <w:pStyle w:val="NoSpacing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vMerge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638" w:rsidRPr="001F2A84" w:rsidTr="00BC52D9">
        <w:tc>
          <w:tcPr>
            <w:tcW w:w="675" w:type="dxa"/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843" w:type="dxa"/>
            <w:gridSpan w:val="2"/>
            <w:vAlign w:val="center"/>
          </w:tcPr>
          <w:p w:rsidR="00ED3638" w:rsidRPr="00BC52D9" w:rsidRDefault="00ED3638" w:rsidP="003F2B19">
            <w:pPr>
              <w:pStyle w:val="NoSpacing"/>
              <w:jc w:val="center"/>
              <w:rPr>
                <w:rFonts w:ascii="Times New Roman"/>
                <w:szCs w:val="24"/>
              </w:rPr>
            </w:pPr>
            <w:r w:rsidRPr="00BC52D9">
              <w:rPr>
                <w:rFonts w:ascii="Times New Roman"/>
                <w:szCs w:val="24"/>
              </w:rPr>
              <w:t>Февраль-июнь</w:t>
            </w:r>
          </w:p>
          <w:p w:rsidR="00ED3638" w:rsidRPr="00BC52D9" w:rsidRDefault="00ED3638" w:rsidP="003F2B19">
            <w:pPr>
              <w:pStyle w:val="NoSpacing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vMerge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638" w:rsidRPr="001F2A84" w:rsidTr="00BC52D9">
        <w:tc>
          <w:tcPr>
            <w:tcW w:w="675" w:type="dxa"/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Юнармейская профильная смена в оздор</w:t>
            </w: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вительных лагерях.</w:t>
            </w:r>
          </w:p>
        </w:tc>
        <w:tc>
          <w:tcPr>
            <w:tcW w:w="1843" w:type="dxa"/>
            <w:gridSpan w:val="2"/>
            <w:vAlign w:val="center"/>
          </w:tcPr>
          <w:p w:rsidR="00ED3638" w:rsidRPr="00BC52D9" w:rsidRDefault="00ED3638" w:rsidP="003F2B19">
            <w:pPr>
              <w:pStyle w:val="NoSpacing"/>
              <w:jc w:val="center"/>
              <w:rPr>
                <w:rFonts w:ascii="Times New Roman"/>
                <w:szCs w:val="24"/>
              </w:rPr>
            </w:pPr>
            <w:r w:rsidRPr="00BC52D9">
              <w:rPr>
                <w:rFonts w:ascii="Times New Roman"/>
                <w:szCs w:val="24"/>
              </w:rPr>
              <w:t>Июнь-август</w:t>
            </w:r>
          </w:p>
          <w:p w:rsidR="00ED3638" w:rsidRPr="00BC52D9" w:rsidRDefault="00ED3638" w:rsidP="003F2B19">
            <w:pPr>
              <w:pStyle w:val="NoSpacing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vMerge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638" w:rsidRPr="001F2A84" w:rsidTr="00BC52D9">
        <w:tc>
          <w:tcPr>
            <w:tcW w:w="675" w:type="dxa"/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мероприятиях, приуроченных к дням воинской славы и памятным датам России</w:t>
            </w:r>
          </w:p>
        </w:tc>
        <w:tc>
          <w:tcPr>
            <w:tcW w:w="1843" w:type="dxa"/>
            <w:gridSpan w:val="2"/>
          </w:tcPr>
          <w:p w:rsidR="00ED3638" w:rsidRPr="00BC52D9" w:rsidRDefault="00ED3638" w:rsidP="003F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vMerge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638" w:rsidRPr="001F2A84" w:rsidTr="00BC52D9">
        <w:tc>
          <w:tcPr>
            <w:tcW w:w="675" w:type="dxa"/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Уход за воинскими захоронениями, мем</w:t>
            </w: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риалами и памятниками защитникам Отеч</w:t>
            </w: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ства</w:t>
            </w:r>
          </w:p>
        </w:tc>
        <w:tc>
          <w:tcPr>
            <w:tcW w:w="1843" w:type="dxa"/>
            <w:gridSpan w:val="2"/>
          </w:tcPr>
          <w:p w:rsidR="00ED3638" w:rsidRPr="00BC52D9" w:rsidRDefault="00ED3638" w:rsidP="003F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vMerge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638" w:rsidRPr="001F2A84" w:rsidTr="00BC52D9">
        <w:tc>
          <w:tcPr>
            <w:tcW w:w="675" w:type="dxa"/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Военно-патриотические конкурсы</w:t>
            </w:r>
          </w:p>
        </w:tc>
        <w:tc>
          <w:tcPr>
            <w:tcW w:w="1843" w:type="dxa"/>
            <w:gridSpan w:val="2"/>
          </w:tcPr>
          <w:p w:rsidR="00ED3638" w:rsidRPr="00BC52D9" w:rsidRDefault="00ED3638" w:rsidP="003F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vMerge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638" w:rsidRPr="001F2A84" w:rsidTr="00BC52D9">
        <w:tc>
          <w:tcPr>
            <w:tcW w:w="675" w:type="dxa"/>
          </w:tcPr>
          <w:p w:rsidR="00ED3638" w:rsidRPr="00BC52D9" w:rsidRDefault="00ED3638" w:rsidP="003F2B19">
            <w:pPr>
              <w:tabs>
                <w:tab w:val="left" w:pos="34"/>
                <w:tab w:val="left" w:pos="17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3F2B19">
            <w:pPr>
              <w:tabs>
                <w:tab w:val="left" w:pos="34"/>
                <w:tab w:val="left" w:pos="17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Заседание Штаба местного отделения ВВПОД «ЮНАРМИЯ» города Смоленска</w:t>
            </w:r>
          </w:p>
        </w:tc>
        <w:tc>
          <w:tcPr>
            <w:tcW w:w="1843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vMerge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638" w:rsidRPr="000F3D8E" w:rsidTr="00BC52D9">
        <w:tc>
          <w:tcPr>
            <w:tcW w:w="675" w:type="dxa"/>
          </w:tcPr>
          <w:p w:rsidR="00ED3638" w:rsidRPr="00BC52D9" w:rsidRDefault="00ED3638" w:rsidP="003F2B19">
            <w:pPr>
              <w:suppressAutoHyphens/>
              <w:ind w:right="-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10206" w:type="dxa"/>
            <w:gridSpan w:val="7"/>
          </w:tcPr>
          <w:p w:rsidR="00ED3638" w:rsidRPr="00BC52D9" w:rsidRDefault="00ED3638" w:rsidP="003F2B19">
            <w:pPr>
              <w:suppressAutoHyphens/>
              <w:ind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BC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  <w:t>Мероприятия детского городского волонтерского корпуса</w:t>
            </w:r>
          </w:p>
        </w:tc>
      </w:tr>
      <w:tr w:rsidR="00ED3638" w:rsidRPr="000F3D8E" w:rsidTr="00BC52D9"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Трудовые десанты «Никто не забыт!» по благоустройству памятных мест и воинских захоронений</w:t>
            </w:r>
          </w:p>
        </w:tc>
        <w:tc>
          <w:tcPr>
            <w:tcW w:w="1843" w:type="dxa"/>
            <w:gridSpan w:val="2"/>
            <w:vMerge w:val="restart"/>
          </w:tcPr>
          <w:p w:rsidR="00ED3638" w:rsidRPr="00BC52D9" w:rsidRDefault="00ED3638" w:rsidP="003F2B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vMerge w:val="restart"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школьного волонтёрского отряда</w:t>
            </w:r>
          </w:p>
          <w:p w:rsidR="00ED3638" w:rsidRPr="00BC52D9" w:rsidRDefault="00ED3638" w:rsidP="00BC52D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Радуга добра» Дербенева А.А.</w:t>
            </w:r>
          </w:p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3638" w:rsidRPr="001F2A84" w:rsidTr="00BC52D9"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</w:rPr>
              <w:t>Операция «Забота». Помощь ветеранам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ED3638" w:rsidRPr="00BC52D9" w:rsidRDefault="00ED3638" w:rsidP="003F2B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vMerge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638" w:rsidRPr="0065556B" w:rsidTr="00BC52D9"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Акция «Дай лапу!». Помощь приютам бе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з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домных животных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ED3638" w:rsidRPr="00BC52D9" w:rsidRDefault="00ED3638" w:rsidP="003F2B1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75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vMerge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</w:p>
        </w:tc>
      </w:tr>
      <w:tr w:rsidR="00ED3638" w:rsidRPr="0065556B" w:rsidTr="00BC52D9"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4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Акция «Мы вместе!». Помощь нуждающимся людям и социальным учреждениям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ED3638" w:rsidRPr="00BC52D9" w:rsidRDefault="00ED3638" w:rsidP="003F2B1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75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vMerge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</w:p>
        </w:tc>
      </w:tr>
      <w:tr w:rsidR="00ED3638" w:rsidRPr="0065556B" w:rsidTr="00BC52D9"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5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Операция «Поиск». Создание и обновление экспозиций «Боевой славы» в школьных м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зеях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ED3638" w:rsidRPr="00BC52D9" w:rsidRDefault="00ED3638" w:rsidP="003F2B1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75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vMerge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</w:p>
        </w:tc>
      </w:tr>
      <w:tr w:rsidR="00ED3638" w:rsidRPr="00241374" w:rsidTr="00BC52D9"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6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Экологическая акция «Покормите птиц!»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ED3638" w:rsidRPr="00BC52D9" w:rsidRDefault="00ED3638" w:rsidP="003F2B1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vMerge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D3638" w:rsidRPr="0065556B" w:rsidTr="00BC52D9"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7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Акция «Вторая жизнь бумаги». Сбор макул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туры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ED3638" w:rsidRPr="00BC52D9" w:rsidRDefault="00ED3638" w:rsidP="003F2B1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75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vMerge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</w:p>
        </w:tc>
      </w:tr>
      <w:tr w:rsidR="00ED3638" w:rsidRPr="00241374" w:rsidTr="00BC52D9"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8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Акция «Посади дерево!»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ED3638" w:rsidRPr="00BC52D9" w:rsidRDefault="00ED3638" w:rsidP="003F2B1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vMerge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D3638" w:rsidRPr="0065556B" w:rsidTr="00BC52D9"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9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Акция «Мобильная книга». Сбор книг для библиотек.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ED3638" w:rsidRPr="00BC52D9" w:rsidRDefault="00ED3638" w:rsidP="003F2B1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75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vMerge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</w:p>
        </w:tc>
      </w:tr>
      <w:tr w:rsidR="00ED3638" w:rsidRPr="0065556B" w:rsidTr="00BC52D9"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10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Участие в экологических мероприятиях в рамках международной акции «Марш парков»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ED3638" w:rsidRPr="00BC52D9" w:rsidRDefault="00ED3638" w:rsidP="003F2B1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75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vMerge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</w:p>
        </w:tc>
      </w:tr>
      <w:tr w:rsidR="00ED3638" w:rsidRPr="0065556B" w:rsidTr="00BC52D9"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11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Участие в региональных и Всероссийских а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циях и конкурсах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ED3638" w:rsidRPr="00BC52D9" w:rsidRDefault="00ED3638" w:rsidP="003F2B1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75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vMerge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</w:p>
        </w:tc>
      </w:tr>
      <w:tr w:rsidR="00ED3638" w:rsidRPr="00241374" w:rsidTr="00BC52D9"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12</w:t>
            </w:r>
          </w:p>
        </w:tc>
        <w:tc>
          <w:tcPr>
            <w:tcW w:w="482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Конкурс-смотр волонтёрских отрядов «Мы - волонтеры!»</w:t>
            </w:r>
          </w:p>
          <w:p w:rsidR="00ED3638" w:rsidRPr="00BC52D9" w:rsidRDefault="00ED3638" w:rsidP="003F2B19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D3638" w:rsidRPr="00BC52D9" w:rsidRDefault="00ED3638" w:rsidP="003F2B1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сентябрь-апрель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vMerge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D3638" w:rsidRPr="00241374" w:rsidTr="00BC52D9"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13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Конкурс фоторабот «Добро не уходит на к</w:t>
            </w: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а</w:t>
            </w: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никулы»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D3638" w:rsidRPr="00BC52D9" w:rsidRDefault="00ED3638" w:rsidP="003F2B1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vMerge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D3638" w:rsidRPr="00241374" w:rsidTr="00BC52D9"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14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Конкурс «Доброволец года»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D3638" w:rsidRPr="00BC52D9" w:rsidRDefault="00ED3638" w:rsidP="003F2B1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сентябрь-ноябрь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vMerge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D3638" w:rsidRPr="00241374" w:rsidTr="00BC52D9"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15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Конкурс стенгазет «Мы за ЗОЖ!» 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D3638" w:rsidRPr="00BC52D9" w:rsidRDefault="00ED3638" w:rsidP="003F2B1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ноябрь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vMerge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D3638" w:rsidRPr="00241374" w:rsidTr="00BC52D9"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16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Ярмарка волонтерских вакансий в рамках Всероссийского Дня добровольца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638" w:rsidRPr="00BC52D9" w:rsidRDefault="00ED3638" w:rsidP="003F2B1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 декабря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vMerge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D3638" w:rsidRPr="00241374" w:rsidTr="00BC52D9"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17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Конкурс новогодних сувениров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638" w:rsidRPr="00BC52D9" w:rsidRDefault="00ED3638" w:rsidP="003F2B1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декабрь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vMerge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D3638" w:rsidRPr="00241374" w:rsidTr="00BC52D9"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18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Конкурс экологических плакатов «Чистый город – в твоих руках!»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638" w:rsidRPr="00BC52D9" w:rsidRDefault="00ED3638" w:rsidP="003F2B1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январь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vMerge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D3638" w:rsidRPr="00241374" w:rsidTr="00BC52D9"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19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Конкурс видеороликов </w:t>
            </w:r>
          </w:p>
          <w:p w:rsidR="00ED3638" w:rsidRPr="00BC52D9" w:rsidRDefault="00ED3638" w:rsidP="003F2B1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«Утро начинается с зарядки!»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638" w:rsidRPr="00BC52D9" w:rsidRDefault="00ED3638" w:rsidP="003F2B1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vMerge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D3638" w:rsidRPr="00241374" w:rsidTr="00BC52D9"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20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Конкурс агитбригад «Радуга добра»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638" w:rsidRPr="00BC52D9" w:rsidRDefault="00ED3638" w:rsidP="003F2B1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vMerge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D3638" w:rsidRPr="00241374" w:rsidTr="00BC52D9"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21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Слет СДГВК </w:t>
            </w:r>
          </w:p>
          <w:p w:rsidR="00ED3638" w:rsidRPr="00BC52D9" w:rsidRDefault="00ED3638" w:rsidP="003F2B19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«Будущее выбираю сам!»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638" w:rsidRPr="00BC52D9" w:rsidRDefault="00ED3638" w:rsidP="003F2B1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апрель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vMerge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D3638" w:rsidRPr="000F3D8E" w:rsidTr="00BC52D9">
        <w:tc>
          <w:tcPr>
            <w:tcW w:w="675" w:type="dxa"/>
          </w:tcPr>
          <w:p w:rsidR="00ED3638" w:rsidRPr="00BC52D9" w:rsidRDefault="00ED3638" w:rsidP="003F2B19">
            <w:pPr>
              <w:suppressAutoHyphens/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ru-RU" w:eastAsia="en-US"/>
              </w:rPr>
            </w:pPr>
          </w:p>
        </w:tc>
        <w:tc>
          <w:tcPr>
            <w:tcW w:w="10206" w:type="dxa"/>
            <w:gridSpan w:val="7"/>
          </w:tcPr>
          <w:p w:rsidR="00ED3638" w:rsidRDefault="00ED3638" w:rsidP="003F2B19">
            <w:pPr>
              <w:suppressAutoHyphens/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ru-RU" w:eastAsia="en-US"/>
              </w:rPr>
            </w:pPr>
            <w:r w:rsidRPr="00BC52D9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ru-RU" w:eastAsia="en-US"/>
              </w:rPr>
              <w:t>Мероприятия СДГО имени Ю.А. Гагарина</w:t>
            </w:r>
          </w:p>
          <w:p w:rsidR="00ED3638" w:rsidRPr="00BC52D9" w:rsidRDefault="00ED3638" w:rsidP="003F2B19">
            <w:pPr>
              <w:suppressAutoHyphens/>
              <w:ind w:right="-4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highlight w:val="yellow"/>
                <w:lang w:val="ru-RU"/>
              </w:rPr>
            </w:pPr>
          </w:p>
        </w:tc>
      </w:tr>
      <w:tr w:rsidR="00ED3638" w:rsidRPr="000F3D8E" w:rsidTr="00BC52D9">
        <w:tc>
          <w:tcPr>
            <w:tcW w:w="675" w:type="dxa"/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Городской смотр-конкурс гагаринских дружин «Шаги Победы!», посвященный 80-летию 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Победы в Великой Отечественной войне.</w:t>
            </w:r>
          </w:p>
          <w:p w:rsidR="00ED3638" w:rsidRPr="00BC52D9" w:rsidRDefault="00ED3638" w:rsidP="003F2B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ED3638" w:rsidRPr="00BC52D9" w:rsidRDefault="00ED3638" w:rsidP="003F2B1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02.09.2024 12.05.2025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</w:tcPr>
          <w:p w:rsidR="00ED3638" w:rsidRPr="00BC52D9" w:rsidRDefault="00ED3638" w:rsidP="003F2B1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Старшая вожатая</w:t>
            </w:r>
          </w:p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Дербенева А.А</w:t>
            </w:r>
          </w:p>
        </w:tc>
      </w:tr>
      <w:tr w:rsidR="00ED3638" w:rsidRPr="00C055CB" w:rsidTr="00BC52D9">
        <w:tc>
          <w:tcPr>
            <w:tcW w:w="675" w:type="dxa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Смотр-конкурс гагаринских отрядов </w:t>
            </w:r>
          </w:p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«Отряд – 2025»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ED3638" w:rsidRPr="00BC52D9" w:rsidRDefault="00ED3638" w:rsidP="00BC52D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02.09.2024 16.05.2025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BC52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</w:tcPr>
          <w:p w:rsidR="00ED3638" w:rsidRPr="00156750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567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ED3638" w:rsidRPr="00C055CB" w:rsidTr="00BC52D9">
        <w:tc>
          <w:tcPr>
            <w:tcW w:w="675" w:type="dxa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3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Интернет-проекты и акции в официальной группе СДГО имени Ю.А. Гагарина в соц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альных сетях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ED3638" w:rsidRPr="00BC52D9" w:rsidRDefault="00ED3638" w:rsidP="00BC52D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02.09.2024 17.05.2025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BC52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</w:tcPr>
          <w:p w:rsidR="00ED3638" w:rsidRDefault="00ED3638" w:rsidP="00BC52D9">
            <w:r w:rsidRPr="001567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Дербенева А.А</w:t>
            </w:r>
          </w:p>
        </w:tc>
      </w:tr>
      <w:tr w:rsidR="00ED3638" w:rsidRPr="00C055CB" w:rsidTr="00BC52D9">
        <w:tc>
          <w:tcPr>
            <w:tcW w:w="675" w:type="dxa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4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Городская акция «Земной поклон вам, ветер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ны!»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ED3638" w:rsidRPr="00BC52D9" w:rsidRDefault="00ED3638" w:rsidP="00BC52D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02.09.2024</w:t>
            </w:r>
          </w:p>
          <w:p w:rsidR="00ED3638" w:rsidRPr="00BC52D9" w:rsidRDefault="00ED3638" w:rsidP="00BC52D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12.05.2025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BC52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</w:tcPr>
          <w:p w:rsidR="00ED3638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567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Старшая вожатая</w:t>
            </w:r>
          </w:p>
          <w:p w:rsidR="00ED3638" w:rsidRPr="00156750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А.А. Дербенева </w:t>
            </w:r>
          </w:p>
        </w:tc>
      </w:tr>
      <w:tr w:rsidR="00ED3638" w:rsidRPr="00D52482" w:rsidTr="00BC52D9">
        <w:tc>
          <w:tcPr>
            <w:tcW w:w="675" w:type="dxa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5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Трудовой десант гагаринских дружин «Об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лиск».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ED3638" w:rsidRPr="00BC52D9" w:rsidRDefault="00ED3638" w:rsidP="00BC52D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02.09.2024 08.05.2025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BC52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</w:tcPr>
          <w:p w:rsidR="00ED3638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567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Старшая вожатая</w:t>
            </w:r>
          </w:p>
          <w:p w:rsidR="00ED3638" w:rsidRPr="00D52482" w:rsidRDefault="00ED3638" w:rsidP="00D5248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А.А. Дербенева</w:t>
            </w:r>
          </w:p>
        </w:tc>
      </w:tr>
      <w:tr w:rsidR="00ED3638" w:rsidRPr="00D52482" w:rsidTr="00BC52D9">
        <w:tc>
          <w:tcPr>
            <w:tcW w:w="675" w:type="dxa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6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Проект «Делаем для СВОих!»:</w:t>
            </w:r>
          </w:p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- сентябрь 2024 года – акция «Соберем в шк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лу вместе»;</w:t>
            </w:r>
          </w:p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- декабрь 2024 года –   январь 2025 года - а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ция «Новогодний подарок»;</w:t>
            </w:r>
          </w:p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-январь-март 2025 года – «Браслет «выжив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ния»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ED3638" w:rsidRPr="00BC52D9" w:rsidRDefault="00ED3638" w:rsidP="00BC52D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02.09.2024 08.05.2025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BC52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</w:tcPr>
          <w:p w:rsidR="00ED3638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567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Старшая вожатая</w:t>
            </w:r>
          </w:p>
          <w:p w:rsidR="00ED3638" w:rsidRPr="00D52482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А.А. Дербенева</w:t>
            </w:r>
          </w:p>
        </w:tc>
      </w:tr>
      <w:tr w:rsidR="00ED3638" w:rsidRPr="00C055CB" w:rsidTr="00BC52D9">
        <w:tc>
          <w:tcPr>
            <w:tcW w:w="675" w:type="dxa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7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Выпуск «Гагаринского вестника» в дружинах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ED3638" w:rsidRPr="00BC52D9" w:rsidRDefault="00ED3638" w:rsidP="00BC52D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02.09.2024</w:t>
            </w:r>
          </w:p>
          <w:p w:rsidR="00ED3638" w:rsidRPr="00BC52D9" w:rsidRDefault="00ED3638" w:rsidP="00BC52D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08.05.2025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BC52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</w:tcPr>
          <w:p w:rsidR="00ED3638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567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 Старшая вожатая</w:t>
            </w:r>
          </w:p>
          <w:p w:rsidR="00ED3638" w:rsidRDefault="00ED3638" w:rsidP="00D52482"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А.А. Дербенева</w:t>
            </w:r>
          </w:p>
        </w:tc>
      </w:tr>
      <w:tr w:rsidR="00ED3638" w:rsidRPr="00C055CB" w:rsidTr="00BC52D9">
        <w:tc>
          <w:tcPr>
            <w:tcW w:w="675" w:type="dxa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en-US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>Школа-лаборатория «Мастерство и поиск» для старших вожатых общеобразовательных учреждений города Смоленска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ED3638" w:rsidRPr="00BC52D9" w:rsidRDefault="00ED3638" w:rsidP="00BC52D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10.09.2024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BC52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</w:tcPr>
          <w:p w:rsidR="00ED3638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567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Старшая вожатая</w:t>
            </w:r>
          </w:p>
          <w:p w:rsidR="00ED3638" w:rsidRPr="00156750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А.А. Дербенева</w:t>
            </w:r>
          </w:p>
        </w:tc>
      </w:tr>
      <w:tr w:rsidR="00ED3638" w:rsidRPr="00C055CB" w:rsidTr="00BC52D9">
        <w:tc>
          <w:tcPr>
            <w:tcW w:w="675" w:type="dxa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9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Пост № 1 у Вечного огня.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ED3638" w:rsidRPr="00BC52D9" w:rsidRDefault="00ED3638" w:rsidP="00BC52D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17-20.09.</w:t>
            </w:r>
          </w:p>
          <w:p w:rsidR="00ED3638" w:rsidRPr="00BC52D9" w:rsidRDefault="00ED3638" w:rsidP="00BC52D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BC52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</w:tcPr>
          <w:p w:rsidR="00ED3638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567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 Старшая вожатая</w:t>
            </w:r>
          </w:p>
          <w:p w:rsidR="00ED3638" w:rsidRDefault="00ED3638" w:rsidP="00D52482"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А.А. Дербенева</w:t>
            </w:r>
          </w:p>
        </w:tc>
      </w:tr>
      <w:tr w:rsidR="00ED3638" w:rsidRPr="00C055CB" w:rsidTr="00BC52D9">
        <w:tc>
          <w:tcPr>
            <w:tcW w:w="675" w:type="dxa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10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Пост № 1 у Вечного огня. </w:t>
            </w:r>
          </w:p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Линейка Памяти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ED3638" w:rsidRPr="00BC52D9" w:rsidRDefault="00ED3638" w:rsidP="00BC52D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24-27.09.</w:t>
            </w:r>
          </w:p>
          <w:p w:rsidR="00ED3638" w:rsidRPr="00BC52D9" w:rsidRDefault="00ED3638" w:rsidP="00BC52D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BC52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</w:tcPr>
          <w:p w:rsidR="00ED3638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567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Старшая вожатая</w:t>
            </w:r>
          </w:p>
          <w:p w:rsidR="00ED3638" w:rsidRPr="00156750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А.А. Дербенева</w:t>
            </w:r>
          </w:p>
        </w:tc>
      </w:tr>
      <w:tr w:rsidR="00ED3638" w:rsidRPr="00D52482" w:rsidTr="00BC52D9">
        <w:tc>
          <w:tcPr>
            <w:tcW w:w="675" w:type="dxa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11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Старт городского проекта «Семья – это…»</w:t>
            </w:r>
          </w:p>
        </w:tc>
        <w:tc>
          <w:tcPr>
            <w:tcW w:w="1843" w:type="dxa"/>
            <w:gridSpan w:val="2"/>
          </w:tcPr>
          <w:p w:rsidR="00ED3638" w:rsidRPr="00BC52D9" w:rsidRDefault="00ED3638" w:rsidP="00BC52D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07.10.2024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BC52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</w:tcPr>
          <w:p w:rsidR="00ED3638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567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Старшая вожатая</w:t>
            </w:r>
          </w:p>
          <w:p w:rsidR="00ED3638" w:rsidRPr="00D52482" w:rsidRDefault="00ED3638" w:rsidP="00D5248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А.А. Дербенева</w:t>
            </w:r>
          </w:p>
        </w:tc>
      </w:tr>
      <w:tr w:rsidR="00ED3638" w:rsidRPr="00C055CB" w:rsidTr="00BC52D9">
        <w:tc>
          <w:tcPr>
            <w:tcW w:w="675" w:type="dxa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12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Городская школа актива для лидеров гагари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ских дружин</w:t>
            </w:r>
          </w:p>
        </w:tc>
        <w:tc>
          <w:tcPr>
            <w:tcW w:w="1843" w:type="dxa"/>
            <w:gridSpan w:val="2"/>
          </w:tcPr>
          <w:p w:rsidR="00ED3638" w:rsidRPr="00BC52D9" w:rsidRDefault="00ED3638" w:rsidP="00BC52D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17.10.2024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BC52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</w:tcPr>
          <w:p w:rsidR="00ED3638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567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Старшая вожатая</w:t>
            </w:r>
          </w:p>
          <w:p w:rsidR="00ED3638" w:rsidRPr="00156750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А.А. Дербенева</w:t>
            </w:r>
          </w:p>
        </w:tc>
      </w:tr>
      <w:tr w:rsidR="00ED3638" w:rsidRPr="00C055CB" w:rsidTr="00BC52D9">
        <w:tc>
          <w:tcPr>
            <w:tcW w:w="675" w:type="dxa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en-US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>13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>Школа-лаборатория «Мастерство и поиск» для старших вожатых общеобразовательных учреждений города Смоленска</w:t>
            </w:r>
          </w:p>
        </w:tc>
        <w:tc>
          <w:tcPr>
            <w:tcW w:w="1843" w:type="dxa"/>
            <w:gridSpan w:val="2"/>
          </w:tcPr>
          <w:p w:rsidR="00ED3638" w:rsidRPr="00BC52D9" w:rsidRDefault="00ED3638" w:rsidP="00BC52D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22.10.2024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BC52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</w:tcPr>
          <w:p w:rsidR="00ED3638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567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Старшая вожатая</w:t>
            </w:r>
          </w:p>
          <w:p w:rsidR="00ED3638" w:rsidRDefault="00ED3638" w:rsidP="00D52482"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А.А. Дербенева</w:t>
            </w:r>
          </w:p>
        </w:tc>
      </w:tr>
      <w:tr w:rsidR="00ED3638" w:rsidRPr="00C055CB" w:rsidTr="00BC52D9">
        <w:tc>
          <w:tcPr>
            <w:tcW w:w="675" w:type="dxa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14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«В гостях у дружины» – презентация смотра-конкурса гагаринских дружин «Шаги Поб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ды!».</w:t>
            </w:r>
          </w:p>
        </w:tc>
        <w:tc>
          <w:tcPr>
            <w:tcW w:w="1843" w:type="dxa"/>
            <w:gridSpan w:val="2"/>
          </w:tcPr>
          <w:p w:rsidR="00ED3638" w:rsidRPr="00BC52D9" w:rsidRDefault="00ED3638" w:rsidP="00BC52D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24.10.2024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BC52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</w:tcPr>
          <w:p w:rsidR="00ED3638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567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Старшая вожатая</w:t>
            </w:r>
          </w:p>
          <w:p w:rsidR="00ED3638" w:rsidRPr="00156750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А.А. Дербенева</w:t>
            </w:r>
          </w:p>
        </w:tc>
      </w:tr>
      <w:tr w:rsidR="00ED3638" w:rsidRPr="00D52482" w:rsidTr="00BC52D9">
        <w:tc>
          <w:tcPr>
            <w:tcW w:w="675" w:type="dxa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15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«В гостях у дружины» – презентация смотра-конкурса гагаринских дружин «Шаги Поб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ды!».</w:t>
            </w:r>
          </w:p>
        </w:tc>
        <w:tc>
          <w:tcPr>
            <w:tcW w:w="1843" w:type="dxa"/>
            <w:gridSpan w:val="2"/>
          </w:tcPr>
          <w:p w:rsidR="00ED3638" w:rsidRPr="00BC52D9" w:rsidRDefault="00ED3638" w:rsidP="00BC52D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05.11.2024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BC52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</w:tcPr>
          <w:p w:rsidR="00ED3638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567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 Старшая вожатая</w:t>
            </w:r>
          </w:p>
          <w:p w:rsidR="00ED3638" w:rsidRPr="00D52482" w:rsidRDefault="00ED3638" w:rsidP="00D5248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А.А. Дербенева</w:t>
            </w:r>
          </w:p>
        </w:tc>
      </w:tr>
      <w:tr w:rsidR="00ED3638" w:rsidRPr="00D52482" w:rsidTr="00BC52D9">
        <w:tc>
          <w:tcPr>
            <w:tcW w:w="675" w:type="dxa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16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Пост № 1 у Вечного огня. </w:t>
            </w:r>
          </w:p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Линейка Памяти</w:t>
            </w:r>
          </w:p>
        </w:tc>
        <w:tc>
          <w:tcPr>
            <w:tcW w:w="1843" w:type="dxa"/>
            <w:gridSpan w:val="2"/>
          </w:tcPr>
          <w:p w:rsidR="00ED3638" w:rsidRPr="00BC52D9" w:rsidRDefault="00ED3638" w:rsidP="00BC52D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07.11.2024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BC52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</w:tcPr>
          <w:p w:rsidR="00ED3638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567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Старшая вожатая</w:t>
            </w:r>
          </w:p>
          <w:p w:rsidR="00ED3638" w:rsidRPr="00D52482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А.А. Дербенева</w:t>
            </w:r>
          </w:p>
        </w:tc>
      </w:tr>
      <w:tr w:rsidR="00ED3638" w:rsidRPr="00D52482" w:rsidTr="00BC52D9">
        <w:tc>
          <w:tcPr>
            <w:tcW w:w="675" w:type="dxa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en-US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>17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>Школа-лаборатория «Мастерство и поиск» для старших вожатых общеобразовательных учреждений города Смоленска</w:t>
            </w:r>
          </w:p>
        </w:tc>
        <w:tc>
          <w:tcPr>
            <w:tcW w:w="1843" w:type="dxa"/>
            <w:gridSpan w:val="2"/>
          </w:tcPr>
          <w:p w:rsidR="00ED3638" w:rsidRPr="00BC52D9" w:rsidRDefault="00ED3638" w:rsidP="00BC52D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19.11.2024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BC52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</w:tcPr>
          <w:p w:rsidR="00ED3638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567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 Старшая вожатая</w:t>
            </w:r>
          </w:p>
          <w:p w:rsidR="00ED3638" w:rsidRPr="00D52482" w:rsidRDefault="00ED3638" w:rsidP="00D5248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А.А. Дербенева</w:t>
            </w:r>
          </w:p>
        </w:tc>
      </w:tr>
      <w:tr w:rsidR="00ED3638" w:rsidRPr="00D52482" w:rsidTr="00BC52D9">
        <w:tc>
          <w:tcPr>
            <w:tcW w:w="675" w:type="dxa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18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«В гостях у дружины» – презентация смотра-конкурса гагаринских дружин «Шаги Поб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ды!».</w:t>
            </w:r>
          </w:p>
        </w:tc>
        <w:tc>
          <w:tcPr>
            <w:tcW w:w="1843" w:type="dxa"/>
            <w:gridSpan w:val="2"/>
          </w:tcPr>
          <w:p w:rsidR="00ED3638" w:rsidRPr="00BC52D9" w:rsidRDefault="00ED3638" w:rsidP="00BC52D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21.11.2024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BC52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</w:tcPr>
          <w:p w:rsidR="00ED3638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567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Старшая вожатая</w:t>
            </w:r>
          </w:p>
          <w:p w:rsidR="00ED3638" w:rsidRPr="00D52482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А.А. Дербенева</w:t>
            </w:r>
          </w:p>
        </w:tc>
      </w:tr>
      <w:tr w:rsidR="00ED3638" w:rsidRPr="00D52482" w:rsidTr="00BC52D9">
        <w:tc>
          <w:tcPr>
            <w:tcW w:w="675" w:type="dxa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19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Подведение итогов городского проекта «С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мья – это...»</w:t>
            </w:r>
          </w:p>
        </w:tc>
        <w:tc>
          <w:tcPr>
            <w:tcW w:w="1843" w:type="dxa"/>
            <w:gridSpan w:val="2"/>
          </w:tcPr>
          <w:p w:rsidR="00ED3638" w:rsidRPr="00BC52D9" w:rsidRDefault="00ED3638" w:rsidP="00BC52D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28.11.2024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BC52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</w:tcPr>
          <w:p w:rsidR="00ED3638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567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Старшая вожатая</w:t>
            </w:r>
          </w:p>
          <w:p w:rsidR="00ED3638" w:rsidRPr="00D52482" w:rsidRDefault="00ED3638" w:rsidP="00D5248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А.А. Дербенева</w:t>
            </w:r>
          </w:p>
        </w:tc>
      </w:tr>
      <w:tr w:rsidR="00ED3638" w:rsidRPr="00D52482" w:rsidTr="00BC52D9">
        <w:tc>
          <w:tcPr>
            <w:tcW w:w="675" w:type="dxa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en-US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>Школа-лаборатория «Мастерство и поиск» для старших вожатых общеобразовательных учреждений города Смоленска</w:t>
            </w:r>
          </w:p>
        </w:tc>
        <w:tc>
          <w:tcPr>
            <w:tcW w:w="1843" w:type="dxa"/>
            <w:gridSpan w:val="2"/>
          </w:tcPr>
          <w:p w:rsidR="00ED3638" w:rsidRPr="00BC52D9" w:rsidRDefault="00ED3638" w:rsidP="00BC52D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17.12.2024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BC52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</w:tcPr>
          <w:p w:rsidR="00ED3638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567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Старшая вожатая</w:t>
            </w:r>
          </w:p>
          <w:p w:rsidR="00ED3638" w:rsidRPr="00D52482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А.А. Дербенева</w:t>
            </w:r>
          </w:p>
        </w:tc>
      </w:tr>
      <w:tr w:rsidR="00ED3638" w:rsidRPr="00D52482" w:rsidTr="00BC52D9">
        <w:tc>
          <w:tcPr>
            <w:tcW w:w="675" w:type="dxa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21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Городская школа актива для лидеров гагари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ских дружин</w:t>
            </w:r>
          </w:p>
        </w:tc>
        <w:tc>
          <w:tcPr>
            <w:tcW w:w="1843" w:type="dxa"/>
            <w:gridSpan w:val="2"/>
          </w:tcPr>
          <w:p w:rsidR="00ED3638" w:rsidRPr="00BC52D9" w:rsidRDefault="00ED3638" w:rsidP="00BC52D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19.12.2024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BC52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</w:tcPr>
          <w:p w:rsidR="00ED3638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567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 Старшая вожатая</w:t>
            </w:r>
          </w:p>
          <w:p w:rsidR="00ED3638" w:rsidRPr="00D52482" w:rsidRDefault="00ED3638" w:rsidP="00D5248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А.А. Дербенева</w:t>
            </w:r>
          </w:p>
        </w:tc>
      </w:tr>
      <w:tr w:rsidR="00ED3638" w:rsidRPr="00D52482" w:rsidTr="00BC52D9">
        <w:tc>
          <w:tcPr>
            <w:tcW w:w="675" w:type="dxa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22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Городской конкурс активистов СДГО имени   Ю.А. Гагарина «Лидер года - 2024»</w:t>
            </w:r>
          </w:p>
        </w:tc>
        <w:tc>
          <w:tcPr>
            <w:tcW w:w="1843" w:type="dxa"/>
            <w:gridSpan w:val="2"/>
          </w:tcPr>
          <w:p w:rsidR="00ED3638" w:rsidRPr="00BC52D9" w:rsidRDefault="00ED3638" w:rsidP="00BC52D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Январь 2025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BC52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</w:tcPr>
          <w:p w:rsidR="00ED3638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567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Старшая вожатая</w:t>
            </w:r>
          </w:p>
          <w:p w:rsidR="00ED3638" w:rsidRPr="00D52482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А.А. Дербенева</w:t>
            </w:r>
          </w:p>
        </w:tc>
      </w:tr>
      <w:tr w:rsidR="00ED3638" w:rsidRPr="00D52482" w:rsidTr="00BC52D9">
        <w:tc>
          <w:tcPr>
            <w:tcW w:w="675" w:type="dxa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23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Старт городского конкурса юнкоров-гагаринцев «Созвездие» + мы»</w:t>
            </w:r>
          </w:p>
        </w:tc>
        <w:tc>
          <w:tcPr>
            <w:tcW w:w="1843" w:type="dxa"/>
            <w:gridSpan w:val="2"/>
          </w:tcPr>
          <w:p w:rsidR="00ED3638" w:rsidRPr="00BC52D9" w:rsidRDefault="00ED3638" w:rsidP="00BC52D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09.01.2025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BC52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</w:tcPr>
          <w:p w:rsidR="00ED3638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567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Старшая вожатая</w:t>
            </w:r>
          </w:p>
          <w:p w:rsidR="00ED3638" w:rsidRPr="00D52482" w:rsidRDefault="00ED3638" w:rsidP="00D5248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А.А. Дербенева</w:t>
            </w:r>
          </w:p>
        </w:tc>
      </w:tr>
      <w:tr w:rsidR="00ED3638" w:rsidRPr="00D52482" w:rsidTr="00BC52D9">
        <w:tc>
          <w:tcPr>
            <w:tcW w:w="675" w:type="dxa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24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Старт городского проекта «О прошлом для будущего», посвященный 80-летию 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Победы в Великой Отечественной войне.</w:t>
            </w:r>
          </w:p>
        </w:tc>
        <w:tc>
          <w:tcPr>
            <w:tcW w:w="1843" w:type="dxa"/>
            <w:gridSpan w:val="2"/>
          </w:tcPr>
          <w:p w:rsidR="00ED3638" w:rsidRPr="00BC52D9" w:rsidRDefault="00ED3638" w:rsidP="00BC52D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20.01.2025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BC52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</w:tcPr>
          <w:p w:rsidR="00ED3638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567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Старшая вожатая</w:t>
            </w:r>
          </w:p>
          <w:p w:rsidR="00ED3638" w:rsidRPr="00D52482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А.А. Дербенева</w:t>
            </w:r>
          </w:p>
        </w:tc>
      </w:tr>
      <w:tr w:rsidR="00ED3638" w:rsidRPr="00D52482" w:rsidTr="00BC52D9">
        <w:tc>
          <w:tcPr>
            <w:tcW w:w="675" w:type="dxa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en-US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>Школа-лаборатория «Мастерство и поиск» для старших вожатых общеобразовательных учреждений города Смоленска</w:t>
            </w:r>
          </w:p>
        </w:tc>
        <w:tc>
          <w:tcPr>
            <w:tcW w:w="1843" w:type="dxa"/>
            <w:gridSpan w:val="2"/>
          </w:tcPr>
          <w:p w:rsidR="00ED3638" w:rsidRPr="00BC52D9" w:rsidRDefault="00ED3638" w:rsidP="00BC52D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21.01.2025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BC52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D3638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567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Старшая вожатая</w:t>
            </w:r>
          </w:p>
          <w:p w:rsidR="00ED3638" w:rsidRPr="00D52482" w:rsidRDefault="00ED3638" w:rsidP="00D5248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А.А. Дербенева</w:t>
            </w:r>
          </w:p>
        </w:tc>
      </w:tr>
      <w:tr w:rsidR="00ED3638" w:rsidRPr="00D52482" w:rsidTr="00BC52D9">
        <w:tc>
          <w:tcPr>
            <w:tcW w:w="675" w:type="dxa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26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«В гостях у дружины» – презентация смотра-конкурса гагаринских дружин «Шаги Поб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ды!»</w:t>
            </w:r>
          </w:p>
        </w:tc>
        <w:tc>
          <w:tcPr>
            <w:tcW w:w="1843" w:type="dxa"/>
            <w:gridSpan w:val="2"/>
          </w:tcPr>
          <w:p w:rsidR="00ED3638" w:rsidRPr="00BC52D9" w:rsidRDefault="00ED3638" w:rsidP="00BC52D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30.01.2025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BC52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</w:tcPr>
          <w:p w:rsidR="00ED3638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567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Старшая вожатая</w:t>
            </w:r>
          </w:p>
          <w:p w:rsidR="00ED3638" w:rsidRPr="00D52482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А.А. Дербенева</w:t>
            </w:r>
          </w:p>
        </w:tc>
      </w:tr>
      <w:tr w:rsidR="00ED3638" w:rsidRPr="00D52482" w:rsidTr="00BC52D9">
        <w:tc>
          <w:tcPr>
            <w:tcW w:w="675" w:type="dxa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27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«В гостях у дружины» – презентация смотра-конкурса гагаринских дружин «Шаги Поб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ды!»</w:t>
            </w:r>
          </w:p>
        </w:tc>
        <w:tc>
          <w:tcPr>
            <w:tcW w:w="1843" w:type="dxa"/>
            <w:gridSpan w:val="2"/>
          </w:tcPr>
          <w:p w:rsidR="00ED3638" w:rsidRPr="00BC52D9" w:rsidRDefault="00ED3638" w:rsidP="00BC52D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11.02.2025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BC52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</w:tcPr>
          <w:p w:rsidR="00ED3638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567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 Старшая вожатая</w:t>
            </w:r>
          </w:p>
          <w:p w:rsidR="00ED3638" w:rsidRPr="00D52482" w:rsidRDefault="00ED3638" w:rsidP="00D5248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А.А. Дербенева</w:t>
            </w:r>
          </w:p>
        </w:tc>
      </w:tr>
      <w:tr w:rsidR="00ED3638" w:rsidRPr="00D52482" w:rsidTr="00BC52D9">
        <w:tc>
          <w:tcPr>
            <w:tcW w:w="675" w:type="dxa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en-US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>28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>Школа-лаборатория «Мастерство и поиск» для старших вожатых общеобразовательных учреждений города Смоленска</w:t>
            </w:r>
          </w:p>
        </w:tc>
        <w:tc>
          <w:tcPr>
            <w:tcW w:w="1843" w:type="dxa"/>
            <w:gridSpan w:val="2"/>
          </w:tcPr>
          <w:p w:rsidR="00ED3638" w:rsidRPr="00BC52D9" w:rsidRDefault="00ED3638" w:rsidP="00BC52D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25.02.2025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BC52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D3638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567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Старшая вожатая</w:t>
            </w:r>
          </w:p>
          <w:p w:rsidR="00ED3638" w:rsidRPr="00D52482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А.А. Дербенева</w:t>
            </w:r>
          </w:p>
        </w:tc>
      </w:tr>
      <w:tr w:rsidR="00ED3638" w:rsidRPr="00C055CB" w:rsidTr="00BC52D9">
        <w:tc>
          <w:tcPr>
            <w:tcW w:w="675" w:type="dxa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29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Городская школа актива для лидеров гагари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ских дружин</w:t>
            </w:r>
          </w:p>
        </w:tc>
        <w:tc>
          <w:tcPr>
            <w:tcW w:w="1843" w:type="dxa"/>
            <w:gridSpan w:val="2"/>
          </w:tcPr>
          <w:p w:rsidR="00ED3638" w:rsidRPr="00BC52D9" w:rsidRDefault="00ED3638" w:rsidP="00BC52D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27.02.2025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BC52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</w:tcPr>
          <w:p w:rsidR="00ED3638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567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 Старшая вожатая</w:t>
            </w:r>
          </w:p>
          <w:p w:rsidR="00ED3638" w:rsidRDefault="00ED3638" w:rsidP="00D52482"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А.А. Дербенева</w:t>
            </w:r>
          </w:p>
        </w:tc>
      </w:tr>
      <w:tr w:rsidR="00ED3638" w:rsidRPr="00D52482" w:rsidTr="00BC52D9">
        <w:tc>
          <w:tcPr>
            <w:tcW w:w="675" w:type="dxa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30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Уроки Гагарина в дружинах общеобразов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тельных учреждений.</w:t>
            </w:r>
          </w:p>
        </w:tc>
        <w:tc>
          <w:tcPr>
            <w:tcW w:w="1843" w:type="dxa"/>
            <w:gridSpan w:val="2"/>
          </w:tcPr>
          <w:p w:rsidR="00ED3638" w:rsidRPr="00BC52D9" w:rsidRDefault="00ED3638" w:rsidP="00BC52D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март-апрель 2025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BC52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</w:tcPr>
          <w:p w:rsidR="00ED3638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567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Старшая вожатая</w:t>
            </w:r>
          </w:p>
          <w:p w:rsidR="00ED3638" w:rsidRPr="00D52482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А.А. Дербенева</w:t>
            </w:r>
          </w:p>
        </w:tc>
      </w:tr>
      <w:tr w:rsidR="00ED3638" w:rsidRPr="00D52482" w:rsidTr="00BC52D9">
        <w:tc>
          <w:tcPr>
            <w:tcW w:w="675" w:type="dxa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31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Ритуал приёма в члены СДГО им. Ю.А. Гаг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рина (в дружинах)</w:t>
            </w:r>
          </w:p>
        </w:tc>
        <w:tc>
          <w:tcPr>
            <w:tcW w:w="1843" w:type="dxa"/>
            <w:gridSpan w:val="2"/>
          </w:tcPr>
          <w:p w:rsidR="00ED3638" w:rsidRPr="00BC52D9" w:rsidRDefault="00ED3638" w:rsidP="00BC52D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март-апрель 2025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BC52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</w:tcPr>
          <w:p w:rsidR="00ED3638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567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Старшая вожатая</w:t>
            </w:r>
          </w:p>
          <w:p w:rsidR="00ED3638" w:rsidRPr="00D52482" w:rsidRDefault="00ED3638" w:rsidP="00D5248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А.А. Дербенева</w:t>
            </w:r>
          </w:p>
        </w:tc>
      </w:tr>
      <w:tr w:rsidR="00ED3638" w:rsidRPr="00D52482" w:rsidTr="00BC52D9">
        <w:tc>
          <w:tcPr>
            <w:tcW w:w="675" w:type="dxa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32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Смотр-конкурс гагаринских комнат</w:t>
            </w:r>
          </w:p>
        </w:tc>
        <w:tc>
          <w:tcPr>
            <w:tcW w:w="1843" w:type="dxa"/>
            <w:gridSpan w:val="2"/>
          </w:tcPr>
          <w:p w:rsidR="00ED3638" w:rsidRPr="00BC52D9" w:rsidRDefault="00ED3638" w:rsidP="00BC52D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24.03.-28.03.2025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BC52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</w:tcPr>
          <w:p w:rsidR="00ED3638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567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Старшая вожатая</w:t>
            </w:r>
          </w:p>
          <w:p w:rsidR="00ED3638" w:rsidRPr="00D52482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А.А. Дербенева</w:t>
            </w:r>
          </w:p>
        </w:tc>
      </w:tr>
      <w:tr w:rsidR="00ED3638" w:rsidRPr="00D52482" w:rsidTr="00BC52D9">
        <w:tc>
          <w:tcPr>
            <w:tcW w:w="675" w:type="dxa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33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Подведение итогов городского конкурса ю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коров-гагаринцев «Созвездие» + мы»</w:t>
            </w:r>
          </w:p>
        </w:tc>
        <w:tc>
          <w:tcPr>
            <w:tcW w:w="1843" w:type="dxa"/>
            <w:gridSpan w:val="2"/>
          </w:tcPr>
          <w:p w:rsidR="00ED3638" w:rsidRPr="00BC52D9" w:rsidRDefault="00ED3638" w:rsidP="00BC52D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28.03.2025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BC52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</w:tcPr>
          <w:p w:rsidR="00ED3638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567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Старшая вожатая</w:t>
            </w:r>
          </w:p>
          <w:p w:rsidR="00ED3638" w:rsidRPr="00D52482" w:rsidRDefault="00ED3638" w:rsidP="00D5248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А.А. Дербенева</w:t>
            </w:r>
          </w:p>
        </w:tc>
      </w:tr>
      <w:tr w:rsidR="00ED3638" w:rsidRPr="00D52482" w:rsidTr="00BC52D9">
        <w:trPr>
          <w:trHeight w:val="723"/>
        </w:trPr>
        <w:tc>
          <w:tcPr>
            <w:tcW w:w="675" w:type="dxa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en-US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>34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>Школа-лаборатория «Мастерство и поиск» для старших вожатых общеобразовательных учреждений города Смоленска</w:t>
            </w:r>
          </w:p>
        </w:tc>
        <w:tc>
          <w:tcPr>
            <w:tcW w:w="1843" w:type="dxa"/>
            <w:gridSpan w:val="2"/>
          </w:tcPr>
          <w:p w:rsidR="00ED3638" w:rsidRPr="00BC52D9" w:rsidRDefault="00ED3638" w:rsidP="00BC52D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01.04.2025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BC52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D3638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567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Старшая вожатая</w:t>
            </w:r>
          </w:p>
          <w:p w:rsidR="00ED3638" w:rsidRPr="00D52482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А.А. Дербенева</w:t>
            </w:r>
          </w:p>
        </w:tc>
      </w:tr>
      <w:tr w:rsidR="00ED3638" w:rsidRPr="00D52482" w:rsidTr="00BC52D9">
        <w:tc>
          <w:tcPr>
            <w:tcW w:w="675" w:type="dxa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35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Итоговое мероприятие для лидеров гагари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ских дружин</w:t>
            </w:r>
          </w:p>
        </w:tc>
        <w:tc>
          <w:tcPr>
            <w:tcW w:w="1843" w:type="dxa"/>
            <w:gridSpan w:val="2"/>
          </w:tcPr>
          <w:p w:rsidR="00ED3638" w:rsidRPr="00BC52D9" w:rsidRDefault="00ED3638" w:rsidP="00BC52D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24.04.2025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BC52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</w:tcPr>
          <w:p w:rsidR="00ED3638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567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 Старшая вожатая</w:t>
            </w:r>
          </w:p>
          <w:p w:rsidR="00ED3638" w:rsidRPr="00D52482" w:rsidRDefault="00ED3638" w:rsidP="00D5248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А.А. Дербенева</w:t>
            </w:r>
          </w:p>
        </w:tc>
      </w:tr>
      <w:tr w:rsidR="00ED3638" w:rsidRPr="00D52482" w:rsidTr="00BC52D9">
        <w:tc>
          <w:tcPr>
            <w:tcW w:w="675" w:type="dxa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36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Подведение итогов городского проекта «О прошлом для будущего», посвященный 80-летию 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Победы в Великой Отечественной войне.</w:t>
            </w:r>
          </w:p>
        </w:tc>
        <w:tc>
          <w:tcPr>
            <w:tcW w:w="1843" w:type="dxa"/>
            <w:gridSpan w:val="2"/>
          </w:tcPr>
          <w:p w:rsidR="00ED3638" w:rsidRPr="00BC52D9" w:rsidRDefault="00ED3638" w:rsidP="00BC52D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07.05.2025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BC52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</w:tcPr>
          <w:p w:rsidR="00ED3638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567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Старшая вожатая</w:t>
            </w:r>
          </w:p>
          <w:p w:rsidR="00ED3638" w:rsidRPr="00D52482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А.А. Дербенева</w:t>
            </w:r>
          </w:p>
        </w:tc>
      </w:tr>
      <w:tr w:rsidR="00ED3638" w:rsidRPr="00D52482" w:rsidTr="00BC52D9">
        <w:tc>
          <w:tcPr>
            <w:tcW w:w="675" w:type="dxa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37</w:t>
            </w:r>
          </w:p>
        </w:tc>
        <w:tc>
          <w:tcPr>
            <w:tcW w:w="4820" w:type="dxa"/>
            <w:gridSpan w:val="2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XXVIII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Конференция СДГО им. Ю.А.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1843" w:type="dxa"/>
            <w:gridSpan w:val="2"/>
          </w:tcPr>
          <w:p w:rsidR="00ED3638" w:rsidRPr="00BC52D9" w:rsidRDefault="00ED3638" w:rsidP="00BC52D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19.05.2025</w:t>
            </w:r>
          </w:p>
        </w:tc>
        <w:tc>
          <w:tcPr>
            <w:tcW w:w="1275" w:type="dxa"/>
            <w:gridSpan w:val="2"/>
          </w:tcPr>
          <w:p w:rsidR="00ED3638" w:rsidRPr="00BC52D9" w:rsidRDefault="00ED3638" w:rsidP="00BC52D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3638" w:rsidRDefault="00ED3638" w:rsidP="00D5248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567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Старшая вожатая</w:t>
            </w:r>
          </w:p>
          <w:p w:rsidR="00ED3638" w:rsidRPr="00D52482" w:rsidRDefault="00ED3638" w:rsidP="00D5248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А.А. Дербенева</w:t>
            </w:r>
          </w:p>
        </w:tc>
      </w:tr>
      <w:tr w:rsidR="00ED3638" w:rsidRPr="001F2A84" w:rsidTr="00BC52D9">
        <w:tc>
          <w:tcPr>
            <w:tcW w:w="675" w:type="dxa"/>
          </w:tcPr>
          <w:p w:rsidR="00ED3638" w:rsidRPr="00BC52D9" w:rsidRDefault="00ED3638" w:rsidP="00BC52D9">
            <w:pPr>
              <w:suppressAutoHyphens/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ru-RU" w:eastAsia="en-US"/>
              </w:rPr>
            </w:pPr>
          </w:p>
        </w:tc>
        <w:tc>
          <w:tcPr>
            <w:tcW w:w="10206" w:type="dxa"/>
            <w:gridSpan w:val="7"/>
          </w:tcPr>
          <w:p w:rsidR="00ED3638" w:rsidRPr="00BC52D9" w:rsidRDefault="00ED3638" w:rsidP="00BC52D9">
            <w:pPr>
              <w:suppressAutoHyphens/>
              <w:ind w:right="-4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highlight w:val="yellow"/>
              </w:rPr>
            </w:pPr>
            <w:r w:rsidRPr="00BC52D9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>Мероприятия городского Совета старшеклассников</w:t>
            </w:r>
          </w:p>
        </w:tc>
      </w:tr>
      <w:tr w:rsidR="00ED3638" w:rsidRPr="00D52482" w:rsidTr="00BC52D9">
        <w:tc>
          <w:tcPr>
            <w:tcW w:w="675" w:type="dxa"/>
          </w:tcPr>
          <w:p w:rsidR="00ED3638" w:rsidRPr="00BC52D9" w:rsidRDefault="00ED3638" w:rsidP="00BC52D9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  <w:lang w:val="ru-RU" w:eastAsia="en-US"/>
              </w:rPr>
            </w:pPr>
            <w:r w:rsidRPr="00BC52D9"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3969" w:type="dxa"/>
          </w:tcPr>
          <w:p w:rsidR="00ED3638" w:rsidRPr="00BC52D9" w:rsidRDefault="00ED3638" w:rsidP="00BC52D9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  <w:lang w:val="ru-RU" w:eastAsia="en-US"/>
              </w:rPr>
            </w:pPr>
            <w:r w:rsidRPr="00BC52D9"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  <w:lang w:val="ru-RU" w:eastAsia="en-US"/>
              </w:rPr>
              <w:t>Акция «Мой город чистый?! Начни с себя!»</w:t>
            </w:r>
          </w:p>
        </w:tc>
        <w:tc>
          <w:tcPr>
            <w:tcW w:w="2268" w:type="dxa"/>
            <w:gridSpan w:val="2"/>
          </w:tcPr>
          <w:p w:rsidR="00ED3638" w:rsidRPr="00BC52D9" w:rsidRDefault="00ED3638" w:rsidP="00BC52D9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сентябрь,</w:t>
            </w:r>
          </w:p>
          <w:p w:rsidR="00ED3638" w:rsidRPr="00BC52D9" w:rsidRDefault="00ED3638" w:rsidP="00BC52D9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1276" w:type="dxa"/>
            <w:gridSpan w:val="2"/>
          </w:tcPr>
          <w:p w:rsidR="00ED3638" w:rsidRPr="00BC52D9" w:rsidRDefault="00ED3638" w:rsidP="00BC52D9">
            <w:pPr>
              <w:suppressAutoHyphens/>
              <w:ind w:right="-4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ED3638" w:rsidRPr="00D52482" w:rsidRDefault="00ED3638" w:rsidP="00BC52D9">
            <w:pPr>
              <w:rPr>
                <w:lang w:val="ru-RU"/>
              </w:rPr>
            </w:pPr>
            <w:r w:rsidRPr="001567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Заместитель директора Хацкова Е.Е</w:t>
            </w:r>
          </w:p>
        </w:tc>
      </w:tr>
      <w:tr w:rsidR="00ED3638" w:rsidRPr="001F2A84" w:rsidTr="00BC52D9">
        <w:tc>
          <w:tcPr>
            <w:tcW w:w="675" w:type="dxa"/>
          </w:tcPr>
          <w:p w:rsidR="00ED3638" w:rsidRPr="00BC52D9" w:rsidRDefault="00ED3638" w:rsidP="003F2B19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  <w:lang w:val="ru-RU" w:eastAsia="en-US"/>
              </w:rPr>
            </w:pPr>
            <w:r w:rsidRPr="00BC52D9"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3969" w:type="dxa"/>
          </w:tcPr>
          <w:p w:rsidR="00ED3638" w:rsidRPr="00BC52D9" w:rsidRDefault="00ED3638" w:rsidP="003F2B19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  <w:lang w:val="ru-RU" w:eastAsia="en-US"/>
              </w:rPr>
            </w:pPr>
            <w:r w:rsidRPr="00BC52D9"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  <w:lang w:val="ru-RU" w:eastAsia="en-US"/>
              </w:rPr>
              <w:t>Уход за воинскими захоронениями, мемориалами и памятниками защитникам Отечества</w:t>
            </w:r>
          </w:p>
        </w:tc>
        <w:tc>
          <w:tcPr>
            <w:tcW w:w="2268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сентябрь, май, июнь</w:t>
            </w:r>
          </w:p>
        </w:tc>
        <w:tc>
          <w:tcPr>
            <w:tcW w:w="1276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93" w:type="dxa"/>
            <w:gridSpan w:val="2"/>
            <w:vMerge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D3638" w:rsidRPr="001F2A84" w:rsidTr="00BC52D9">
        <w:tc>
          <w:tcPr>
            <w:tcW w:w="675" w:type="dxa"/>
          </w:tcPr>
          <w:p w:rsidR="00ED3638" w:rsidRPr="00BC52D9" w:rsidRDefault="00ED3638" w:rsidP="003F2B19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ED3638" w:rsidRPr="00BC52D9" w:rsidRDefault="00ED3638" w:rsidP="003F2B19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  <w:lang w:val="ru-RU" w:eastAsia="en-US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Акция «Пушистый день». Помощь приютам бездомных животных</w:t>
            </w:r>
          </w:p>
        </w:tc>
        <w:tc>
          <w:tcPr>
            <w:tcW w:w="2268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сентябрь-октябрь</w:t>
            </w:r>
          </w:p>
        </w:tc>
        <w:tc>
          <w:tcPr>
            <w:tcW w:w="1276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93" w:type="dxa"/>
            <w:gridSpan w:val="2"/>
            <w:vMerge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D3638" w:rsidRPr="001F2A84" w:rsidTr="00BC52D9">
        <w:tc>
          <w:tcPr>
            <w:tcW w:w="675" w:type="dxa"/>
          </w:tcPr>
          <w:p w:rsidR="00ED3638" w:rsidRPr="00BC52D9" w:rsidRDefault="00ED3638" w:rsidP="003F2B19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  <w:lang w:val="ru-RU" w:eastAsia="en-US"/>
              </w:rPr>
            </w:pPr>
            <w:r w:rsidRPr="00BC52D9"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3969" w:type="dxa"/>
          </w:tcPr>
          <w:p w:rsidR="00ED3638" w:rsidRPr="00BC52D9" w:rsidRDefault="00ED3638" w:rsidP="003F2B19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  <w:lang w:val="ru-RU" w:eastAsia="en-US"/>
              </w:rPr>
            </w:pPr>
            <w:r w:rsidRPr="00BC52D9"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  <w:lang w:val="ru-RU" w:eastAsia="en-US"/>
              </w:rPr>
              <w:t>Мастер-класс (тренинг) для активистов ученического самоуправления</w:t>
            </w:r>
          </w:p>
        </w:tc>
        <w:tc>
          <w:tcPr>
            <w:tcW w:w="2268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октябрь, февраль</w:t>
            </w:r>
          </w:p>
        </w:tc>
        <w:tc>
          <w:tcPr>
            <w:tcW w:w="1276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93" w:type="dxa"/>
            <w:gridSpan w:val="2"/>
            <w:vMerge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D3638" w:rsidRPr="001F2A84" w:rsidTr="00BC52D9">
        <w:tc>
          <w:tcPr>
            <w:tcW w:w="675" w:type="dxa"/>
          </w:tcPr>
          <w:p w:rsidR="00ED3638" w:rsidRPr="00BC52D9" w:rsidRDefault="00ED3638" w:rsidP="003F2B19">
            <w:pPr>
              <w:tabs>
                <w:tab w:val="left" w:pos="36"/>
              </w:tabs>
              <w:suppressAutoHyphens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 w:eastAsia="en-US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3969" w:type="dxa"/>
          </w:tcPr>
          <w:p w:rsidR="00ED3638" w:rsidRPr="00BC52D9" w:rsidRDefault="00ED3638" w:rsidP="003F2B19">
            <w:pPr>
              <w:tabs>
                <w:tab w:val="left" w:pos="36"/>
              </w:tabs>
              <w:suppressAutoHyphens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 w:eastAsia="en-US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 w:eastAsia="en-US"/>
              </w:rPr>
              <w:t>Городская акция «Твой выбор» по избранию членов городского Совета старшеклассников</w:t>
            </w:r>
          </w:p>
        </w:tc>
        <w:tc>
          <w:tcPr>
            <w:tcW w:w="2268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276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93" w:type="dxa"/>
            <w:gridSpan w:val="2"/>
            <w:vMerge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D3638" w:rsidRPr="001F2A84" w:rsidTr="00BC52D9">
        <w:tc>
          <w:tcPr>
            <w:tcW w:w="675" w:type="dxa"/>
          </w:tcPr>
          <w:p w:rsidR="00ED3638" w:rsidRPr="00BC52D9" w:rsidRDefault="00ED3638" w:rsidP="003F2B19">
            <w:pPr>
              <w:tabs>
                <w:tab w:val="left" w:pos="36"/>
              </w:tabs>
              <w:suppressAutoHyphens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 w:eastAsia="en-US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3969" w:type="dxa"/>
          </w:tcPr>
          <w:p w:rsidR="00ED3638" w:rsidRPr="00BC52D9" w:rsidRDefault="00ED3638" w:rsidP="003F2B19">
            <w:pPr>
              <w:tabs>
                <w:tab w:val="left" w:pos="36"/>
              </w:tabs>
              <w:suppressAutoHyphens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 w:eastAsia="en-US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 w:eastAsia="en-US"/>
              </w:rPr>
              <w:t>Выездной обучающий семинар для лидеров молодежного актива «Прояви себя»</w:t>
            </w:r>
          </w:p>
        </w:tc>
        <w:tc>
          <w:tcPr>
            <w:tcW w:w="2268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276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93" w:type="dxa"/>
            <w:gridSpan w:val="2"/>
            <w:vMerge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D3638" w:rsidRPr="001F2A84" w:rsidTr="00BC52D9">
        <w:tc>
          <w:tcPr>
            <w:tcW w:w="675" w:type="dxa"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  <w:lang w:val="ru-RU" w:eastAsia="en-US"/>
              </w:rPr>
            </w:pPr>
            <w:r w:rsidRPr="00BC52D9"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3969" w:type="dxa"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en-US"/>
              </w:rPr>
            </w:pPr>
            <w:r w:rsidRPr="00BC52D9"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en-US"/>
              </w:rPr>
              <w:t>Социальная акция «Рука помощи»</w:t>
            </w:r>
          </w:p>
        </w:tc>
        <w:tc>
          <w:tcPr>
            <w:tcW w:w="2268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276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93" w:type="dxa"/>
            <w:gridSpan w:val="2"/>
            <w:vMerge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D3638" w:rsidRPr="001F2A84" w:rsidTr="00BC52D9">
        <w:tc>
          <w:tcPr>
            <w:tcW w:w="675" w:type="dxa"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  <w:lang w:val="ru-RU" w:eastAsia="en-US"/>
              </w:rPr>
            </w:pPr>
            <w:r w:rsidRPr="00BC52D9"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3969" w:type="dxa"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  <w:lang w:val="ru-RU" w:eastAsia="en-US"/>
              </w:rPr>
            </w:pPr>
            <w:r w:rsidRPr="00BC52D9"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  <w:lang w:val="ru-RU" w:eastAsia="en-US"/>
              </w:rPr>
              <w:t>Участие в мероприяти</w:t>
            </w: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ях, </w:t>
            </w:r>
            <w:r w:rsidRPr="00BC52D9"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  <w:lang w:val="ru-RU" w:eastAsia="en-US"/>
              </w:rPr>
              <w:t>приуроченных к памятным датам в истории России</w:t>
            </w:r>
          </w:p>
        </w:tc>
        <w:tc>
          <w:tcPr>
            <w:tcW w:w="2268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276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93" w:type="dxa"/>
            <w:gridSpan w:val="2"/>
            <w:vMerge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D3638" w:rsidRPr="001F2A84" w:rsidTr="00BC52D9">
        <w:tc>
          <w:tcPr>
            <w:tcW w:w="675" w:type="dxa"/>
          </w:tcPr>
          <w:p w:rsidR="00ED3638" w:rsidRPr="00BC52D9" w:rsidRDefault="00ED3638" w:rsidP="003F2B19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  <w:lang w:val="ru-RU" w:eastAsia="en-US"/>
              </w:rPr>
            </w:pPr>
            <w:r w:rsidRPr="00BC52D9"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3969" w:type="dxa"/>
          </w:tcPr>
          <w:p w:rsidR="00ED3638" w:rsidRPr="00BC52D9" w:rsidRDefault="00ED3638" w:rsidP="003F2B19">
            <w:pPr>
              <w:tabs>
                <w:tab w:val="left" w:pos="210"/>
              </w:tabs>
              <w:suppressAutoHyphens/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en-US"/>
              </w:rPr>
            </w:pPr>
            <w:r w:rsidRPr="00BC52D9"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en-US"/>
              </w:rPr>
              <w:t xml:space="preserve">Заседание городского Совета старшеклассников </w:t>
            </w:r>
          </w:p>
        </w:tc>
        <w:tc>
          <w:tcPr>
            <w:tcW w:w="2268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276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93" w:type="dxa"/>
            <w:gridSpan w:val="2"/>
            <w:vMerge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D3638" w:rsidRPr="001F2A84" w:rsidTr="00BC52D9">
        <w:tc>
          <w:tcPr>
            <w:tcW w:w="675" w:type="dxa"/>
          </w:tcPr>
          <w:p w:rsidR="00ED3638" w:rsidRPr="00BC52D9" w:rsidRDefault="00ED3638" w:rsidP="003F2B19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  <w:lang w:val="ru-RU" w:eastAsia="en-US"/>
              </w:rPr>
            </w:pPr>
          </w:p>
        </w:tc>
        <w:tc>
          <w:tcPr>
            <w:tcW w:w="10206" w:type="dxa"/>
            <w:gridSpan w:val="7"/>
          </w:tcPr>
          <w:p w:rsidR="00ED3638" w:rsidRPr="00BC52D9" w:rsidRDefault="00ED3638" w:rsidP="003F2B19">
            <w:pPr>
              <w:jc w:val="center"/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  <w:highlight w:val="yellow"/>
                <w:lang w:eastAsia="en-US"/>
              </w:rPr>
            </w:pPr>
            <w:r w:rsidRPr="00BC52D9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en-US"/>
              </w:rPr>
              <w:t xml:space="preserve">  Городские праздники</w:t>
            </w:r>
          </w:p>
        </w:tc>
      </w:tr>
      <w:tr w:rsidR="00ED3638" w:rsidRPr="000F3D8E" w:rsidTr="00BC52D9">
        <w:tc>
          <w:tcPr>
            <w:tcW w:w="675" w:type="dxa"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 w:eastAsia="en-US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3969" w:type="dxa"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Городской праздник «День знаний» </w:t>
            </w:r>
          </w:p>
        </w:tc>
        <w:tc>
          <w:tcPr>
            <w:tcW w:w="2268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1276" w:type="dxa"/>
            <w:gridSpan w:val="2"/>
          </w:tcPr>
          <w:p w:rsidR="00ED3638" w:rsidRPr="00BC52D9" w:rsidRDefault="00ED3638" w:rsidP="003F2B19">
            <w:pPr>
              <w:suppressAutoHyphens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ED3638" w:rsidRPr="00BC52D9" w:rsidRDefault="00ED3638" w:rsidP="00BC52D9">
            <w:pPr>
              <w:suppressAutoHyphens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 w:eastAsia="en-US"/>
              </w:rPr>
            </w:pPr>
            <w:r w:rsidRPr="00BC52D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Хацкова Е.Е</w:t>
            </w:r>
          </w:p>
        </w:tc>
        <w:bookmarkStart w:id="0" w:name="_GoBack" w:colFirst="4" w:colLast="4"/>
      </w:tr>
      <w:tr w:rsidR="00ED3638" w:rsidRPr="000F3D8E" w:rsidTr="00BC52D9">
        <w:tc>
          <w:tcPr>
            <w:tcW w:w="675" w:type="dxa"/>
          </w:tcPr>
          <w:p w:rsidR="00ED3638" w:rsidRPr="00BC52D9" w:rsidRDefault="00ED3638" w:rsidP="003F2B19">
            <w:pPr>
              <w:pStyle w:val="NoSpacing"/>
              <w:rPr>
                <w:rFonts w:ascii="Times New Roman"/>
                <w:color w:val="000000"/>
                <w:spacing w:val="-4"/>
                <w:szCs w:val="24"/>
                <w:lang w:val="ru-RU"/>
              </w:rPr>
            </w:pPr>
            <w:r w:rsidRPr="00BC52D9">
              <w:rPr>
                <w:rFonts w:ascii="Times New Roman"/>
                <w:color w:val="000000"/>
                <w:spacing w:val="-4"/>
                <w:szCs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ED3638" w:rsidRPr="00BC52D9" w:rsidRDefault="00ED3638" w:rsidP="003F2B19">
            <w:pPr>
              <w:pStyle w:val="NoSpacing"/>
              <w:rPr>
                <w:rFonts w:ascii="Times New Roman"/>
                <w:color w:val="000000"/>
                <w:spacing w:val="-4"/>
                <w:szCs w:val="24"/>
                <w:lang w:val="ru-RU"/>
              </w:rPr>
            </w:pPr>
            <w:r w:rsidRPr="00BC52D9">
              <w:rPr>
                <w:rFonts w:ascii="Times New Roman"/>
                <w:color w:val="000000"/>
                <w:spacing w:val="-4"/>
                <w:szCs w:val="24"/>
                <w:lang w:val="ru-RU"/>
              </w:rPr>
              <w:t>Торжественные мероприятия, посв</w:t>
            </w:r>
            <w:r w:rsidRPr="00BC52D9">
              <w:rPr>
                <w:rFonts w:ascii="Times New Roman"/>
                <w:color w:val="000000"/>
                <w:spacing w:val="-4"/>
                <w:szCs w:val="24"/>
                <w:lang w:val="ru-RU"/>
              </w:rPr>
              <w:t>я</w:t>
            </w:r>
            <w:r w:rsidRPr="00BC52D9">
              <w:rPr>
                <w:rFonts w:ascii="Times New Roman"/>
                <w:color w:val="000000"/>
                <w:spacing w:val="-4"/>
                <w:szCs w:val="24"/>
                <w:lang w:val="ru-RU"/>
              </w:rPr>
              <w:t>щенные международному Дню уч</w:t>
            </w:r>
            <w:r w:rsidRPr="00BC52D9">
              <w:rPr>
                <w:rFonts w:ascii="Times New Roman"/>
                <w:color w:val="000000"/>
                <w:spacing w:val="-4"/>
                <w:szCs w:val="24"/>
                <w:lang w:val="ru-RU"/>
              </w:rPr>
              <w:t>и</w:t>
            </w:r>
            <w:r w:rsidRPr="00BC52D9">
              <w:rPr>
                <w:rFonts w:ascii="Times New Roman"/>
                <w:color w:val="000000"/>
                <w:spacing w:val="-4"/>
                <w:szCs w:val="24"/>
                <w:lang w:val="ru-RU"/>
              </w:rPr>
              <w:t>теля</w:t>
            </w:r>
          </w:p>
        </w:tc>
        <w:tc>
          <w:tcPr>
            <w:tcW w:w="2268" w:type="dxa"/>
            <w:gridSpan w:val="2"/>
          </w:tcPr>
          <w:p w:rsidR="00ED3638" w:rsidRPr="00BC52D9" w:rsidRDefault="00ED3638" w:rsidP="003F2B19">
            <w:pPr>
              <w:tabs>
                <w:tab w:val="left" w:pos="36"/>
                <w:tab w:val="left" w:pos="176"/>
              </w:tabs>
              <w:suppressAutoHyphens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276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93" w:type="dxa"/>
            <w:gridSpan w:val="2"/>
          </w:tcPr>
          <w:p w:rsidR="00ED3638" w:rsidRPr="00BC52D9" w:rsidRDefault="00ED3638">
            <w:pPr>
              <w:rPr>
                <w:lang w:val="ru-RU"/>
              </w:rPr>
            </w:pPr>
            <w:r w:rsidRPr="004A24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Заместитель директора Хацкова Е.Е</w:t>
            </w:r>
          </w:p>
        </w:tc>
      </w:tr>
      <w:tr w:rsidR="00ED3638" w:rsidRPr="000F3D8E" w:rsidTr="00BC52D9">
        <w:tc>
          <w:tcPr>
            <w:tcW w:w="675" w:type="dxa"/>
          </w:tcPr>
          <w:p w:rsidR="00ED3638" w:rsidRPr="00BC52D9" w:rsidRDefault="00ED3638" w:rsidP="003F2B19">
            <w:pPr>
              <w:pStyle w:val="NoSpacing"/>
              <w:rPr>
                <w:rFonts w:ascii="Times New Roman"/>
                <w:color w:val="000000"/>
                <w:spacing w:val="-4"/>
                <w:szCs w:val="24"/>
                <w:lang w:val="ru-RU"/>
              </w:rPr>
            </w:pPr>
            <w:r w:rsidRPr="00BC52D9">
              <w:rPr>
                <w:rFonts w:ascii="Times New Roman"/>
                <w:color w:val="000000"/>
                <w:spacing w:val="-4"/>
                <w:szCs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ED3638" w:rsidRPr="00BC52D9" w:rsidRDefault="00ED3638" w:rsidP="003F2B19">
            <w:pPr>
              <w:pStyle w:val="NoSpacing"/>
              <w:rPr>
                <w:rFonts w:ascii="Times New Roman"/>
                <w:color w:val="000000"/>
                <w:spacing w:val="-4"/>
                <w:szCs w:val="24"/>
              </w:rPr>
            </w:pPr>
            <w:r w:rsidRPr="00BC52D9">
              <w:rPr>
                <w:rFonts w:ascii="Times New Roman"/>
                <w:color w:val="000000"/>
                <w:spacing w:val="-4"/>
                <w:szCs w:val="24"/>
              </w:rPr>
              <w:t>День защиты детей</w:t>
            </w:r>
          </w:p>
        </w:tc>
        <w:tc>
          <w:tcPr>
            <w:tcW w:w="2268" w:type="dxa"/>
            <w:gridSpan w:val="2"/>
          </w:tcPr>
          <w:p w:rsidR="00ED3638" w:rsidRPr="00BC52D9" w:rsidRDefault="00ED3638" w:rsidP="003F2B19">
            <w:pPr>
              <w:suppressAutoHyphens/>
              <w:ind w:right="9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1 июня</w:t>
            </w:r>
          </w:p>
        </w:tc>
        <w:tc>
          <w:tcPr>
            <w:tcW w:w="1276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93" w:type="dxa"/>
            <w:gridSpan w:val="2"/>
          </w:tcPr>
          <w:p w:rsidR="00ED3638" w:rsidRPr="00BC52D9" w:rsidRDefault="00ED3638">
            <w:pPr>
              <w:rPr>
                <w:lang w:val="ru-RU"/>
              </w:rPr>
            </w:pPr>
            <w:r w:rsidRPr="004A24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Заместитель директора Хацкова Е.Е</w:t>
            </w:r>
          </w:p>
        </w:tc>
      </w:tr>
      <w:tr w:rsidR="00ED3638" w:rsidRPr="000F3D8E" w:rsidTr="00BC52D9">
        <w:tc>
          <w:tcPr>
            <w:tcW w:w="675" w:type="dxa"/>
          </w:tcPr>
          <w:p w:rsidR="00ED3638" w:rsidRPr="00BC52D9" w:rsidRDefault="00ED3638" w:rsidP="003F2B19">
            <w:pPr>
              <w:pStyle w:val="NoSpacing"/>
              <w:rPr>
                <w:rFonts w:ascii="Times New Roman"/>
                <w:color w:val="000000"/>
                <w:spacing w:val="-4"/>
                <w:szCs w:val="24"/>
                <w:lang w:val="ru-RU"/>
              </w:rPr>
            </w:pPr>
            <w:r w:rsidRPr="00BC52D9">
              <w:rPr>
                <w:rFonts w:ascii="Times New Roman"/>
                <w:color w:val="000000"/>
                <w:spacing w:val="-4"/>
                <w:szCs w:val="24"/>
                <w:lang w:val="ru-RU"/>
              </w:rPr>
              <w:t>4</w:t>
            </w:r>
          </w:p>
        </w:tc>
        <w:tc>
          <w:tcPr>
            <w:tcW w:w="3969" w:type="dxa"/>
          </w:tcPr>
          <w:p w:rsidR="00ED3638" w:rsidRPr="00BC52D9" w:rsidRDefault="00ED3638" w:rsidP="003F2B19">
            <w:pPr>
              <w:pStyle w:val="NoSpacing"/>
              <w:rPr>
                <w:rFonts w:ascii="Times New Roman"/>
                <w:color w:val="000000"/>
                <w:spacing w:val="-4"/>
                <w:szCs w:val="24"/>
              </w:rPr>
            </w:pPr>
            <w:r w:rsidRPr="00BC52D9">
              <w:rPr>
                <w:rFonts w:ascii="Times New Roman"/>
                <w:color w:val="000000"/>
                <w:spacing w:val="-4"/>
                <w:szCs w:val="24"/>
              </w:rPr>
              <w:t xml:space="preserve">День молодежи </w:t>
            </w:r>
          </w:p>
        </w:tc>
        <w:tc>
          <w:tcPr>
            <w:tcW w:w="2268" w:type="dxa"/>
            <w:gridSpan w:val="2"/>
          </w:tcPr>
          <w:p w:rsidR="00ED3638" w:rsidRPr="00BC52D9" w:rsidRDefault="00ED3638" w:rsidP="003F2B19">
            <w:pPr>
              <w:tabs>
                <w:tab w:val="left" w:pos="36"/>
                <w:tab w:val="left" w:pos="176"/>
              </w:tabs>
              <w:suppressAutoHyphens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</w:pPr>
            <w:r w:rsidRPr="00BC52D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276" w:type="dxa"/>
            <w:gridSpan w:val="2"/>
          </w:tcPr>
          <w:p w:rsidR="00ED3638" w:rsidRPr="00BC52D9" w:rsidRDefault="00ED3638" w:rsidP="003F2B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93" w:type="dxa"/>
            <w:gridSpan w:val="2"/>
          </w:tcPr>
          <w:p w:rsidR="00ED3638" w:rsidRPr="00BC52D9" w:rsidRDefault="00ED3638">
            <w:pPr>
              <w:rPr>
                <w:lang w:val="ru-RU"/>
              </w:rPr>
            </w:pPr>
            <w:r w:rsidRPr="004A24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Заместитель директора Хацкова Е.Е</w:t>
            </w:r>
          </w:p>
        </w:tc>
        <w:bookmarkEnd w:id="0"/>
      </w:tr>
    </w:tbl>
    <w:p w:rsidR="00ED3638" w:rsidRPr="0065556B" w:rsidRDefault="00ED3638" w:rsidP="00BC52D9">
      <w:pPr>
        <w:suppressAutoHyphens/>
        <w:jc w:val="center"/>
        <w:rPr>
          <w:rFonts w:ascii="Times New Roman" w:hAnsi="Times New Roman"/>
          <w:b/>
          <w:lang w:val="ru-RU"/>
        </w:rPr>
      </w:pPr>
    </w:p>
    <w:p w:rsidR="00ED3638" w:rsidRPr="00F56794" w:rsidRDefault="00ED3638" w:rsidP="000740B4">
      <w:pPr>
        <w:tabs>
          <w:tab w:val="left" w:pos="1306"/>
        </w:tabs>
        <w:rPr>
          <w:rFonts w:ascii="Times New Roman" w:hAnsi="Times New Roman" w:cs="Times New Roman"/>
          <w:sz w:val="24"/>
          <w:szCs w:val="24"/>
          <w:lang w:val="ru-RU" w:eastAsia="ru-RU"/>
        </w:rPr>
      </w:pPr>
    </w:p>
    <w:sectPr w:rsidR="00ED3638" w:rsidRPr="00F56794" w:rsidSect="001C7B10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7" w:h="16839"/>
      <w:pgMar w:top="851" w:right="850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638" w:rsidRDefault="00ED3638" w:rsidP="0091060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D3638" w:rsidRDefault="00ED3638" w:rsidP="0091060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Ўѕ?¬Ч?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638" w:rsidRDefault="00ED3638">
    <w:pPr>
      <w:pStyle w:val="Footer"/>
      <w:jc w:val="center"/>
    </w:pPr>
    <w:fldSimple w:instr="PAGE   \* MERGEFORMAT">
      <w:r w:rsidRPr="00D52482">
        <w:rPr>
          <w:noProof/>
          <w:lang w:val="ru-RU" w:eastAsia="ru-RU"/>
        </w:rPr>
        <w:t>5</w:t>
      </w:r>
    </w:fldSimple>
  </w:p>
  <w:p w:rsidR="00ED3638" w:rsidRDefault="00ED36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638" w:rsidRDefault="00ED36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638" w:rsidRDefault="00ED3638" w:rsidP="0091060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D3638" w:rsidRDefault="00ED3638" w:rsidP="0091060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638" w:rsidRDefault="00ED36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638" w:rsidRDefault="00ED36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5B2"/>
    <w:multiLevelType w:val="multilevel"/>
    <w:tmpl w:val="EA2646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795F88"/>
    <w:multiLevelType w:val="multilevel"/>
    <w:tmpl w:val="6A0CB2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2436B18"/>
    <w:multiLevelType w:val="multilevel"/>
    <w:tmpl w:val="A3903DB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4D221AE"/>
    <w:multiLevelType w:val="multilevel"/>
    <w:tmpl w:val="6AF6F6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5A238DA"/>
    <w:multiLevelType w:val="multilevel"/>
    <w:tmpl w:val="88DE35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9512011"/>
    <w:multiLevelType w:val="multilevel"/>
    <w:tmpl w:val="DD3828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99412CC"/>
    <w:multiLevelType w:val="multilevel"/>
    <w:tmpl w:val="AD4A59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D7A37E2"/>
    <w:multiLevelType w:val="multilevel"/>
    <w:tmpl w:val="1F10EDF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0DA2F33"/>
    <w:multiLevelType w:val="multilevel"/>
    <w:tmpl w:val="DDEEA0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1453E98"/>
    <w:multiLevelType w:val="multilevel"/>
    <w:tmpl w:val="20BA018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1466CEB"/>
    <w:multiLevelType w:val="multilevel"/>
    <w:tmpl w:val="9208A8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2130E1A"/>
    <w:multiLevelType w:val="multilevel"/>
    <w:tmpl w:val="79C2A6C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31B20EF"/>
    <w:multiLevelType w:val="multilevel"/>
    <w:tmpl w:val="574C9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33E552A"/>
    <w:multiLevelType w:val="multilevel"/>
    <w:tmpl w:val="FF3C6F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4ED7378"/>
    <w:multiLevelType w:val="multilevel"/>
    <w:tmpl w:val="398634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6056E38"/>
    <w:multiLevelType w:val="multilevel"/>
    <w:tmpl w:val="6DAA95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67E180C"/>
    <w:multiLevelType w:val="multilevel"/>
    <w:tmpl w:val="6F046D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9800975"/>
    <w:multiLevelType w:val="multilevel"/>
    <w:tmpl w:val="1FAC53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9F87577"/>
    <w:multiLevelType w:val="multilevel"/>
    <w:tmpl w:val="6EBA5F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A2C313D"/>
    <w:multiLevelType w:val="multilevel"/>
    <w:tmpl w:val="43EC079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A823449"/>
    <w:multiLevelType w:val="multilevel"/>
    <w:tmpl w:val="47340B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B1116DD"/>
    <w:multiLevelType w:val="multilevel"/>
    <w:tmpl w:val="BBE861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EA60899"/>
    <w:multiLevelType w:val="multilevel"/>
    <w:tmpl w:val="ECC4BB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F3732BA"/>
    <w:multiLevelType w:val="multilevel"/>
    <w:tmpl w:val="A216C2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13222F5"/>
    <w:multiLevelType w:val="multilevel"/>
    <w:tmpl w:val="909C3E9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21810EEA"/>
    <w:multiLevelType w:val="multilevel"/>
    <w:tmpl w:val="9EFE1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220A0423"/>
    <w:multiLevelType w:val="multilevel"/>
    <w:tmpl w:val="CB6A40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3620F3B"/>
    <w:multiLevelType w:val="multilevel"/>
    <w:tmpl w:val="1A8600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A5534D5"/>
    <w:multiLevelType w:val="hybridMultilevel"/>
    <w:tmpl w:val="6AE8BEF8"/>
    <w:lvl w:ilvl="0" w:tplc="E6283E2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3FE99D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224375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444CC9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576388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BB22CF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B7AA134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B420DB74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D9ACA1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2B2320FE"/>
    <w:multiLevelType w:val="multilevel"/>
    <w:tmpl w:val="B2F057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2CB271A1"/>
    <w:multiLevelType w:val="multilevel"/>
    <w:tmpl w:val="F11EC6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2DCB0E39"/>
    <w:multiLevelType w:val="multilevel"/>
    <w:tmpl w:val="A0427C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2FAA5A57"/>
    <w:multiLevelType w:val="multilevel"/>
    <w:tmpl w:val="FA3A41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33B155C4"/>
    <w:multiLevelType w:val="multilevel"/>
    <w:tmpl w:val="09929B4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35884E8C"/>
    <w:multiLevelType w:val="multilevel"/>
    <w:tmpl w:val="0FB63C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36010758"/>
    <w:multiLevelType w:val="multilevel"/>
    <w:tmpl w:val="F4BEBAE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36E77615"/>
    <w:multiLevelType w:val="hybridMultilevel"/>
    <w:tmpl w:val="FCECAB06"/>
    <w:lvl w:ilvl="0" w:tplc="727EB52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7DC25E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E7CD0D8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DD827BA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1308CB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85DCBF9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21EF1F8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A9C374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07E4FA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3ABE4961"/>
    <w:multiLevelType w:val="multilevel"/>
    <w:tmpl w:val="C7D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3DBE55D6"/>
    <w:multiLevelType w:val="multilevel"/>
    <w:tmpl w:val="8F8C77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3E0B689B"/>
    <w:multiLevelType w:val="multilevel"/>
    <w:tmpl w:val="BA56F5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3F1B215B"/>
    <w:multiLevelType w:val="multilevel"/>
    <w:tmpl w:val="904653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41117B21"/>
    <w:multiLevelType w:val="multilevel"/>
    <w:tmpl w:val="E8B404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414D5D6A"/>
    <w:multiLevelType w:val="multilevel"/>
    <w:tmpl w:val="E3A8429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41F356E1"/>
    <w:multiLevelType w:val="multilevel"/>
    <w:tmpl w:val="8EA6F6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44901A8A"/>
    <w:multiLevelType w:val="multilevel"/>
    <w:tmpl w:val="AE4626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49172A44"/>
    <w:multiLevelType w:val="multilevel"/>
    <w:tmpl w:val="649E64A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4ED76503"/>
    <w:multiLevelType w:val="multilevel"/>
    <w:tmpl w:val="F3B04A0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4EFC7263"/>
    <w:multiLevelType w:val="multilevel"/>
    <w:tmpl w:val="0430F3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522D5D29"/>
    <w:multiLevelType w:val="multilevel"/>
    <w:tmpl w:val="751C0C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55155B0F"/>
    <w:multiLevelType w:val="multilevel"/>
    <w:tmpl w:val="387C3AE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55E02B63"/>
    <w:multiLevelType w:val="multilevel"/>
    <w:tmpl w:val="7C0E8DB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5613522B"/>
    <w:multiLevelType w:val="multilevel"/>
    <w:tmpl w:val="FBE65E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5A1B7F52"/>
    <w:multiLevelType w:val="hybridMultilevel"/>
    <w:tmpl w:val="A614E95E"/>
    <w:lvl w:ilvl="0" w:tplc="23D609C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540000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59C172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9CAECC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EE6878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E10B23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A2619F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890FCF8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B20BD9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>
    <w:nsid w:val="5A3D3011"/>
    <w:multiLevelType w:val="multilevel"/>
    <w:tmpl w:val="61A80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5CEE531A"/>
    <w:multiLevelType w:val="hybridMultilevel"/>
    <w:tmpl w:val="96ACD414"/>
    <w:lvl w:ilvl="0" w:tplc="F318A3C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C582C7A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FE8F6EA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14A3D4C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B7E338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EC52955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EF887F2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684F6C4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6980D32A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>
    <w:nsid w:val="5D024DC7"/>
    <w:multiLevelType w:val="multilevel"/>
    <w:tmpl w:val="32B25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5E2A4D42"/>
    <w:multiLevelType w:val="multilevel"/>
    <w:tmpl w:val="592A06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5EDA297E"/>
    <w:multiLevelType w:val="multilevel"/>
    <w:tmpl w:val="EA7658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64EF6B17"/>
    <w:multiLevelType w:val="multilevel"/>
    <w:tmpl w:val="64B04C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676306A6"/>
    <w:multiLevelType w:val="multilevel"/>
    <w:tmpl w:val="8D7C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6A7A0BBC"/>
    <w:multiLevelType w:val="multilevel"/>
    <w:tmpl w:val="C436FD8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>
    <w:nsid w:val="6AC555E4"/>
    <w:multiLevelType w:val="multilevel"/>
    <w:tmpl w:val="BACA637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>
    <w:nsid w:val="6B626072"/>
    <w:multiLevelType w:val="multilevel"/>
    <w:tmpl w:val="6A3C06B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6C635A93"/>
    <w:multiLevelType w:val="hybridMultilevel"/>
    <w:tmpl w:val="FCECAB06"/>
    <w:lvl w:ilvl="0" w:tplc="293C505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FB2CF7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741E1DC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A3D6C3B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758A85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9F4D60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FF04008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D9AC2D4C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868761C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>
    <w:nsid w:val="6CCF1ECB"/>
    <w:multiLevelType w:val="multilevel"/>
    <w:tmpl w:val="0CFCA27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>
    <w:nsid w:val="6D325A70"/>
    <w:multiLevelType w:val="hybridMultilevel"/>
    <w:tmpl w:val="A8A425F2"/>
    <w:lvl w:ilvl="0" w:tplc="98E6228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80BAD3D8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334354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ED05478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AF4620C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DA78C404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879852E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D5A8399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910E59A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>
    <w:nsid w:val="6D3E1F91"/>
    <w:multiLevelType w:val="hybridMultilevel"/>
    <w:tmpl w:val="FCECAB06"/>
    <w:lvl w:ilvl="0" w:tplc="F68A8FA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4C07F3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3D4B66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C6D9BA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B4640A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3EC9A5A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E486A4F2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CB8743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BE8203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>
    <w:nsid w:val="6E1740A8"/>
    <w:multiLevelType w:val="multilevel"/>
    <w:tmpl w:val="3ABEF4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>
    <w:nsid w:val="70B34F9E"/>
    <w:multiLevelType w:val="multilevel"/>
    <w:tmpl w:val="304649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74BC22A1"/>
    <w:multiLevelType w:val="multilevel"/>
    <w:tmpl w:val="75140C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75AF1205"/>
    <w:multiLevelType w:val="multilevel"/>
    <w:tmpl w:val="FF5879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>
    <w:nsid w:val="781342EA"/>
    <w:multiLevelType w:val="multilevel"/>
    <w:tmpl w:val="8E943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>
    <w:nsid w:val="79005608"/>
    <w:multiLevelType w:val="hybridMultilevel"/>
    <w:tmpl w:val="E3722A76"/>
    <w:lvl w:ilvl="0" w:tplc="B09CC6E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391C55AA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1587E98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7B874C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A1C22B7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1CE8EB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3C4972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3E4913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B70596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>
    <w:nsid w:val="7A8C19C4"/>
    <w:multiLevelType w:val="multilevel"/>
    <w:tmpl w:val="713ED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>
    <w:nsid w:val="7B787E7C"/>
    <w:multiLevelType w:val="hybridMultilevel"/>
    <w:tmpl w:val="6AE8BEF8"/>
    <w:lvl w:ilvl="0" w:tplc="5B5E7A3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B9632E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7BD06EF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FDAE23C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396D08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7DAA6792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B0949A1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7DE111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0EC51C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>
    <w:nsid w:val="7BBC25B0"/>
    <w:multiLevelType w:val="multilevel"/>
    <w:tmpl w:val="064849D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>
    <w:nsid w:val="7C506ADE"/>
    <w:multiLevelType w:val="multilevel"/>
    <w:tmpl w:val="388A8A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>
    <w:nsid w:val="7D06188A"/>
    <w:multiLevelType w:val="multilevel"/>
    <w:tmpl w:val="1D3CE0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8">
    <w:nsid w:val="7F261B5F"/>
    <w:multiLevelType w:val="multilevel"/>
    <w:tmpl w:val="7FEE6D9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>
    <w:nsid w:val="7FC9174C"/>
    <w:multiLevelType w:val="multilevel"/>
    <w:tmpl w:val="F48C2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5"/>
  </w:num>
  <w:num w:numId="2">
    <w:abstractNumId w:val="52"/>
  </w:num>
  <w:num w:numId="3">
    <w:abstractNumId w:val="72"/>
  </w:num>
  <w:num w:numId="4">
    <w:abstractNumId w:val="63"/>
  </w:num>
  <w:num w:numId="5">
    <w:abstractNumId w:val="54"/>
  </w:num>
  <w:num w:numId="6">
    <w:abstractNumId w:val="28"/>
  </w:num>
  <w:num w:numId="7">
    <w:abstractNumId w:val="36"/>
  </w:num>
  <w:num w:numId="8">
    <w:abstractNumId w:val="66"/>
  </w:num>
  <w:num w:numId="9">
    <w:abstractNumId w:val="74"/>
  </w:num>
  <w:num w:numId="10">
    <w:abstractNumId w:val="25"/>
  </w:num>
  <w:num w:numId="11">
    <w:abstractNumId w:val="7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2">
    <w:abstractNumId w:val="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4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5">
    <w:abstractNumId w:val="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6">
    <w:abstractNumId w:val="6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7">
    <w:abstractNumId w:val="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8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5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0">
    <w:abstractNumId w:val="1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1">
    <w:abstractNumId w:val="6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5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4">
    <w:abstractNumId w:val="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3"/>
  </w:num>
  <w:num w:numId="26">
    <w:abstractNumId w:val="7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7">
    <w:abstractNumId w:val="7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8">
    <w:abstractNumId w:val="2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9">
    <w:abstractNumId w:val="5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0">
    <w:abstractNumId w:val="2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1">
    <w:abstractNumId w:val="3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1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3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4">
    <w:abstractNumId w:val="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2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71"/>
  </w:num>
  <w:num w:numId="38">
    <w:abstractNumId w:val="5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9">
    <w:abstractNumId w:val="2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0">
    <w:abstractNumId w:val="2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1">
    <w:abstractNumId w:val="3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7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4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1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1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3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1">
    <w:abstractNumId w:val="3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2">
    <w:abstractNumId w:val="4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3">
    <w:abstractNumId w:val="3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4">
    <w:abstractNumId w:val="6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5">
    <w:abstractNumId w:val="4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6">
    <w:abstractNumId w:val="4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7">
    <w:abstractNumId w:val="59"/>
  </w:num>
  <w:num w:numId="58">
    <w:abstractNumId w:val="4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9">
    <w:abstractNumId w:val="6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60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6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62">
    <w:abstractNumId w:val="1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63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64">
    <w:abstractNumId w:val="37"/>
  </w:num>
  <w:num w:numId="6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66">
    <w:abstractNumId w:val="1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67">
    <w:abstractNumId w:val="4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68">
    <w:abstractNumId w:val="7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69">
    <w:abstractNumId w:val="2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70">
    <w:abstractNumId w:val="6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71">
    <w:abstractNumId w:val="4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72">
    <w:abstractNumId w:val="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73">
    <w:abstractNumId w:val="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74">
    <w:abstractNumId w:val="5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75">
    <w:abstractNumId w:val="7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76">
    <w:abstractNumId w:val="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77">
    <w:abstractNumId w:val="7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78">
    <w:abstractNumId w:val="4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79">
    <w:abstractNumId w:val="6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0">
    <w:abstractNumId w:val="6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7B10"/>
    <w:rsid w:val="00002C3D"/>
    <w:rsid w:val="000032A3"/>
    <w:rsid w:val="00004CA7"/>
    <w:rsid w:val="00010DF0"/>
    <w:rsid w:val="000160E5"/>
    <w:rsid w:val="00023DF6"/>
    <w:rsid w:val="00025A08"/>
    <w:rsid w:val="00052A7B"/>
    <w:rsid w:val="00052AC3"/>
    <w:rsid w:val="000600C5"/>
    <w:rsid w:val="0006210D"/>
    <w:rsid w:val="0006299C"/>
    <w:rsid w:val="000649FB"/>
    <w:rsid w:val="00070F53"/>
    <w:rsid w:val="000715C7"/>
    <w:rsid w:val="000740B4"/>
    <w:rsid w:val="000831C1"/>
    <w:rsid w:val="00085A58"/>
    <w:rsid w:val="00092CA7"/>
    <w:rsid w:val="000A0C9B"/>
    <w:rsid w:val="000A7271"/>
    <w:rsid w:val="000A7D86"/>
    <w:rsid w:val="000B070F"/>
    <w:rsid w:val="000B5763"/>
    <w:rsid w:val="000B6683"/>
    <w:rsid w:val="000B7418"/>
    <w:rsid w:val="000C00BC"/>
    <w:rsid w:val="000C19B8"/>
    <w:rsid w:val="000C1A01"/>
    <w:rsid w:val="000C356A"/>
    <w:rsid w:val="000D2165"/>
    <w:rsid w:val="000D333E"/>
    <w:rsid w:val="000D3674"/>
    <w:rsid w:val="000D48BB"/>
    <w:rsid w:val="000D515D"/>
    <w:rsid w:val="000D557C"/>
    <w:rsid w:val="000F3D8E"/>
    <w:rsid w:val="000F7102"/>
    <w:rsid w:val="000F7526"/>
    <w:rsid w:val="00100D3F"/>
    <w:rsid w:val="00104482"/>
    <w:rsid w:val="001059FE"/>
    <w:rsid w:val="00113097"/>
    <w:rsid w:val="0011567C"/>
    <w:rsid w:val="00121720"/>
    <w:rsid w:val="00124371"/>
    <w:rsid w:val="001347AB"/>
    <w:rsid w:val="0013674D"/>
    <w:rsid w:val="001431D4"/>
    <w:rsid w:val="001442F0"/>
    <w:rsid w:val="0014596C"/>
    <w:rsid w:val="00155382"/>
    <w:rsid w:val="00156750"/>
    <w:rsid w:val="00160FA2"/>
    <w:rsid w:val="0016506E"/>
    <w:rsid w:val="00167402"/>
    <w:rsid w:val="001675FF"/>
    <w:rsid w:val="00172CEF"/>
    <w:rsid w:val="0018686A"/>
    <w:rsid w:val="001879DB"/>
    <w:rsid w:val="00195D8A"/>
    <w:rsid w:val="00197AC2"/>
    <w:rsid w:val="001A123E"/>
    <w:rsid w:val="001A2E81"/>
    <w:rsid w:val="001A37F3"/>
    <w:rsid w:val="001A6D4F"/>
    <w:rsid w:val="001B1228"/>
    <w:rsid w:val="001C28B1"/>
    <w:rsid w:val="001C6CC9"/>
    <w:rsid w:val="001C6E23"/>
    <w:rsid w:val="001C7B10"/>
    <w:rsid w:val="001D361A"/>
    <w:rsid w:val="001E1CEA"/>
    <w:rsid w:val="001E288C"/>
    <w:rsid w:val="001F0E21"/>
    <w:rsid w:val="001F2A84"/>
    <w:rsid w:val="0020036E"/>
    <w:rsid w:val="00205F80"/>
    <w:rsid w:val="002077CC"/>
    <w:rsid w:val="00215B23"/>
    <w:rsid w:val="002162DD"/>
    <w:rsid w:val="00216696"/>
    <w:rsid w:val="00216C00"/>
    <w:rsid w:val="00216DBF"/>
    <w:rsid w:val="0022270B"/>
    <w:rsid w:val="00224390"/>
    <w:rsid w:val="00225098"/>
    <w:rsid w:val="002268AE"/>
    <w:rsid w:val="002308B1"/>
    <w:rsid w:val="00232D67"/>
    <w:rsid w:val="00233693"/>
    <w:rsid w:val="00241374"/>
    <w:rsid w:val="00241973"/>
    <w:rsid w:val="00243397"/>
    <w:rsid w:val="00244569"/>
    <w:rsid w:val="00244E9E"/>
    <w:rsid w:val="0024536D"/>
    <w:rsid w:val="00245BDB"/>
    <w:rsid w:val="00251B90"/>
    <w:rsid w:val="002632FA"/>
    <w:rsid w:val="00263BE2"/>
    <w:rsid w:val="00266270"/>
    <w:rsid w:val="002719BA"/>
    <w:rsid w:val="00273758"/>
    <w:rsid w:val="00280C87"/>
    <w:rsid w:val="00294513"/>
    <w:rsid w:val="002953C8"/>
    <w:rsid w:val="002A2BA4"/>
    <w:rsid w:val="002A4D6F"/>
    <w:rsid w:val="002A4F71"/>
    <w:rsid w:val="002A56AA"/>
    <w:rsid w:val="002B5D31"/>
    <w:rsid w:val="002C1A27"/>
    <w:rsid w:val="002C60A0"/>
    <w:rsid w:val="002C6A5C"/>
    <w:rsid w:val="002D18D2"/>
    <w:rsid w:val="002D2764"/>
    <w:rsid w:val="002D428E"/>
    <w:rsid w:val="002E0D9A"/>
    <w:rsid w:val="002E2474"/>
    <w:rsid w:val="002E3A7E"/>
    <w:rsid w:val="002F464E"/>
    <w:rsid w:val="002F52C4"/>
    <w:rsid w:val="002F58FE"/>
    <w:rsid w:val="002F5BEE"/>
    <w:rsid w:val="00303962"/>
    <w:rsid w:val="00304F9C"/>
    <w:rsid w:val="00312FEA"/>
    <w:rsid w:val="00321731"/>
    <w:rsid w:val="003226B8"/>
    <w:rsid w:val="00335960"/>
    <w:rsid w:val="0034228C"/>
    <w:rsid w:val="003446B8"/>
    <w:rsid w:val="0034539F"/>
    <w:rsid w:val="00350B4A"/>
    <w:rsid w:val="00351550"/>
    <w:rsid w:val="003556AB"/>
    <w:rsid w:val="0036151B"/>
    <w:rsid w:val="00362379"/>
    <w:rsid w:val="00362BD8"/>
    <w:rsid w:val="00365A77"/>
    <w:rsid w:val="0036720E"/>
    <w:rsid w:val="00372C06"/>
    <w:rsid w:val="00374166"/>
    <w:rsid w:val="0037420A"/>
    <w:rsid w:val="00376821"/>
    <w:rsid w:val="00384776"/>
    <w:rsid w:val="003847C7"/>
    <w:rsid w:val="00386C88"/>
    <w:rsid w:val="00390563"/>
    <w:rsid w:val="00392017"/>
    <w:rsid w:val="00393AD1"/>
    <w:rsid w:val="00397F0D"/>
    <w:rsid w:val="003A7BBC"/>
    <w:rsid w:val="003B0918"/>
    <w:rsid w:val="003C51AD"/>
    <w:rsid w:val="003C7BAF"/>
    <w:rsid w:val="003D12F7"/>
    <w:rsid w:val="003D683D"/>
    <w:rsid w:val="003E5E26"/>
    <w:rsid w:val="003F14E7"/>
    <w:rsid w:val="003F2B19"/>
    <w:rsid w:val="003F2D7B"/>
    <w:rsid w:val="004012D6"/>
    <w:rsid w:val="00407C57"/>
    <w:rsid w:val="00412B08"/>
    <w:rsid w:val="00416772"/>
    <w:rsid w:val="00417A41"/>
    <w:rsid w:val="004276F7"/>
    <w:rsid w:val="00434091"/>
    <w:rsid w:val="00457101"/>
    <w:rsid w:val="004602D2"/>
    <w:rsid w:val="00463459"/>
    <w:rsid w:val="004765C5"/>
    <w:rsid w:val="00486CD4"/>
    <w:rsid w:val="00495B79"/>
    <w:rsid w:val="004A2446"/>
    <w:rsid w:val="004A61FA"/>
    <w:rsid w:val="004A7FDF"/>
    <w:rsid w:val="004B110A"/>
    <w:rsid w:val="004B23E7"/>
    <w:rsid w:val="004B4A63"/>
    <w:rsid w:val="004D39E7"/>
    <w:rsid w:val="004D424E"/>
    <w:rsid w:val="004D4707"/>
    <w:rsid w:val="004D51BE"/>
    <w:rsid w:val="004F077A"/>
    <w:rsid w:val="00503297"/>
    <w:rsid w:val="00504EC4"/>
    <w:rsid w:val="0050504F"/>
    <w:rsid w:val="00511600"/>
    <w:rsid w:val="00516E50"/>
    <w:rsid w:val="005215DB"/>
    <w:rsid w:val="00522EA0"/>
    <w:rsid w:val="00523192"/>
    <w:rsid w:val="00523B1B"/>
    <w:rsid w:val="00540331"/>
    <w:rsid w:val="00544C09"/>
    <w:rsid w:val="00544D31"/>
    <w:rsid w:val="00555D51"/>
    <w:rsid w:val="00562DF1"/>
    <w:rsid w:val="005676AC"/>
    <w:rsid w:val="00586E8F"/>
    <w:rsid w:val="0059168C"/>
    <w:rsid w:val="005938DF"/>
    <w:rsid w:val="005973BD"/>
    <w:rsid w:val="00597FE8"/>
    <w:rsid w:val="005A19CB"/>
    <w:rsid w:val="005B0EBA"/>
    <w:rsid w:val="005B2737"/>
    <w:rsid w:val="005C4F6E"/>
    <w:rsid w:val="005C6608"/>
    <w:rsid w:val="005D2154"/>
    <w:rsid w:val="005E1985"/>
    <w:rsid w:val="005E57AF"/>
    <w:rsid w:val="005F152F"/>
    <w:rsid w:val="005F4230"/>
    <w:rsid w:val="005F6EB0"/>
    <w:rsid w:val="005F7918"/>
    <w:rsid w:val="006017AD"/>
    <w:rsid w:val="006058B6"/>
    <w:rsid w:val="00606D6B"/>
    <w:rsid w:val="00613C3C"/>
    <w:rsid w:val="00613FD9"/>
    <w:rsid w:val="00616899"/>
    <w:rsid w:val="00617127"/>
    <w:rsid w:val="00620F9F"/>
    <w:rsid w:val="00623593"/>
    <w:rsid w:val="0064648E"/>
    <w:rsid w:val="0065556B"/>
    <w:rsid w:val="00656DDB"/>
    <w:rsid w:val="006573D4"/>
    <w:rsid w:val="006602B2"/>
    <w:rsid w:val="00660D2E"/>
    <w:rsid w:val="00672080"/>
    <w:rsid w:val="00681FCD"/>
    <w:rsid w:val="00686FC8"/>
    <w:rsid w:val="00690CD0"/>
    <w:rsid w:val="006950B6"/>
    <w:rsid w:val="00697CCE"/>
    <w:rsid w:val="006B0782"/>
    <w:rsid w:val="006B177E"/>
    <w:rsid w:val="006B5310"/>
    <w:rsid w:val="006B7ED0"/>
    <w:rsid w:val="006C39F7"/>
    <w:rsid w:val="006C5916"/>
    <w:rsid w:val="006D23BF"/>
    <w:rsid w:val="006D3A7A"/>
    <w:rsid w:val="006D4F7D"/>
    <w:rsid w:val="006D7771"/>
    <w:rsid w:val="006F45FB"/>
    <w:rsid w:val="006F48FF"/>
    <w:rsid w:val="007034DC"/>
    <w:rsid w:val="007038E9"/>
    <w:rsid w:val="00707423"/>
    <w:rsid w:val="007123E2"/>
    <w:rsid w:val="00715CE1"/>
    <w:rsid w:val="00717350"/>
    <w:rsid w:val="007212C6"/>
    <w:rsid w:val="0072194A"/>
    <w:rsid w:val="00734211"/>
    <w:rsid w:val="007533FD"/>
    <w:rsid w:val="0075343B"/>
    <w:rsid w:val="00761F99"/>
    <w:rsid w:val="00763A3B"/>
    <w:rsid w:val="007666BA"/>
    <w:rsid w:val="0076796F"/>
    <w:rsid w:val="00775322"/>
    <w:rsid w:val="007812CE"/>
    <w:rsid w:val="00785C7F"/>
    <w:rsid w:val="00790D81"/>
    <w:rsid w:val="007B144C"/>
    <w:rsid w:val="007B702F"/>
    <w:rsid w:val="007B7B91"/>
    <w:rsid w:val="007C655E"/>
    <w:rsid w:val="007D51B6"/>
    <w:rsid w:val="007D6BFA"/>
    <w:rsid w:val="007D7305"/>
    <w:rsid w:val="007D7B78"/>
    <w:rsid w:val="007E012B"/>
    <w:rsid w:val="007F65C3"/>
    <w:rsid w:val="007F72D0"/>
    <w:rsid w:val="00800C6F"/>
    <w:rsid w:val="008019EB"/>
    <w:rsid w:val="00802AD5"/>
    <w:rsid w:val="00805AA8"/>
    <w:rsid w:val="0081033F"/>
    <w:rsid w:val="00814274"/>
    <w:rsid w:val="00814ACD"/>
    <w:rsid w:val="00815BC2"/>
    <w:rsid w:val="00816B4A"/>
    <w:rsid w:val="00820F49"/>
    <w:rsid w:val="008212BE"/>
    <w:rsid w:val="0082292D"/>
    <w:rsid w:val="0082591C"/>
    <w:rsid w:val="008323F9"/>
    <w:rsid w:val="00843613"/>
    <w:rsid w:val="00844231"/>
    <w:rsid w:val="00853850"/>
    <w:rsid w:val="00853BBD"/>
    <w:rsid w:val="00855FD8"/>
    <w:rsid w:val="00856536"/>
    <w:rsid w:val="0086131B"/>
    <w:rsid w:val="00863858"/>
    <w:rsid w:val="00863FA4"/>
    <w:rsid w:val="00864E07"/>
    <w:rsid w:val="00865D5F"/>
    <w:rsid w:val="008748BC"/>
    <w:rsid w:val="0088097A"/>
    <w:rsid w:val="008861E7"/>
    <w:rsid w:val="00890168"/>
    <w:rsid w:val="008920E7"/>
    <w:rsid w:val="008942C5"/>
    <w:rsid w:val="008943E0"/>
    <w:rsid w:val="00895366"/>
    <w:rsid w:val="008A00FE"/>
    <w:rsid w:val="008A2DC4"/>
    <w:rsid w:val="008A66D6"/>
    <w:rsid w:val="008A6F97"/>
    <w:rsid w:val="008B1888"/>
    <w:rsid w:val="008B28CE"/>
    <w:rsid w:val="008B4B36"/>
    <w:rsid w:val="008C1201"/>
    <w:rsid w:val="008C18F3"/>
    <w:rsid w:val="008D3B5D"/>
    <w:rsid w:val="008D6436"/>
    <w:rsid w:val="008E0155"/>
    <w:rsid w:val="008E1CC1"/>
    <w:rsid w:val="008E3366"/>
    <w:rsid w:val="008E4C8B"/>
    <w:rsid w:val="008F2CC8"/>
    <w:rsid w:val="008F3449"/>
    <w:rsid w:val="00903EEB"/>
    <w:rsid w:val="009052FD"/>
    <w:rsid w:val="00905824"/>
    <w:rsid w:val="00910600"/>
    <w:rsid w:val="00916B51"/>
    <w:rsid w:val="0091758D"/>
    <w:rsid w:val="009229E1"/>
    <w:rsid w:val="009247BB"/>
    <w:rsid w:val="0093095E"/>
    <w:rsid w:val="00930B9A"/>
    <w:rsid w:val="00935CEC"/>
    <w:rsid w:val="009362B0"/>
    <w:rsid w:val="00936AA5"/>
    <w:rsid w:val="00940FEA"/>
    <w:rsid w:val="00945E78"/>
    <w:rsid w:val="00946F2E"/>
    <w:rsid w:val="0095097C"/>
    <w:rsid w:val="009545EF"/>
    <w:rsid w:val="00961DCE"/>
    <w:rsid w:val="009748BC"/>
    <w:rsid w:val="009824BF"/>
    <w:rsid w:val="0098309E"/>
    <w:rsid w:val="00984248"/>
    <w:rsid w:val="00985685"/>
    <w:rsid w:val="00992859"/>
    <w:rsid w:val="009A05F5"/>
    <w:rsid w:val="009A2EE8"/>
    <w:rsid w:val="009A53EB"/>
    <w:rsid w:val="009C2B52"/>
    <w:rsid w:val="009D2546"/>
    <w:rsid w:val="009D3378"/>
    <w:rsid w:val="009D751D"/>
    <w:rsid w:val="009E1574"/>
    <w:rsid w:val="009E1F39"/>
    <w:rsid w:val="009E5073"/>
    <w:rsid w:val="009F14A0"/>
    <w:rsid w:val="009F2AB5"/>
    <w:rsid w:val="009F6627"/>
    <w:rsid w:val="00A006C5"/>
    <w:rsid w:val="00A04257"/>
    <w:rsid w:val="00A05974"/>
    <w:rsid w:val="00A16F0A"/>
    <w:rsid w:val="00A17DC0"/>
    <w:rsid w:val="00A21F4B"/>
    <w:rsid w:val="00A27CA3"/>
    <w:rsid w:val="00A326A4"/>
    <w:rsid w:val="00A40354"/>
    <w:rsid w:val="00A45E6D"/>
    <w:rsid w:val="00A45EAB"/>
    <w:rsid w:val="00A5003D"/>
    <w:rsid w:val="00A614FC"/>
    <w:rsid w:val="00A62727"/>
    <w:rsid w:val="00A6567E"/>
    <w:rsid w:val="00A66AFF"/>
    <w:rsid w:val="00A72E49"/>
    <w:rsid w:val="00A733E9"/>
    <w:rsid w:val="00A738FF"/>
    <w:rsid w:val="00A75041"/>
    <w:rsid w:val="00A904F8"/>
    <w:rsid w:val="00A9207E"/>
    <w:rsid w:val="00A932C5"/>
    <w:rsid w:val="00A95294"/>
    <w:rsid w:val="00AA0585"/>
    <w:rsid w:val="00AB2F96"/>
    <w:rsid w:val="00AC2510"/>
    <w:rsid w:val="00AC2CD3"/>
    <w:rsid w:val="00AC5061"/>
    <w:rsid w:val="00AE033E"/>
    <w:rsid w:val="00AE3614"/>
    <w:rsid w:val="00AE6585"/>
    <w:rsid w:val="00AF0FFE"/>
    <w:rsid w:val="00AF13E4"/>
    <w:rsid w:val="00AF47C1"/>
    <w:rsid w:val="00AF6433"/>
    <w:rsid w:val="00B01BB1"/>
    <w:rsid w:val="00B03566"/>
    <w:rsid w:val="00B04336"/>
    <w:rsid w:val="00B06456"/>
    <w:rsid w:val="00B20E4F"/>
    <w:rsid w:val="00B21608"/>
    <w:rsid w:val="00B3104A"/>
    <w:rsid w:val="00B35924"/>
    <w:rsid w:val="00B47380"/>
    <w:rsid w:val="00B63FB9"/>
    <w:rsid w:val="00B67BE2"/>
    <w:rsid w:val="00B70AA1"/>
    <w:rsid w:val="00B726B8"/>
    <w:rsid w:val="00B74F45"/>
    <w:rsid w:val="00B8101C"/>
    <w:rsid w:val="00B94943"/>
    <w:rsid w:val="00B95010"/>
    <w:rsid w:val="00BA115E"/>
    <w:rsid w:val="00BA6466"/>
    <w:rsid w:val="00BA7113"/>
    <w:rsid w:val="00BB12B8"/>
    <w:rsid w:val="00BB3348"/>
    <w:rsid w:val="00BC3826"/>
    <w:rsid w:val="00BC52D9"/>
    <w:rsid w:val="00BC5DD0"/>
    <w:rsid w:val="00BD082C"/>
    <w:rsid w:val="00BD5297"/>
    <w:rsid w:val="00BD5A83"/>
    <w:rsid w:val="00BD6F97"/>
    <w:rsid w:val="00BE407F"/>
    <w:rsid w:val="00BF166B"/>
    <w:rsid w:val="00BF54E5"/>
    <w:rsid w:val="00C016E9"/>
    <w:rsid w:val="00C02239"/>
    <w:rsid w:val="00C055CB"/>
    <w:rsid w:val="00C15E67"/>
    <w:rsid w:val="00C21491"/>
    <w:rsid w:val="00C237B0"/>
    <w:rsid w:val="00C23B81"/>
    <w:rsid w:val="00C25A0E"/>
    <w:rsid w:val="00C26729"/>
    <w:rsid w:val="00C2737A"/>
    <w:rsid w:val="00C37BC2"/>
    <w:rsid w:val="00C433F1"/>
    <w:rsid w:val="00C47EF4"/>
    <w:rsid w:val="00C51951"/>
    <w:rsid w:val="00C51D65"/>
    <w:rsid w:val="00C5417E"/>
    <w:rsid w:val="00C55A0A"/>
    <w:rsid w:val="00C57B2B"/>
    <w:rsid w:val="00C6214E"/>
    <w:rsid w:val="00C62442"/>
    <w:rsid w:val="00C6399C"/>
    <w:rsid w:val="00C675F7"/>
    <w:rsid w:val="00C73601"/>
    <w:rsid w:val="00C74137"/>
    <w:rsid w:val="00C76F95"/>
    <w:rsid w:val="00C77423"/>
    <w:rsid w:val="00C809F5"/>
    <w:rsid w:val="00CA1E51"/>
    <w:rsid w:val="00CA3AF7"/>
    <w:rsid w:val="00CA76D5"/>
    <w:rsid w:val="00CB1229"/>
    <w:rsid w:val="00CB5864"/>
    <w:rsid w:val="00CB6C6C"/>
    <w:rsid w:val="00CC0417"/>
    <w:rsid w:val="00CC3719"/>
    <w:rsid w:val="00CC5295"/>
    <w:rsid w:val="00CC7BD1"/>
    <w:rsid w:val="00CD074F"/>
    <w:rsid w:val="00CD4016"/>
    <w:rsid w:val="00CD7F73"/>
    <w:rsid w:val="00CE2E30"/>
    <w:rsid w:val="00CE4E9C"/>
    <w:rsid w:val="00CE557A"/>
    <w:rsid w:val="00CF33A1"/>
    <w:rsid w:val="00CF7AB2"/>
    <w:rsid w:val="00D0323D"/>
    <w:rsid w:val="00D0388C"/>
    <w:rsid w:val="00D04BEA"/>
    <w:rsid w:val="00D0694F"/>
    <w:rsid w:val="00D12F96"/>
    <w:rsid w:val="00D14E75"/>
    <w:rsid w:val="00D20BF9"/>
    <w:rsid w:val="00D366E8"/>
    <w:rsid w:val="00D40AD7"/>
    <w:rsid w:val="00D412C3"/>
    <w:rsid w:val="00D50A65"/>
    <w:rsid w:val="00D5154D"/>
    <w:rsid w:val="00D52482"/>
    <w:rsid w:val="00D52FF8"/>
    <w:rsid w:val="00D56534"/>
    <w:rsid w:val="00D56E4C"/>
    <w:rsid w:val="00D613EA"/>
    <w:rsid w:val="00D72778"/>
    <w:rsid w:val="00D77961"/>
    <w:rsid w:val="00D811CE"/>
    <w:rsid w:val="00D81EA6"/>
    <w:rsid w:val="00D82F91"/>
    <w:rsid w:val="00D84AE0"/>
    <w:rsid w:val="00D932DC"/>
    <w:rsid w:val="00D95C94"/>
    <w:rsid w:val="00D97F7D"/>
    <w:rsid w:val="00DB45EE"/>
    <w:rsid w:val="00DC5CA5"/>
    <w:rsid w:val="00DD1154"/>
    <w:rsid w:val="00DD5124"/>
    <w:rsid w:val="00DD68E3"/>
    <w:rsid w:val="00DE0746"/>
    <w:rsid w:val="00DE2459"/>
    <w:rsid w:val="00DE6E68"/>
    <w:rsid w:val="00DF7111"/>
    <w:rsid w:val="00DF7640"/>
    <w:rsid w:val="00E03391"/>
    <w:rsid w:val="00E106D8"/>
    <w:rsid w:val="00E15082"/>
    <w:rsid w:val="00E16D3A"/>
    <w:rsid w:val="00E22409"/>
    <w:rsid w:val="00E23527"/>
    <w:rsid w:val="00E25A7F"/>
    <w:rsid w:val="00E26CC6"/>
    <w:rsid w:val="00E27A50"/>
    <w:rsid w:val="00E33986"/>
    <w:rsid w:val="00E40CF1"/>
    <w:rsid w:val="00E41B4D"/>
    <w:rsid w:val="00E44403"/>
    <w:rsid w:val="00E479CA"/>
    <w:rsid w:val="00E53094"/>
    <w:rsid w:val="00E72810"/>
    <w:rsid w:val="00E7415C"/>
    <w:rsid w:val="00E74470"/>
    <w:rsid w:val="00E75DE9"/>
    <w:rsid w:val="00E91BEA"/>
    <w:rsid w:val="00E926E6"/>
    <w:rsid w:val="00E93865"/>
    <w:rsid w:val="00E9444A"/>
    <w:rsid w:val="00E97F4C"/>
    <w:rsid w:val="00EA08CA"/>
    <w:rsid w:val="00EA490F"/>
    <w:rsid w:val="00EA4E14"/>
    <w:rsid w:val="00EA6B2C"/>
    <w:rsid w:val="00EB05F6"/>
    <w:rsid w:val="00EB0E99"/>
    <w:rsid w:val="00EB4709"/>
    <w:rsid w:val="00EB47F8"/>
    <w:rsid w:val="00EB4CC5"/>
    <w:rsid w:val="00EC0553"/>
    <w:rsid w:val="00EC0B66"/>
    <w:rsid w:val="00EC2426"/>
    <w:rsid w:val="00EC57EF"/>
    <w:rsid w:val="00EC7563"/>
    <w:rsid w:val="00ED0C08"/>
    <w:rsid w:val="00ED3638"/>
    <w:rsid w:val="00ED5370"/>
    <w:rsid w:val="00EE03AD"/>
    <w:rsid w:val="00EE0FC8"/>
    <w:rsid w:val="00EE2E53"/>
    <w:rsid w:val="00EE3F04"/>
    <w:rsid w:val="00EE7577"/>
    <w:rsid w:val="00EF15A0"/>
    <w:rsid w:val="00F01DCD"/>
    <w:rsid w:val="00F100B0"/>
    <w:rsid w:val="00F1153D"/>
    <w:rsid w:val="00F11E9C"/>
    <w:rsid w:val="00F129C5"/>
    <w:rsid w:val="00F16717"/>
    <w:rsid w:val="00F347FC"/>
    <w:rsid w:val="00F3589E"/>
    <w:rsid w:val="00F35EDF"/>
    <w:rsid w:val="00F37232"/>
    <w:rsid w:val="00F374C5"/>
    <w:rsid w:val="00F44A56"/>
    <w:rsid w:val="00F50EEF"/>
    <w:rsid w:val="00F51796"/>
    <w:rsid w:val="00F547B9"/>
    <w:rsid w:val="00F548B8"/>
    <w:rsid w:val="00F54FF3"/>
    <w:rsid w:val="00F56379"/>
    <w:rsid w:val="00F56794"/>
    <w:rsid w:val="00F56AF3"/>
    <w:rsid w:val="00F57B99"/>
    <w:rsid w:val="00F727F0"/>
    <w:rsid w:val="00F73AB4"/>
    <w:rsid w:val="00F74086"/>
    <w:rsid w:val="00F757C5"/>
    <w:rsid w:val="00F75C4B"/>
    <w:rsid w:val="00F80373"/>
    <w:rsid w:val="00F82F12"/>
    <w:rsid w:val="00F85491"/>
    <w:rsid w:val="00F8575E"/>
    <w:rsid w:val="00FA210C"/>
    <w:rsid w:val="00FA637D"/>
    <w:rsid w:val="00FB2366"/>
    <w:rsid w:val="00FB587C"/>
    <w:rsid w:val="00FC4CBD"/>
    <w:rsid w:val="00FC5254"/>
    <w:rsid w:val="00FD2621"/>
    <w:rsid w:val="00FD34FE"/>
    <w:rsid w:val="00FE3057"/>
    <w:rsid w:val="00FF336B"/>
    <w:rsid w:val="00FF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C7B10"/>
    <w:pPr>
      <w:widowControl w:val="0"/>
      <w:wordWrap w:val="0"/>
      <w:autoSpaceDE w:val="0"/>
      <w:autoSpaceDN w:val="0"/>
      <w:jc w:val="both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Heading2">
    <w:name w:val="heading 2"/>
    <w:basedOn w:val="Normal"/>
    <w:link w:val="Heading2Char"/>
    <w:uiPriority w:val="9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eastAsia="Calibri" w:cs="Times New Roma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C7B10"/>
    <w:rPr>
      <w:rFonts w:ascii="Calibri" w:hAnsi="Calibri"/>
      <w:b/>
      <w:sz w:val="36"/>
      <w:lang w:val="en-US" w:eastAsia="ko-KR"/>
    </w:rPr>
  </w:style>
  <w:style w:type="character" w:customStyle="1" w:styleId="CharAttribute289">
    <w:name w:val="CharAttribute289"/>
    <w:uiPriority w:val="9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uiPriority w:val="99"/>
    <w:rsid w:val="001C7B10"/>
    <w:rPr>
      <w:rFonts w:ascii="Times New Roman" w:eastAsia="Times New Roman"/>
      <w:sz w:val="28"/>
    </w:rPr>
  </w:style>
  <w:style w:type="character" w:customStyle="1" w:styleId="a">
    <w:name w:val="Абзац списка Знак"/>
    <w:link w:val="1"/>
    <w:uiPriority w:val="99"/>
    <w:locked/>
    <w:rsid w:val="001C7B10"/>
    <w:rPr>
      <w:rFonts w:ascii="??" w:eastAsia="Times New Roman"/>
      <w:kern w:val="2"/>
    </w:rPr>
  </w:style>
  <w:style w:type="character" w:customStyle="1" w:styleId="CharAttribute301">
    <w:name w:val="CharAttribute301"/>
    <w:uiPriority w:val="99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uiPriority w:val="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uiPriority w:val="99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uiPriority w:val="99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uiPriority w:val="99"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0">
    <w:name w:val="Без интервала Знак"/>
    <w:aliases w:val="основа Знак"/>
    <w:link w:val="10"/>
    <w:uiPriority w:val="99"/>
    <w:locked/>
    <w:rsid w:val="001C7B10"/>
    <w:rPr>
      <w:rFonts w:ascii="Batang" w:eastAsia="Batang"/>
      <w:kern w:val="2"/>
      <w:sz w:val="24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uiPriority w:val="99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uiPriority w:val="99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uiPriority w:val="99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uiPriority w:val="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uiPriority w:val="99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uiPriority w:val="99"/>
    <w:rsid w:val="001C7B10"/>
    <w:rPr>
      <w:rFonts w:ascii="Times New Roman" w:eastAsia="Times New Roman"/>
      <w:sz w:val="28"/>
    </w:rPr>
  </w:style>
  <w:style w:type="character" w:customStyle="1" w:styleId="FooterChar">
    <w:name w:val="Footer Char"/>
    <w:link w:val="Footer"/>
    <w:uiPriority w:val="99"/>
    <w:locked/>
    <w:rsid w:val="001C7B10"/>
    <w:rPr>
      <w:rFonts w:eastAsia="Times New Roman"/>
      <w:kern w:val="2"/>
      <w:sz w:val="24"/>
      <w:lang w:val="en-US" w:eastAsia="ko-KR"/>
    </w:rPr>
  </w:style>
  <w:style w:type="character" w:customStyle="1" w:styleId="a1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uiPriority w:val="99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uiPriority w:val="99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uiPriority w:val="99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DefaultParagraphFont"/>
    <w:uiPriority w:val="99"/>
    <w:rsid w:val="001C7B10"/>
    <w:rPr>
      <w:rFonts w:cs="Times New Roman"/>
    </w:rPr>
  </w:style>
  <w:style w:type="character" w:customStyle="1" w:styleId="CharAttribute291">
    <w:name w:val="CharAttribute291"/>
    <w:uiPriority w:val="99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uiPriority w:val="99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uiPriority w:val="99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uiPriority w:val="99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uiPriority w:val="99"/>
    <w:rsid w:val="001C7B10"/>
    <w:rPr>
      <w:rFonts w:ascii="Times New Roman" w:eastAsia="Times New Roman"/>
      <w:sz w:val="28"/>
    </w:rPr>
  </w:style>
  <w:style w:type="character" w:styleId="CommentReference">
    <w:name w:val="annotation reference"/>
    <w:basedOn w:val="DefaultParagraphFont"/>
    <w:uiPriority w:val="99"/>
    <w:semiHidden/>
    <w:rsid w:val="001C7B10"/>
    <w:rPr>
      <w:rFonts w:cs="Times New Roman"/>
      <w:sz w:val="16"/>
    </w:rPr>
  </w:style>
  <w:style w:type="character" w:customStyle="1" w:styleId="CharAttribute498">
    <w:name w:val="CharAttribute498"/>
    <w:uiPriority w:val="99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uiPriority w:val="99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uiPriority w:val="99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uiPriority w:val="99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uiPriority w:val="99"/>
    <w:rsid w:val="001C7B10"/>
    <w:rPr>
      <w:rFonts w:ascii="Times New Roman" w:eastAsia="Times New Roman"/>
      <w:sz w:val="28"/>
    </w:rPr>
  </w:style>
  <w:style w:type="character" w:customStyle="1" w:styleId="BalloonTextChar">
    <w:name w:val="Balloon Text Char"/>
    <w:link w:val="BalloonText"/>
    <w:uiPriority w:val="99"/>
    <w:locked/>
    <w:rsid w:val="001C7B10"/>
    <w:rPr>
      <w:rFonts w:ascii="Tahoma" w:hAnsi="Tahoma"/>
      <w:kern w:val="2"/>
      <w:sz w:val="16"/>
      <w:lang w:val="en-US" w:eastAsia="ko-KR"/>
    </w:rPr>
  </w:style>
  <w:style w:type="character" w:customStyle="1" w:styleId="CharAttribute284">
    <w:name w:val="CharAttribute284"/>
    <w:uiPriority w:val="99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uiPriority w:val="99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uiPriority w:val="99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uiPriority w:val="99"/>
    <w:rsid w:val="001C7B10"/>
    <w:rPr>
      <w:rFonts w:ascii="Times New Roman" w:eastAsia="Times New Roman"/>
      <w:color w:val="00000A"/>
      <w:sz w:val="28"/>
    </w:rPr>
  </w:style>
  <w:style w:type="character" w:customStyle="1" w:styleId="BodyTextIndent2Char">
    <w:name w:val="Body Text Indent 2 Char"/>
    <w:link w:val="BodyTextIndent2"/>
    <w:uiPriority w:val="99"/>
    <w:locked/>
    <w:rsid w:val="001C7B10"/>
    <w:rPr>
      <w:rFonts w:ascii="Calibri" w:hAnsi="Calibri"/>
      <w:sz w:val="22"/>
    </w:rPr>
  </w:style>
  <w:style w:type="character" w:customStyle="1" w:styleId="CharAttribute504">
    <w:name w:val="CharAttribute504"/>
    <w:uiPriority w:val="99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uiPriority w:val="99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uiPriority w:val="99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uiPriority w:val="9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uiPriority w:val="99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uiPriority w:val="99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/>
      <w:sz w:val="20"/>
    </w:rPr>
  </w:style>
  <w:style w:type="character" w:customStyle="1" w:styleId="CharAttribute322">
    <w:name w:val="CharAttribute322"/>
    <w:uiPriority w:val="99"/>
    <w:rsid w:val="001C7B10"/>
    <w:rPr>
      <w:rFonts w:ascii="Times New Roman" w:eastAsia="Times New Roman"/>
      <w:sz w:val="28"/>
    </w:rPr>
  </w:style>
  <w:style w:type="character" w:styleId="FootnoteReference">
    <w:name w:val="footnote reference"/>
    <w:basedOn w:val="DefaultParagraphFont"/>
    <w:uiPriority w:val="99"/>
    <w:semiHidden/>
    <w:rsid w:val="001C7B10"/>
    <w:rPr>
      <w:rFonts w:cs="Times New Roman"/>
      <w:vertAlign w:val="superscript"/>
    </w:rPr>
  </w:style>
  <w:style w:type="character" w:customStyle="1" w:styleId="FootnoteTextChar">
    <w:name w:val="Footnote Text Char"/>
    <w:link w:val="FootnoteText"/>
    <w:uiPriority w:val="99"/>
    <w:locked/>
    <w:rsid w:val="001C7B10"/>
    <w:rPr>
      <w:rFonts w:eastAsia="Times New Roman"/>
    </w:rPr>
  </w:style>
  <w:style w:type="character" w:customStyle="1" w:styleId="CharAttribute5">
    <w:name w:val="CharAttribute5"/>
    <w:uiPriority w:val="99"/>
    <w:rsid w:val="001C7B10"/>
    <w:rPr>
      <w:rFonts w:ascii="Batang" w:eastAsia="Times New Roman" w:hAnsi="Times New Roman"/>
      <w:sz w:val="28"/>
    </w:rPr>
  </w:style>
  <w:style w:type="character" w:customStyle="1" w:styleId="CharAttribute296">
    <w:name w:val="CharAttribute296"/>
    <w:uiPriority w:val="99"/>
    <w:rsid w:val="001C7B10"/>
    <w:rPr>
      <w:rFonts w:ascii="Times New Roman" w:eastAsia="Times New Roman"/>
      <w:sz w:val="28"/>
    </w:rPr>
  </w:style>
  <w:style w:type="character" w:styleId="Strong">
    <w:name w:val="Strong"/>
    <w:basedOn w:val="DefaultParagraphFont"/>
    <w:uiPriority w:val="99"/>
    <w:qFormat/>
    <w:rsid w:val="001C7B10"/>
    <w:rPr>
      <w:rFonts w:cs="Times New Roman"/>
      <w:b/>
    </w:rPr>
  </w:style>
  <w:style w:type="character" w:customStyle="1" w:styleId="CharAttribute286">
    <w:name w:val="CharAttribute286"/>
    <w:uiPriority w:val="99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uiPriority w:val="9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uiPriority w:val="99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uiPriority w:val="99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uiPriority w:val="99"/>
    <w:rsid w:val="001C7B10"/>
    <w:rPr>
      <w:rFonts w:ascii="Times New Roman" w:eastAsia="Times New Roman"/>
      <w:i/>
      <w:color w:val="00000A"/>
      <w:sz w:val="28"/>
    </w:rPr>
  </w:style>
  <w:style w:type="character" w:styleId="Hyperlink">
    <w:name w:val="Hyperlink"/>
    <w:basedOn w:val="DefaultParagraphFont"/>
    <w:uiPriority w:val="99"/>
    <w:rsid w:val="001C7B10"/>
    <w:rPr>
      <w:rFonts w:cs="Times New Roman"/>
      <w:color w:val="0000FF"/>
      <w:u w:val="single"/>
    </w:rPr>
  </w:style>
  <w:style w:type="character" w:customStyle="1" w:styleId="CharAttribute312">
    <w:name w:val="CharAttribute312"/>
    <w:uiPriority w:val="99"/>
    <w:rsid w:val="001C7B10"/>
    <w:rPr>
      <w:rFonts w:ascii="Times New Roman" w:eastAsia="Times New Roman"/>
      <w:sz w:val="28"/>
    </w:rPr>
  </w:style>
  <w:style w:type="character" w:customStyle="1" w:styleId="BodyTextIndent3Char">
    <w:name w:val="Body Text Indent 3 Char"/>
    <w:link w:val="BodyTextIndent3"/>
    <w:uiPriority w:val="99"/>
    <w:locked/>
    <w:rsid w:val="001C7B10"/>
    <w:rPr>
      <w:rFonts w:ascii="Calibri" w:hAnsi="Calibri"/>
      <w:sz w:val="16"/>
    </w:rPr>
  </w:style>
  <w:style w:type="character" w:customStyle="1" w:styleId="CharAttribute512">
    <w:name w:val="CharAttribute512"/>
    <w:uiPriority w:val="99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uiPriority w:val="99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uiPriority w:val="99"/>
    <w:rsid w:val="001C7B10"/>
    <w:rPr>
      <w:rFonts w:ascii="Times New Roman" w:eastAsia="Times New Roman"/>
      <w:sz w:val="28"/>
    </w:rPr>
  </w:style>
  <w:style w:type="character" w:customStyle="1" w:styleId="HeaderChar">
    <w:name w:val="Header Char"/>
    <w:link w:val="Header"/>
    <w:uiPriority w:val="99"/>
    <w:locked/>
    <w:rsid w:val="001C7B10"/>
    <w:rPr>
      <w:rFonts w:eastAsia="Times New Roman"/>
      <w:kern w:val="2"/>
      <w:sz w:val="24"/>
      <w:lang w:val="en-US" w:eastAsia="ko-KR"/>
    </w:rPr>
  </w:style>
  <w:style w:type="character" w:customStyle="1" w:styleId="CharAttribute502">
    <w:name w:val="CharAttribute502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uiPriority w:val="99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uiPriority w:val="99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uiPriority w:val="99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uiPriority w:val="99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uiPriority w:val="99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uiPriority w:val="99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uiPriority w:val="99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uiPriority w:val="99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uiPriority w:val="99"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uiPriority w:val="99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uiPriority w:val="9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uiPriority w:val="99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uiPriority w:val="99"/>
    <w:rsid w:val="001C7B10"/>
    <w:rPr>
      <w:rFonts w:ascii="Times New Roman" w:eastAsia="Times New Roman"/>
      <w:i/>
      <w:sz w:val="28"/>
    </w:rPr>
  </w:style>
  <w:style w:type="character" w:customStyle="1" w:styleId="CommentSubjectChar">
    <w:name w:val="Comment Subject Char"/>
    <w:link w:val="CommentSubject"/>
    <w:uiPriority w:val="99"/>
    <w:locked/>
    <w:rsid w:val="001C7B10"/>
    <w:rPr>
      <w:rFonts w:eastAsia="Times New Roman"/>
      <w:b/>
      <w:kern w:val="2"/>
      <w:lang w:val="en-US" w:eastAsia="ko-KR"/>
    </w:rPr>
  </w:style>
  <w:style w:type="character" w:customStyle="1" w:styleId="CharAttribute500">
    <w:name w:val="CharAttribute500"/>
    <w:uiPriority w:val="99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uiPriority w:val="99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uiPriority w:val="99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uiPriority w:val="99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uiPriority w:val="99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uiPriority w:val="99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uiPriority w:val="99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uiPriority w:val="99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uiPriority w:val="99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uiPriority w:val="99"/>
    <w:rsid w:val="001C7B10"/>
    <w:rPr>
      <w:rFonts w:ascii="Times New Roman" w:hAnsi="Times New Roman"/>
      <w:sz w:val="28"/>
    </w:rPr>
  </w:style>
  <w:style w:type="character" w:customStyle="1" w:styleId="CharAttribute514">
    <w:name w:val="CharAttribute514"/>
    <w:uiPriority w:val="99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uiPriority w:val="99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uiPriority w:val="99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uiPriority w:val="99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uiPriority w:val="99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uiPriority w:val="99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hAnsi="Times New Roman"/>
      <w:b/>
      <w:sz w:val="28"/>
    </w:rPr>
  </w:style>
  <w:style w:type="character" w:customStyle="1" w:styleId="CharAttribute293">
    <w:name w:val="CharAttribute293"/>
    <w:uiPriority w:val="99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uiPriority w:val="99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uiPriority w:val="99"/>
    <w:rsid w:val="001C7B10"/>
    <w:rPr>
      <w:rFonts w:ascii="Times New Roman" w:eastAsia="Times New Roman"/>
      <w:sz w:val="28"/>
    </w:rPr>
  </w:style>
  <w:style w:type="character" w:customStyle="1" w:styleId="BodyTextIndentChar">
    <w:name w:val="Body Text Indent Char"/>
    <w:link w:val="BodyTextIndent"/>
    <w:uiPriority w:val="99"/>
    <w:locked/>
    <w:rsid w:val="001C7B10"/>
    <w:rPr>
      <w:rFonts w:ascii="Calibri" w:hAnsi="Calibri"/>
      <w:sz w:val="22"/>
    </w:rPr>
  </w:style>
  <w:style w:type="character" w:customStyle="1" w:styleId="CharAttribute11">
    <w:name w:val="CharAttribute11"/>
    <w:uiPriority w:val="99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uiPriority w:val="99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uiPriority w:val="99"/>
    <w:rsid w:val="001C7B10"/>
    <w:rPr>
      <w:rFonts w:ascii="Times New Roman" w:eastAsia="Batang" w:hAnsi="Batang"/>
      <w:sz w:val="28"/>
    </w:rPr>
  </w:style>
  <w:style w:type="paragraph" w:customStyle="1" w:styleId="21">
    <w:name w:val="Основной текст 21"/>
    <w:basedOn w:val="Normal"/>
    <w:uiPriority w:val="99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8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1C7B10"/>
    <w:pPr>
      <w:widowControl/>
      <w:wordWrap/>
      <w:autoSpaceDE/>
      <w:autoSpaceDN/>
      <w:spacing w:before="64" w:after="120"/>
      <w:ind w:left="283" w:right="816"/>
    </w:pPr>
    <w:rPr>
      <w:rFonts w:cs="Times New Roman"/>
      <w:kern w:val="0"/>
      <w:sz w:val="22"/>
      <w:szCs w:val="22"/>
      <w:lang w:val="ru-RU"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Pr>
      <w:rFonts w:ascii="Calibri" w:hAnsi="Calibri"/>
      <w:kern w:val="2"/>
      <w:sz w:val="20"/>
      <w:lang w:val="en-US" w:eastAsia="ko-KR"/>
    </w:rPr>
  </w:style>
  <w:style w:type="character" w:customStyle="1" w:styleId="11">
    <w:name w:val="Основной текст с отступом Знак1"/>
    <w:uiPriority w:val="99"/>
    <w:semiHidden/>
    <w:rsid w:val="001C7B10"/>
    <w:rPr>
      <w:rFonts w:ascii="Calibri" w:hAnsi="Calibri"/>
      <w:kern w:val="2"/>
      <w:sz w:val="24"/>
      <w:lang w:val="en-US" w:eastAsia="ko-KR"/>
    </w:rPr>
  </w:style>
  <w:style w:type="paragraph" w:styleId="CommentText">
    <w:name w:val="annotation text"/>
    <w:basedOn w:val="Normal"/>
    <w:link w:val="CommentTextChar"/>
    <w:uiPriority w:val="99"/>
    <w:semiHidden/>
    <w:rsid w:val="001C7B10"/>
    <w:rPr>
      <w:rFonts w:eastAsia="Calibri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C7B10"/>
    <w:rPr>
      <w:rFonts w:ascii="Calibri" w:hAnsi="Calibri"/>
      <w:kern w:val="2"/>
      <w:sz w:val="20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C7B10"/>
    <w:rPr>
      <w:rFonts w:ascii="Times New Roman" w:eastAsia="Times New Roman" w:hAnsi="Times New Roman"/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Pr>
      <w:b/>
    </w:rPr>
  </w:style>
  <w:style w:type="character" w:customStyle="1" w:styleId="12">
    <w:name w:val="Тема примечания Знак1"/>
    <w:uiPriority w:val="99"/>
    <w:semiHidden/>
    <w:rsid w:val="001C7B10"/>
    <w:rPr>
      <w:rFonts w:ascii="Calibri" w:hAnsi="Calibri"/>
      <w:b/>
      <w:kern w:val="2"/>
      <w:sz w:val="20"/>
      <w:lang w:val="en-US" w:eastAsia="ko-KR"/>
    </w:rPr>
  </w:style>
  <w:style w:type="paragraph" w:styleId="Header">
    <w:name w:val="header"/>
    <w:basedOn w:val="Normal"/>
    <w:link w:val="HeaderChar"/>
    <w:uiPriority w:val="99"/>
    <w:rsid w:val="001C7B10"/>
    <w:pPr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semiHidden/>
    <w:rPr>
      <w:rFonts w:ascii="Calibri" w:hAnsi="Calibri"/>
      <w:kern w:val="2"/>
      <w:sz w:val="20"/>
      <w:lang w:val="en-US" w:eastAsia="ko-KR"/>
    </w:rPr>
  </w:style>
  <w:style w:type="character" w:customStyle="1" w:styleId="13">
    <w:name w:val="Верхний колонтитул Знак1"/>
    <w:uiPriority w:val="99"/>
    <w:semiHidden/>
    <w:rsid w:val="001C7B10"/>
    <w:rPr>
      <w:rFonts w:ascii="Calibri" w:hAnsi="Calibri"/>
      <w:kern w:val="2"/>
      <w:sz w:val="24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semiHidden/>
    <w:rsid w:val="001C7B10"/>
    <w:pPr>
      <w:widowControl/>
      <w:wordWrap/>
      <w:autoSpaceDE/>
      <w:autoSpaceDN/>
      <w:jc w:val="left"/>
    </w:pPr>
    <w:rPr>
      <w:rFonts w:ascii="Times New Roman" w:hAnsi="Times New Roman" w:cs="Times New Roman"/>
      <w:kern w:val="0"/>
      <w:lang w:val="ru-RU"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Pr>
      <w:rFonts w:ascii="Calibri" w:hAnsi="Calibri"/>
      <w:kern w:val="2"/>
      <w:sz w:val="20"/>
      <w:lang w:val="en-US" w:eastAsia="ko-KR"/>
    </w:rPr>
  </w:style>
  <w:style w:type="character" w:customStyle="1" w:styleId="14">
    <w:name w:val="Текст сноски Знак1"/>
    <w:uiPriority w:val="99"/>
    <w:semiHidden/>
    <w:rsid w:val="001C7B10"/>
    <w:rPr>
      <w:rFonts w:ascii="Calibri" w:hAnsi="Calibri"/>
      <w:kern w:val="2"/>
      <w:sz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  <w:jc w:val="both"/>
    </w:pPr>
    <w:rPr>
      <w:rFonts w:ascii="Calibri" w:hAnsi="Calibri" w:cs="Calibri"/>
      <w:sz w:val="20"/>
      <w:szCs w:val="20"/>
    </w:rPr>
  </w:style>
  <w:style w:type="paragraph" w:customStyle="1" w:styleId="ParaAttribute2">
    <w:name w:val="ParaAttribute2"/>
    <w:uiPriority w:val="99"/>
    <w:rsid w:val="001C7B10"/>
    <w:pPr>
      <w:widowControl w:val="0"/>
      <w:wordWrap w:val="0"/>
      <w:ind w:right="-1"/>
      <w:jc w:val="center"/>
    </w:pPr>
    <w:rPr>
      <w:rFonts w:ascii="Calibri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rsid w:val="001C7B10"/>
    <w:pPr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rPr>
      <w:rFonts w:ascii="Calibri" w:hAnsi="Calibri"/>
      <w:kern w:val="2"/>
      <w:sz w:val="20"/>
      <w:lang w:val="en-US" w:eastAsia="ko-KR"/>
    </w:rPr>
  </w:style>
  <w:style w:type="character" w:customStyle="1" w:styleId="15">
    <w:name w:val="Нижний колонтитул Знак1"/>
    <w:uiPriority w:val="99"/>
    <w:semiHidden/>
    <w:rsid w:val="001C7B10"/>
    <w:rPr>
      <w:rFonts w:ascii="Calibri" w:hAnsi="Calibri"/>
      <w:kern w:val="2"/>
      <w:sz w:val="24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rsid w:val="001C7B10"/>
    <w:rPr>
      <w:rFonts w:ascii="Tahoma" w:eastAsia="Calibri" w:hAnsi="Tahoma" w:cs="Times New Roman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Pr>
      <w:rFonts w:eastAsia="Times New Roman"/>
      <w:kern w:val="2"/>
      <w:sz w:val="2"/>
      <w:lang w:val="en-US" w:eastAsia="ko-KR"/>
    </w:rPr>
  </w:style>
  <w:style w:type="character" w:customStyle="1" w:styleId="16">
    <w:name w:val="Текст выноски Знак1"/>
    <w:uiPriority w:val="99"/>
    <w:semiHidden/>
    <w:rsid w:val="001C7B10"/>
    <w:rPr>
      <w:rFonts w:ascii="Segoe UI" w:hAnsi="Segoe UI"/>
      <w:kern w:val="2"/>
      <w:sz w:val="18"/>
      <w:lang w:val="en-US" w:eastAsia="ko-KR"/>
    </w:rPr>
  </w:style>
  <w:style w:type="paragraph" w:customStyle="1" w:styleId="ParaAttribute8">
    <w:name w:val="ParaAttribute8"/>
    <w:uiPriority w:val="99"/>
    <w:rsid w:val="001C7B10"/>
    <w:pPr>
      <w:ind w:firstLine="851"/>
      <w:jc w:val="both"/>
    </w:pPr>
    <w:rPr>
      <w:rFonts w:ascii="Calibri" w:hAnsi="Calibri" w:cs="Calibri"/>
      <w:sz w:val="20"/>
      <w:szCs w:val="20"/>
    </w:rPr>
  </w:style>
  <w:style w:type="paragraph" w:customStyle="1" w:styleId="ParaAttribute3">
    <w:name w:val="ParaAttribute3"/>
    <w:uiPriority w:val="99"/>
    <w:rsid w:val="001C7B10"/>
    <w:pPr>
      <w:widowControl w:val="0"/>
      <w:wordWrap w:val="0"/>
      <w:ind w:right="-1"/>
      <w:jc w:val="center"/>
    </w:pPr>
    <w:rPr>
      <w:rFonts w:ascii="Calibri" w:hAnsi="Calibri" w:cs="Calibri"/>
      <w:sz w:val="20"/>
      <w:szCs w:val="20"/>
    </w:rPr>
  </w:style>
  <w:style w:type="paragraph" w:customStyle="1" w:styleId="ParaAttribute1">
    <w:name w:val="ParaAttribute1"/>
    <w:uiPriority w:val="99"/>
    <w:rsid w:val="001C7B10"/>
    <w:pPr>
      <w:widowControl w:val="0"/>
      <w:wordWrap w:val="0"/>
      <w:jc w:val="center"/>
    </w:pPr>
    <w:rPr>
      <w:rFonts w:ascii="Calibri" w:eastAsia="Batang" w:hAnsi="Calibri" w:cs="Calibri"/>
      <w:sz w:val="20"/>
      <w:szCs w:val="20"/>
    </w:rPr>
  </w:style>
  <w:style w:type="paragraph" w:customStyle="1" w:styleId="1">
    <w:name w:val="Абзац списка1"/>
    <w:basedOn w:val="Normal"/>
    <w:link w:val="a"/>
    <w:uiPriority w:val="99"/>
    <w:rsid w:val="001C7B10"/>
    <w:pPr>
      <w:widowControl/>
      <w:wordWrap/>
      <w:autoSpaceDE/>
      <w:autoSpaceDN/>
      <w:ind w:left="400"/>
    </w:pPr>
    <w:rPr>
      <w:rFonts w:ascii="??" w:hAnsi="Times New Roman" w:cs="Times New Roman"/>
      <w:lang w:val="ru-RU" w:eastAsia="ru-RU"/>
    </w:rPr>
  </w:style>
  <w:style w:type="paragraph" w:customStyle="1" w:styleId="ParaAttribute30">
    <w:name w:val="ParaAttribute30"/>
    <w:uiPriority w:val="99"/>
    <w:rsid w:val="001C7B10"/>
    <w:pPr>
      <w:ind w:left="709" w:right="566"/>
      <w:jc w:val="center"/>
    </w:pPr>
    <w:rPr>
      <w:rFonts w:ascii="Calibri" w:hAnsi="Calibri" w:cs="Calibri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1C7B10"/>
    <w:pPr>
      <w:widowControl/>
      <w:wordWrap/>
      <w:autoSpaceDE/>
      <w:autoSpaceDN/>
      <w:spacing w:before="64" w:after="120"/>
      <w:ind w:left="283" w:right="816"/>
    </w:pPr>
    <w:rPr>
      <w:rFonts w:cs="Times New Roman"/>
      <w:kern w:val="0"/>
      <w:sz w:val="16"/>
      <w:szCs w:val="16"/>
      <w:lang w:val="ru-RU" w:eastAsia="ru-RU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Pr>
      <w:rFonts w:ascii="Calibri" w:hAnsi="Calibri"/>
      <w:kern w:val="2"/>
      <w:sz w:val="16"/>
      <w:lang w:val="en-US" w:eastAsia="ko-KR"/>
    </w:rPr>
  </w:style>
  <w:style w:type="character" w:customStyle="1" w:styleId="31">
    <w:name w:val="Основной текст с отступом 3 Знак1"/>
    <w:uiPriority w:val="99"/>
    <w:semiHidden/>
    <w:rsid w:val="001C7B10"/>
    <w:rPr>
      <w:rFonts w:ascii="Calibri" w:hAnsi="Calibri"/>
      <w:kern w:val="2"/>
      <w:sz w:val="16"/>
      <w:lang w:val="en-US" w:eastAsia="ko-KR"/>
    </w:rPr>
  </w:style>
  <w:style w:type="paragraph" w:styleId="NormalWeb">
    <w:name w:val="Normal (Web)"/>
    <w:basedOn w:val="Normal"/>
    <w:uiPriority w:val="99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szCs w:val="24"/>
      <w:lang w:val="ru-RU" w:eastAsia="ru-RU"/>
    </w:rPr>
  </w:style>
  <w:style w:type="paragraph" w:customStyle="1" w:styleId="ParaAttribute0">
    <w:name w:val="ParaAttribute0"/>
    <w:uiPriority w:val="99"/>
    <w:rsid w:val="001C7B10"/>
    <w:rPr>
      <w:rFonts w:ascii="Calibri" w:hAnsi="Calibri" w:cs="Calibri"/>
      <w:sz w:val="20"/>
      <w:szCs w:val="20"/>
    </w:rPr>
  </w:style>
  <w:style w:type="paragraph" w:customStyle="1" w:styleId="ParaAttribute7">
    <w:name w:val="ParaAttribute7"/>
    <w:uiPriority w:val="99"/>
    <w:rsid w:val="001C7B10"/>
    <w:pPr>
      <w:ind w:firstLine="851"/>
      <w:jc w:val="center"/>
    </w:pPr>
    <w:rPr>
      <w:rFonts w:ascii="Calibri" w:hAnsi="Calibri" w:cs="Calibri"/>
      <w:sz w:val="20"/>
      <w:szCs w:val="20"/>
    </w:rPr>
  </w:style>
  <w:style w:type="paragraph" w:customStyle="1" w:styleId="10">
    <w:name w:val="Без интервала1"/>
    <w:link w:val="a0"/>
    <w:uiPriority w:val="99"/>
    <w:rsid w:val="001C7B10"/>
    <w:pPr>
      <w:widowControl w:val="0"/>
      <w:wordWrap w:val="0"/>
      <w:autoSpaceDE w:val="0"/>
      <w:autoSpaceDN w:val="0"/>
      <w:jc w:val="both"/>
    </w:pPr>
    <w:rPr>
      <w:rFonts w:ascii="Batang" w:eastAsia="Batang" w:cs="Batang"/>
      <w:kern w:val="2"/>
      <w:sz w:val="24"/>
      <w:szCs w:val="24"/>
      <w:lang w:val="en-US" w:eastAsia="ko-KR"/>
    </w:rPr>
  </w:style>
  <w:style w:type="paragraph" w:styleId="BlockText">
    <w:name w:val="Block Text"/>
    <w:basedOn w:val="Normal"/>
    <w:uiPriority w:val="99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4"/>
      <w:lang w:val="ru-RU" w:eastAsia="ru-RU"/>
    </w:rPr>
  </w:style>
  <w:style w:type="paragraph" w:customStyle="1" w:styleId="ParaAttribute10">
    <w:name w:val="ParaAttribute10"/>
    <w:uiPriority w:val="99"/>
    <w:rsid w:val="001C7B10"/>
    <w:pPr>
      <w:jc w:val="both"/>
    </w:pPr>
    <w:rPr>
      <w:rFonts w:ascii="Calibri" w:hAnsi="Calibri" w:cs="Calibri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cs="Times New Roman"/>
      <w:kern w:val="0"/>
      <w:sz w:val="22"/>
      <w:szCs w:val="22"/>
      <w:lang w:val="ru-RU" w:eastAsia="ru-RU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Pr>
      <w:rFonts w:ascii="Calibri" w:hAnsi="Calibri"/>
      <w:kern w:val="2"/>
      <w:sz w:val="20"/>
      <w:lang w:val="en-US" w:eastAsia="ko-KR"/>
    </w:rPr>
  </w:style>
  <w:style w:type="character" w:customStyle="1" w:styleId="210">
    <w:name w:val="Основной текст с отступом 2 Знак1"/>
    <w:uiPriority w:val="99"/>
    <w:semiHidden/>
    <w:rsid w:val="001C7B10"/>
    <w:rPr>
      <w:rFonts w:ascii="Calibri" w:hAnsi="Calibri"/>
      <w:kern w:val="2"/>
      <w:sz w:val="24"/>
      <w:lang w:val="en-US" w:eastAsia="ko-KR"/>
    </w:rPr>
  </w:style>
  <w:style w:type="paragraph" w:customStyle="1" w:styleId="Style3">
    <w:name w:val="Style3"/>
    <w:basedOn w:val="Normal"/>
    <w:uiPriority w:val="99"/>
    <w:rsid w:val="001C7B10"/>
    <w:pPr>
      <w:wordWrap/>
      <w:adjustRightInd w:val="0"/>
      <w:jc w:val="left"/>
    </w:pPr>
    <w:rPr>
      <w:kern w:val="0"/>
      <w:sz w:val="24"/>
      <w:szCs w:val="24"/>
      <w:lang w:val="ru-RU" w:eastAsia="ru-RU"/>
    </w:rPr>
  </w:style>
  <w:style w:type="paragraph" w:customStyle="1" w:styleId="110">
    <w:name w:val="Без интервала11"/>
    <w:uiPriority w:val="99"/>
    <w:rsid w:val="001C7B10"/>
    <w:rPr>
      <w:rFonts w:ascii="Calibri" w:eastAsia="Times New Roman" w:hAnsi="Calibri" w:cs="Calibri"/>
      <w:lang w:val="en-US" w:eastAsia="en-US"/>
    </w:rPr>
  </w:style>
  <w:style w:type="paragraph" w:customStyle="1" w:styleId="ParaAttribute5">
    <w:name w:val="ParaAttribute5"/>
    <w:uiPriority w:val="99"/>
    <w:rsid w:val="001C7B10"/>
    <w:pPr>
      <w:widowControl w:val="0"/>
      <w:wordWrap w:val="0"/>
      <w:ind w:right="-1"/>
      <w:jc w:val="both"/>
    </w:pPr>
    <w:rPr>
      <w:rFonts w:ascii="Calibri" w:hAnsi="Calibri" w:cs="Calibri"/>
      <w:sz w:val="20"/>
      <w:szCs w:val="20"/>
    </w:rPr>
  </w:style>
  <w:style w:type="paragraph" w:customStyle="1" w:styleId="ParaAttribute38">
    <w:name w:val="ParaAttribute38"/>
    <w:uiPriority w:val="99"/>
    <w:rsid w:val="001C7B10"/>
    <w:pPr>
      <w:ind w:right="-1"/>
      <w:jc w:val="both"/>
    </w:pPr>
    <w:rPr>
      <w:rFonts w:ascii="Calibri" w:hAnsi="Calibri" w:cs="Calibri"/>
      <w:sz w:val="20"/>
      <w:szCs w:val="20"/>
    </w:rPr>
  </w:style>
  <w:style w:type="table" w:styleId="TableGrid">
    <w:name w:val="Table Grid"/>
    <w:basedOn w:val="TableNormal"/>
    <w:uiPriority w:val="99"/>
    <w:rsid w:val="001C7B10"/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uiPriority w:val="99"/>
    <w:rsid w:val="001C7B10"/>
    <w:rPr>
      <w:rFonts w:ascii="Calibri" w:eastAsia="Batang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uiPriority w:val="99"/>
    <w:rsid w:val="001C7B10"/>
  </w:style>
  <w:style w:type="paragraph" w:customStyle="1" w:styleId="c20">
    <w:name w:val="c20"/>
    <w:basedOn w:val="Normal"/>
    <w:uiPriority w:val="99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  <w:lang w:val="ru-RU" w:eastAsia="ru-RU"/>
    </w:rPr>
  </w:style>
  <w:style w:type="character" w:customStyle="1" w:styleId="organictitlecontentspan">
    <w:name w:val="organictitlecontentspan"/>
    <w:basedOn w:val="DefaultParagraphFont"/>
    <w:uiPriority w:val="99"/>
    <w:rsid w:val="00F54FF3"/>
    <w:rPr>
      <w:rFonts w:cs="Times New Roman"/>
    </w:rPr>
  </w:style>
  <w:style w:type="paragraph" w:customStyle="1" w:styleId="docdata">
    <w:name w:val="docdata"/>
    <w:aliases w:val="docy,v5,2156,bqiaagaaeyqcaaagiaiaaanubqaabxwf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1347AB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  <w:lang w:val="ru-RU" w:eastAsia="ru-RU"/>
    </w:rPr>
  </w:style>
  <w:style w:type="paragraph" w:styleId="NoSpacing">
    <w:name w:val="No Spacing"/>
    <w:aliases w:val="основа"/>
    <w:uiPriority w:val="99"/>
    <w:qFormat/>
    <w:rsid w:val="00BC52D9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sz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69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22</Pages>
  <Words>6531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Домашний</dc:creator>
  <cp:keywords/>
  <dc:description/>
  <cp:lastModifiedBy>Microsoft Office</cp:lastModifiedBy>
  <cp:revision>2</cp:revision>
  <cp:lastPrinted>2022-10-07T12:46:00Z</cp:lastPrinted>
  <dcterms:created xsi:type="dcterms:W3CDTF">2025-01-29T14:03:00Z</dcterms:created>
  <dcterms:modified xsi:type="dcterms:W3CDTF">2025-01-29T14:03:00Z</dcterms:modified>
</cp:coreProperties>
</file>