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31" w:rsidRDefault="00CE7231" w:rsidP="00125963">
      <w:pPr>
        <w:tabs>
          <w:tab w:val="left" w:pos="7770"/>
        </w:tabs>
        <w:jc w:val="right"/>
        <w:rPr>
          <w:rFonts w:ascii="Times New Roman" w:eastAsia="Arial Unicode MS" w:hAnsi="Times New Roman"/>
          <w:sz w:val="24"/>
          <w:lang w:val="ru-RU" w:eastAsia="ru-RU"/>
        </w:rPr>
      </w:pPr>
      <w:bookmarkStart w:id="0" w:name="_GoBack"/>
      <w:bookmarkEnd w:id="0"/>
    </w:p>
    <w:p w:rsidR="00CE7231" w:rsidRDefault="00CE7231" w:rsidP="00125963">
      <w:pPr>
        <w:tabs>
          <w:tab w:val="left" w:pos="7770"/>
        </w:tabs>
        <w:jc w:val="right"/>
        <w:rPr>
          <w:rFonts w:ascii="Times New Roman" w:eastAsia="Arial Unicode MS" w:hAnsi="Times New Roman"/>
          <w:sz w:val="24"/>
          <w:lang w:val="ru-RU" w:eastAsia="ru-RU"/>
        </w:rPr>
      </w:pPr>
    </w:p>
    <w:p w:rsidR="00CE7231" w:rsidRDefault="00CE7231" w:rsidP="00125963">
      <w:pPr>
        <w:tabs>
          <w:tab w:val="left" w:pos="7770"/>
        </w:tabs>
        <w:jc w:val="right"/>
        <w:rPr>
          <w:rFonts w:ascii="Times New Roman" w:eastAsia="Arial Unicode MS" w:hAnsi="Times New Roman"/>
          <w:sz w:val="24"/>
          <w:lang w:val="ru-RU" w:eastAsia="ru-RU"/>
        </w:rPr>
      </w:pPr>
    </w:p>
    <w:p w:rsidR="00CE7231" w:rsidRPr="00125963" w:rsidRDefault="00CE7231" w:rsidP="00125963">
      <w:pPr>
        <w:tabs>
          <w:tab w:val="left" w:pos="8700"/>
        </w:tabs>
        <w:rPr>
          <w:rFonts w:ascii="Times New Roman" w:eastAsia="Arial Unicode MS" w:hAnsi="Times New Roman"/>
          <w:sz w:val="24"/>
          <w:lang w:val="ru-RU" w:eastAsia="ru-RU"/>
        </w:rPr>
      </w:pPr>
      <w:r>
        <w:rPr>
          <w:rFonts w:ascii="Times New Roman" w:eastAsia="Arial Unicode MS" w:hAnsi="Times New Roman"/>
          <w:sz w:val="24"/>
          <w:lang w:val="ru-RU" w:eastAsia="ru-RU"/>
        </w:rPr>
        <w:tab/>
      </w:r>
    </w:p>
    <w:tbl>
      <w:tblPr>
        <w:tblW w:w="493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8"/>
        <w:gridCol w:w="3909"/>
        <w:gridCol w:w="1208"/>
        <w:gridCol w:w="1744"/>
        <w:gridCol w:w="130"/>
        <w:gridCol w:w="2345"/>
      </w:tblGrid>
      <w:tr w:rsidR="00CE7231" w:rsidRPr="006948C3" w:rsidTr="00815D31">
        <w:tc>
          <w:tcPr>
            <w:tcW w:w="5000" w:type="pct"/>
            <w:gridSpan w:val="6"/>
            <w:shd w:val="clear" w:color="auto" w:fill="F2F2F2"/>
          </w:tcPr>
          <w:p w:rsidR="00CE7231" w:rsidRPr="00A40354" w:rsidRDefault="00CE7231" w:rsidP="00A01D0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CE7231" w:rsidRDefault="00CE7231" w:rsidP="00A01D08">
            <w:pPr>
              <w:pStyle w:val="ParaAttribute2"/>
              <w:wordWrap/>
              <w:spacing w:line="276" w:lineRule="auto"/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CE7231" w:rsidRPr="00A40354" w:rsidRDefault="00CE7231" w:rsidP="00A01D08">
            <w:pPr>
              <w:pStyle w:val="ParaAttribute2"/>
              <w:wordWrap/>
              <w:spacing w:line="276" w:lineRule="auto"/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  <w:t>МБОУ «СШ1»</w:t>
            </w:r>
          </w:p>
          <w:p w:rsidR="00CE7231" w:rsidRPr="00A40354" w:rsidRDefault="00CE7231" w:rsidP="00A01D08">
            <w:pPr>
              <w:pStyle w:val="ParaAttribute2"/>
              <w:wordWrap/>
              <w:spacing w:line="276" w:lineRule="auto"/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Pr="000A27AB"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Pr="000A27AB"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Pr="00A40354"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CE7231" w:rsidRPr="00A40354" w:rsidRDefault="00CE7231" w:rsidP="00A01D08">
            <w:pPr>
              <w:pStyle w:val="ParaAttribute2"/>
              <w:wordWrap/>
              <w:spacing w:line="276" w:lineRule="auto"/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среднее </w:t>
            </w:r>
            <w:r w:rsidRPr="00A40354">
              <w:rPr>
                <w:rStyle w:val="CharAttribute2"/>
                <w:rFonts w:eastAsia="Calibri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CE7231" w:rsidRPr="00A40354" w:rsidRDefault="00CE7231" w:rsidP="00A01D0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7231" w:rsidRPr="000B01DC" w:rsidTr="00815D31">
        <w:tc>
          <w:tcPr>
            <w:tcW w:w="5000" w:type="pct"/>
            <w:gridSpan w:val="6"/>
            <w:shd w:val="clear" w:color="auto" w:fill="F2F2F2"/>
          </w:tcPr>
          <w:p w:rsidR="00CE7231" w:rsidRPr="000B01DC" w:rsidRDefault="00CE7231" w:rsidP="00A01D0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0B01DC"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</w:rPr>
              <w:t>2024год - Год семьи</w:t>
            </w:r>
          </w:p>
          <w:p w:rsidR="00CE7231" w:rsidRPr="0065556B" w:rsidRDefault="00CE7231" w:rsidP="00A01D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B01DC">
              <w:rPr>
                <w:rFonts w:ascii="Times New Roman" w:hAnsi="Times New Roman"/>
                <w:spacing w:val="8"/>
                <w:sz w:val="28"/>
                <w:szCs w:val="28"/>
                <w:shd w:val="clear" w:color="auto" w:fill="FFFFFF"/>
              </w:rPr>
              <w:t>2025 год - Год защитника Отечества</w:t>
            </w:r>
          </w:p>
        </w:tc>
      </w:tr>
      <w:tr w:rsidR="00CE7231" w:rsidRPr="00A40354" w:rsidTr="00815D31">
        <w:tc>
          <w:tcPr>
            <w:tcW w:w="5000" w:type="pct"/>
            <w:gridSpan w:val="6"/>
            <w:shd w:val="clear" w:color="auto" w:fill="FFF2CC"/>
          </w:tcPr>
          <w:p w:rsidR="00CE7231" w:rsidRPr="00A40354" w:rsidRDefault="00CE7231" w:rsidP="00A01D08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CE7231" w:rsidRPr="00A40354" w:rsidTr="00A3698F">
        <w:tc>
          <w:tcPr>
            <w:tcW w:w="338" w:type="pct"/>
          </w:tcPr>
          <w:p w:rsidR="00CE7231" w:rsidRPr="00A40354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№</w:t>
            </w:r>
          </w:p>
        </w:tc>
        <w:tc>
          <w:tcPr>
            <w:tcW w:w="1952" w:type="pct"/>
          </w:tcPr>
          <w:p w:rsidR="00CE7231" w:rsidRPr="00A40354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603" w:type="pct"/>
          </w:tcPr>
          <w:p w:rsidR="00CE7231" w:rsidRPr="00A40354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71" w:type="pct"/>
          </w:tcPr>
          <w:p w:rsidR="00CE7231" w:rsidRPr="00A40354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37" w:type="pct"/>
            <w:gridSpan w:val="2"/>
          </w:tcPr>
          <w:p w:rsidR="00CE7231" w:rsidRPr="00A40354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Праздничная линейка, посвяще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н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ная Дню знаний.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Старший вожатый</w:t>
            </w:r>
          </w:p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</w:t>
            </w:r>
            <w:r w:rsidRPr="006948C3">
              <w:rPr>
                <w:rStyle w:val="FootnoteReference"/>
                <w:rFonts w:ascii="Times New Roman" w:hAnsi="Times New Roman"/>
                <w:sz w:val="24"/>
                <w:lang w:val="ru-RU"/>
              </w:rPr>
              <w:footnoteReference w:id="1"/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 xml:space="preserve"> «День окончания Второй м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и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ровой войны» (04.09).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Акция «Мы помним!», посвяще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н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ная Дню солидарности в борьбе с терроризмом (</w:t>
            </w: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E7231" w:rsidRPr="006948C3" w:rsidRDefault="00CE7231" w:rsidP="00A01D08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948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34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Классные  руковод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Квиз, посвященный Междунаро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д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ному дню распространения гр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а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мотности.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 Учителя  русск. яз. и литер. 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F94220">
            <w:pPr>
              <w:pStyle w:val="TableParagraph"/>
              <w:spacing w:line="259" w:lineRule="auto"/>
              <w:ind w:left="108" w:right="857"/>
              <w:rPr>
                <w:sz w:val="24"/>
                <w:szCs w:val="24"/>
              </w:rPr>
            </w:pPr>
            <w:r w:rsidRPr="006948C3">
              <w:rPr>
                <w:sz w:val="24"/>
                <w:szCs w:val="24"/>
              </w:rPr>
              <w:t>Международный день п</w:t>
            </w:r>
            <w:r w:rsidRPr="006948C3">
              <w:rPr>
                <w:sz w:val="24"/>
                <w:szCs w:val="24"/>
              </w:rPr>
              <w:t>а</w:t>
            </w:r>
            <w:r w:rsidRPr="006948C3">
              <w:rPr>
                <w:sz w:val="24"/>
                <w:szCs w:val="24"/>
              </w:rPr>
              <w:t>мяти жертв фашизма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237" w:type="pct"/>
            <w:gridSpan w:val="2"/>
          </w:tcPr>
          <w:p w:rsidR="00CE7231" w:rsidRDefault="00CE7231" w:rsidP="00222874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директора  Е.Е. Хацкова </w:t>
            </w:r>
          </w:p>
          <w:p w:rsidR="00CE7231" w:rsidRDefault="00CE7231" w:rsidP="00222874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С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оветник по восп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CE7231" w:rsidRPr="006948C3" w:rsidRDefault="00CE7231" w:rsidP="00222874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Е.А. Бармин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ва</w:t>
            </w:r>
          </w:p>
          <w:p w:rsidR="00CE7231" w:rsidRPr="006948C3" w:rsidRDefault="00CE7231" w:rsidP="006948C3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BD3269">
            <w:pPr>
              <w:pStyle w:val="TableParagraph"/>
              <w:spacing w:line="259" w:lineRule="auto"/>
              <w:ind w:left="108" w:right="857"/>
              <w:rPr>
                <w:sz w:val="24"/>
                <w:szCs w:val="24"/>
              </w:rPr>
            </w:pPr>
            <w:r w:rsidRPr="006948C3">
              <w:rPr>
                <w:sz w:val="24"/>
                <w:szCs w:val="24"/>
              </w:rPr>
              <w:t>Мероприятия к Дню г</w:t>
            </w:r>
            <w:r w:rsidRPr="006948C3">
              <w:rPr>
                <w:sz w:val="24"/>
                <w:szCs w:val="24"/>
              </w:rPr>
              <w:t>о</w:t>
            </w:r>
            <w:r w:rsidRPr="006948C3">
              <w:rPr>
                <w:sz w:val="24"/>
                <w:szCs w:val="24"/>
              </w:rPr>
              <w:t>рода .81 год со дня осв</w:t>
            </w:r>
            <w:r w:rsidRPr="006948C3">
              <w:rPr>
                <w:sz w:val="24"/>
                <w:szCs w:val="24"/>
              </w:rPr>
              <w:t>о</w:t>
            </w:r>
            <w:r w:rsidRPr="006948C3">
              <w:rPr>
                <w:sz w:val="24"/>
                <w:szCs w:val="24"/>
              </w:rPr>
              <w:t xml:space="preserve">бождения Смоленщины и 1161 год со дня основания  </w:t>
            </w:r>
          </w:p>
          <w:p w:rsidR="00CE7231" w:rsidRPr="006948C3" w:rsidRDefault="00CE7231" w:rsidP="00BD3269">
            <w:pPr>
              <w:pStyle w:val="TableParagraph"/>
              <w:spacing w:line="259" w:lineRule="auto"/>
              <w:ind w:left="108" w:right="857"/>
              <w:rPr>
                <w:sz w:val="24"/>
                <w:szCs w:val="24"/>
              </w:rPr>
            </w:pPr>
            <w:r w:rsidRPr="006948C3">
              <w:rPr>
                <w:sz w:val="24"/>
                <w:szCs w:val="24"/>
              </w:rPr>
              <w:t>г. Смоленска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14.09-25.09</w:t>
            </w:r>
          </w:p>
        </w:tc>
        <w:tc>
          <w:tcPr>
            <w:tcW w:w="1237" w:type="pct"/>
            <w:gridSpan w:val="2"/>
          </w:tcPr>
          <w:p w:rsidR="00CE7231" w:rsidRPr="002D3760" w:rsidRDefault="00CE7231" w:rsidP="00BD3269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 xml:space="preserve">Зам. директора </w:t>
            </w:r>
          </w:p>
          <w:p w:rsidR="00CE7231" w:rsidRPr="00AA6D0A" w:rsidRDefault="00CE7231" w:rsidP="00AA6D0A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ж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дународному</w:t>
            </w:r>
            <w:r w:rsidRPr="006948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6948C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6948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Викторина, посвященная Межд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у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народному дню музыки.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CE7231" w:rsidRPr="006948C3" w:rsidRDefault="00CE7231" w:rsidP="002D3760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Е.А. Бармин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ва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7231" w:rsidRPr="002D3760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День начала космической эры ч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е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ловечества.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 xml:space="preserve">Выставка рисунков. </w:t>
            </w:r>
          </w:p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Информационный стенд.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gridSpan w:val="2"/>
          </w:tcPr>
          <w:p w:rsidR="00CE7231" w:rsidRPr="006948C3" w:rsidRDefault="00CE7231" w:rsidP="00EE6112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2D3760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Советник по восп</w:t>
            </w:r>
            <w:r w:rsidRPr="002D3760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2D3760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танию</w:t>
            </w:r>
          </w:p>
          <w:p w:rsidR="00CE7231" w:rsidRPr="006948C3" w:rsidRDefault="00CE7231" w:rsidP="002D3760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Е.А. Бармин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ва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учителя».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03-07.10</w:t>
            </w:r>
          </w:p>
        </w:tc>
        <w:tc>
          <w:tcPr>
            <w:tcW w:w="1237" w:type="pct"/>
            <w:gridSpan w:val="2"/>
          </w:tcPr>
          <w:p w:rsidR="00CE7231" w:rsidRDefault="00CE7231" w:rsidP="002D3760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Декада «Мы за ЗОЖ!».Выпуск стенгазет и рисунков.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7.10-17.19</w:t>
            </w:r>
          </w:p>
        </w:tc>
        <w:tc>
          <w:tcPr>
            <w:tcW w:w="1237" w:type="pct"/>
            <w:gridSpan w:val="2"/>
          </w:tcPr>
          <w:p w:rsidR="00CE7231" w:rsidRDefault="00CE7231" w:rsidP="00BD3269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CE7231" w:rsidRPr="006948C3" w:rsidRDefault="00CE7231" w:rsidP="002D3760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 Хацкова</w:t>
            </w:r>
          </w:p>
          <w:p w:rsidR="00CE7231" w:rsidRDefault="00CE7231" w:rsidP="00BD3269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Советник по восп</w:t>
            </w: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танию</w:t>
            </w:r>
          </w:p>
          <w:p w:rsidR="00CE7231" w:rsidRPr="002D3760" w:rsidRDefault="00CE7231" w:rsidP="002D3760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Е.А. Бармин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ва</w:t>
            </w:r>
          </w:p>
          <w:p w:rsidR="00CE7231" w:rsidRPr="006948C3" w:rsidRDefault="00CE7231" w:rsidP="00BD3269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  <w:p w:rsidR="00CE7231" w:rsidRDefault="00CE7231" w:rsidP="00BD3269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  <w:p w:rsidR="00CE7231" w:rsidRPr="006948C3" w:rsidRDefault="00CE7231" w:rsidP="00BD3269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КТД «Учитель, перед именем тв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им…», посвященное Дню Учителя.</w:t>
            </w:r>
          </w:p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Концерт для учителей.</w:t>
            </w:r>
          </w:p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37" w:type="pct"/>
            <w:gridSpan w:val="2"/>
          </w:tcPr>
          <w:p w:rsidR="00CE7231" w:rsidRDefault="00CE7231" w:rsidP="00BD3269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Зам. дирек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тора </w:t>
            </w:r>
          </w:p>
          <w:p w:rsidR="00CE7231" w:rsidRPr="006948C3" w:rsidRDefault="00CE7231" w:rsidP="00BD3269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 Хацкова</w:t>
            </w:r>
          </w:p>
          <w:p w:rsidR="00CE7231" w:rsidRPr="002D3760" w:rsidRDefault="00CE7231" w:rsidP="002D3760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u w:val="none"/>
              </w:rPr>
              <w:t>Советник по восп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u w:val="none"/>
              </w:rPr>
              <w:t>и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u w:val="none"/>
              </w:rPr>
              <w:t>танию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Е.А. Бармин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ва</w:t>
            </w:r>
          </w:p>
          <w:p w:rsidR="00CE7231" w:rsidRPr="006948C3" w:rsidRDefault="00CE7231" w:rsidP="00BD3269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  <w:p w:rsidR="00CE7231" w:rsidRDefault="00CE7231" w:rsidP="00BD3269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Старшая вожатая </w:t>
            </w:r>
          </w:p>
          <w:p w:rsidR="00CE7231" w:rsidRPr="006948C3" w:rsidRDefault="00CE7231" w:rsidP="00BD3269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Общешкольная акция по благоус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ройству школьной и городской те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ритории. «Очистим планету от 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сора» 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10.09 -15.10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 Хацкова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Классные руковод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  <w:p w:rsidR="00CE7231" w:rsidRPr="006948C3" w:rsidRDefault="00CE7231" w:rsidP="00A01D08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Фотовыставка «Мы с папой», п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священная Дню отца в России.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Старшая  вожатая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Акция «Когда мы едины – мы 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победимы!», посвященная Дню 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родного единства.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 неделя ноя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ря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Акция «Неделя толерантности».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День матери в России</w:t>
            </w:r>
          </w:p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Литературно-музыкальная комп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зиция .Онлайн-поздравления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27.11.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8002D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1" w:rsidRPr="006948C3" w:rsidRDefault="00CE7231" w:rsidP="008002D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  <w:p w:rsidR="00CE7231" w:rsidRDefault="00CE7231" w:rsidP="008002D7">
            <w:pPr>
              <w:wordWrap/>
              <w:jc w:val="left"/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Зам. директора </w:t>
            </w:r>
          </w:p>
          <w:p w:rsidR="00CE7231" w:rsidRPr="006948C3" w:rsidRDefault="00CE7231" w:rsidP="008002D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</w:t>
            </w: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у</w:t>
            </w: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дарственного герба Российской Федерации (30.11).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Учитель истории,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Героев Отечества».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05-09.12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Всероссийская акция «Мы – гра</w:t>
            </w: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ж</w:t>
            </w: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дане России», посвященная Дню Конституции Российской Федер</w:t>
            </w: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а</w:t>
            </w: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 xml:space="preserve">ции. 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Е.Е. Хацкова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CE7231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Старший вожатый</w:t>
            </w:r>
          </w:p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Старший вожатый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Акция «Холокост»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Мастер-класс «Светлячки памяти», посвященная освобождению Л</w:t>
            </w: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е</w:t>
            </w: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нинграда от фашистской блокады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237" w:type="pct"/>
            <w:gridSpan w:val="2"/>
          </w:tcPr>
          <w:p w:rsidR="00CE7231" w:rsidRDefault="00CE7231" w:rsidP="002D3760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Старший вожатый</w:t>
            </w:r>
          </w:p>
          <w:p w:rsidR="00CE7231" w:rsidRPr="006948C3" w:rsidRDefault="00CE7231" w:rsidP="002D3760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Урок мужества. Сталинградская битва 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CE7231" w:rsidRPr="0053448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20-24.02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Международный день родного яз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ы</w:t>
            </w:r>
            <w:r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к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а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CE7231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 Час Зе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м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ли (27.03). День защиты Земли (30.03)».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20-30.03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1237" w:type="pct"/>
            <w:gridSpan w:val="2"/>
          </w:tcPr>
          <w:p w:rsidR="00CE7231" w:rsidRDefault="00CE7231" w:rsidP="0053448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E7231" w:rsidRPr="006948C3" w:rsidRDefault="00CE7231" w:rsidP="0053448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Оформление экспозиции, посв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щенной Дню воссоединения Крыма с Россией.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 Учителя истории и обществознания 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Фестиваль инсценировок, посв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щенный Всемирному дню театра.</w:t>
            </w:r>
          </w:p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Фестиваль «Созвездие талантов».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03-07.04</w:t>
            </w:r>
          </w:p>
        </w:tc>
        <w:tc>
          <w:tcPr>
            <w:tcW w:w="1237" w:type="pct"/>
            <w:gridSpan w:val="2"/>
          </w:tcPr>
          <w:p w:rsidR="00CE7231" w:rsidRDefault="00CE7231" w:rsidP="0053448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E7231" w:rsidRPr="006948C3" w:rsidRDefault="00CE7231" w:rsidP="0053448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Общешкольная акция по благоус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ройству школьной и городской те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ритории. 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3-15.04</w:t>
            </w:r>
          </w:p>
        </w:tc>
        <w:tc>
          <w:tcPr>
            <w:tcW w:w="1237" w:type="pct"/>
            <w:gridSpan w:val="2"/>
          </w:tcPr>
          <w:p w:rsidR="00CE7231" w:rsidRDefault="00CE7231" w:rsidP="0053448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E7231" w:rsidRPr="006948C3" w:rsidRDefault="00CE7231" w:rsidP="0053448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A01D08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6B394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тики.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1237" w:type="pct"/>
            <w:gridSpan w:val="2"/>
          </w:tcPr>
          <w:p w:rsidR="00CE7231" w:rsidRDefault="00CE7231" w:rsidP="0053448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E7231" w:rsidRPr="006948C3" w:rsidRDefault="00CE7231" w:rsidP="0053448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Старший вожатый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6B394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фестиваль «Талантливы вм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сте»</w:t>
            </w:r>
          </w:p>
        </w:tc>
        <w:tc>
          <w:tcPr>
            <w:tcW w:w="603" w:type="pct"/>
          </w:tcPr>
          <w:p w:rsidR="00CE7231" w:rsidRPr="00534483" w:rsidRDefault="00CE7231" w:rsidP="00A01D0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1237" w:type="pct"/>
            <w:gridSpan w:val="2"/>
          </w:tcPr>
          <w:p w:rsidR="00CE7231" w:rsidRDefault="00CE7231" w:rsidP="00534483">
            <w:pPr>
              <w:wordWrap/>
              <w:jc w:val="left"/>
              <w:rPr>
                <w:rStyle w:val="CharAttribute6"/>
                <w:rFonts w:eastAsia="Times New Roman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Зам. директора </w:t>
            </w:r>
          </w:p>
          <w:p w:rsidR="00CE7231" w:rsidRPr="006948C3" w:rsidRDefault="00CE7231" w:rsidP="0053448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17-29.04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Учитель ИЗО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Турова Е.В.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Квиз, посвященный Дню росси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ского парламентаризма.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27.04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 Учителя  истории и обществознания 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24-28.04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wordWrap/>
              <w:jc w:val="left"/>
              <w:rPr>
                <w:rStyle w:val="CharAttribute6"/>
                <w:rFonts w:eastAsia="Times New Roman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Флешмоб, посвященный празднику Весны и Труда 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Старший вожатый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 (09.05).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05.05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Международная акция «Георгие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ская ленточка».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Старший вожатый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Выставка рисунков «Мы – слав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я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не!», посвященная Дню славянской письменности и культуры (24.05).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22-30.05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Учитель ИЗО</w:t>
            </w:r>
          </w:p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Турова Е.В.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 (чествование отличников, победителей различных конкурсов и соревнований).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26.05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тели  выпускных классов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Интерактивная программа, посв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я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щенная Дню защиты детей.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Викторина, посвященная Дню ру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ского языка.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Квест, посвященный Дню России.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Международная акция «Свеча п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а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мяти», посвященная Дню памяти и скорби.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Классные руковод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Торжественная церемония вруч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е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ния аттестатов.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wordWrap/>
              <w:jc w:val="left"/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священная Дню Государственного флага РФ.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1237" w:type="pct"/>
            <w:gridSpan w:val="2"/>
          </w:tcPr>
          <w:p w:rsidR="00CE7231" w:rsidRDefault="00CE7231" w:rsidP="00534483">
            <w:pPr>
              <w:wordWrap/>
              <w:jc w:val="left"/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Зам. директора </w:t>
            </w:r>
          </w:p>
          <w:p w:rsidR="00CE7231" w:rsidRPr="006948C3" w:rsidRDefault="00CE7231" w:rsidP="00534483">
            <w:pPr>
              <w:wordWrap/>
              <w:jc w:val="left"/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Квиз в сообществе школы в ВК «Этот волшебный мир кино», п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священный Дню российского кино.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1237" w:type="pct"/>
            <w:gridSpan w:val="2"/>
          </w:tcPr>
          <w:p w:rsidR="00CE7231" w:rsidRDefault="00CE7231" w:rsidP="00A01D08">
            <w:pPr>
              <w:wordWrap/>
              <w:jc w:val="left"/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wordWrap/>
              <w:jc w:val="left"/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ного клуба.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:rsidR="00CE7231" w:rsidRPr="006948C3" w:rsidRDefault="00CE7231" w:rsidP="00A01D08">
            <w:pPr>
              <w:wordWrap/>
              <w:jc w:val="left"/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Всероссийская акция «Экодежу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р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ный по стране».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Куратор РДДМ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Проект «Без срока давности». Вс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е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российский конкурс сочинений «Без срока давности»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Рук. ШМО русского языка и литер. 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4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Участие в проекте «Большая пер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е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мена»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871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1237" w:type="pct"/>
            <w:gridSpan w:val="2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Классные руковод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CE7231" w:rsidRPr="006948C3" w:rsidTr="00A3698F">
        <w:tc>
          <w:tcPr>
            <w:tcW w:w="338" w:type="pct"/>
            <w:shd w:val="clear" w:color="auto" w:fill="FFF2CC"/>
          </w:tcPr>
          <w:p w:rsidR="00CE7231" w:rsidRPr="006948C3" w:rsidRDefault="00CE7231" w:rsidP="00A01D08">
            <w:pPr>
              <w:wordWrap/>
              <w:jc w:val="center"/>
              <w:rPr>
                <w:rStyle w:val="CharAttribute5"/>
                <w:rFonts w:asci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662" w:type="pct"/>
            <w:gridSpan w:val="5"/>
            <w:shd w:val="clear" w:color="auto" w:fill="FFF2CC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5"/>
                <w:rFonts w:ascii="Times New Roman"/>
                <w:b/>
                <w:color w:val="000000"/>
                <w:sz w:val="24"/>
              </w:rPr>
              <w:t xml:space="preserve">Классное </w:t>
            </w:r>
            <w:r w:rsidRPr="006948C3">
              <w:rPr>
                <w:rStyle w:val="CharAttribute5"/>
                <w:rFonts w:ascii="Times New Roman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№</w:t>
            </w: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8"/>
              <w:ind w:firstLine="0"/>
              <w:rPr>
                <w:rStyle w:val="CharAttribute6"/>
                <w:rFonts w:eastAsia="Calibri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2" w:type="pct"/>
            <w:gridSpan w:val="5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b/>
                <w:color w:val="000000"/>
                <w:sz w:val="24"/>
                <w:u w:val="none"/>
              </w:rPr>
              <w:t>Работа с коллективом класса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0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2</w:t>
            </w:r>
            <w:r w:rsidRPr="006948C3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1-2 неделя се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тября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Классный час, посвященный Вс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мирному дню борьбы с террори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мом</w:t>
            </w:r>
            <w:r w:rsidRPr="006948C3">
              <w:rPr>
                <w:rStyle w:val="FootnoteReference"/>
                <w:rFonts w:ascii="Times New Roman" w:hAnsi="Times New Roman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Классный час «Мои права и об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занности».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вания.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3-10 сентября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Классный час «Поступки и отве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ственность: вместе или врозь».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</w:rPr>
              <w:t>1 неделя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октя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российского фестиваля энергосб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режения#ВместеЯрче.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2 неделя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октя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3 неделя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октя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Классный час по воспитанию тол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рантности у учащихся.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</w:rPr>
              <w:t>3 неделя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</w:rPr>
              <w:t>Инструктаж «Осторожно: тонкий лед!»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</w:rPr>
              <w:t>2 неделя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Классные детско-взрослые мер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приятия, посвященные Дню матери (27.11)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21-25.11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  <w:r w:rsidRPr="006948C3"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 неделя дека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ные Дню защитника Отечества.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Классный час, посвященный сн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тию блокады Ленинграда.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Урок мужества (инициатива «Гор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чее сердце»).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 неделя февр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ные Международному женскому дню (08.03).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</w:rPr>
              <w:t>2 неделя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4 неделя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Классный час «Сохраним лес ж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вым» (профилактика лесных пож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ров).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2 неделя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Классный час, посвященный 80 -й годовщине Победы в ВОВ.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</w:rPr>
              <w:t>1 неделя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и проведение мер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приятий с учащимися согласно плану ВР с классом.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Подготовка к участию в основных школьных делах.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Согласно плану «Основные школьные 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ла»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Вовлечение обучающихся в мер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приятия различного уровня, п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мощь в подготовке.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Вовлечение обучающихся в де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тельность объединений дополн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тельного образования.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Работа по повышению академич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ской успешности и дисциплинир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ванности.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Профилактика деструктивного п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ведения.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rPr>
                <w:rStyle w:val="CharAttribute6"/>
                <w:rFonts w:eastAsia="Times New Roman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4662" w:type="pct"/>
            <w:gridSpan w:val="5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го развития обучающихся через п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дагогическое наблюдение, создание ситуаций нравственного выбора.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Педагогическая поддержка об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чающихся в решении жизненных проблем.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Педагогическая поддержка уч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щихся с ОВЗ, «группы риска», од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ренных и т. д.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тике подписок на деструктивные сообщества. 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Индивидуальные беседы с об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чающимися. 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Адаптация прибывших обуча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щихся.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4662" w:type="pct"/>
            <w:gridSpan w:val="5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блюдения единых требований в воспитании, предупреждению и разрешению конфликтных ситу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ций.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Консультации педагога-психолога, соц. педагога по 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лактике деструктивного поведения.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чению обучающихся в программы ДО, внеурочные мероприятия.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тельские собрания.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tcBorders>
              <w:bottom w:val="single" w:sz="4" w:space="0" w:color="auto"/>
            </w:tcBorders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просу организации поддержки ос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бых категорий обучающихся.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  <w:tcBorders>
              <w:right w:val="single" w:sz="4" w:space="0" w:color="auto"/>
            </w:tcBorders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Участие в работе СПС, Совета профилактики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  <w:tcBorders>
              <w:right w:val="single" w:sz="4" w:space="0" w:color="auto"/>
            </w:tcBorders>
          </w:tcPr>
          <w:p w:rsidR="00CE7231" w:rsidRPr="006948C3" w:rsidRDefault="00CE7231" w:rsidP="00A01D08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4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CE7231" w:rsidRPr="006948C3" w:rsidTr="00A3698F">
        <w:tc>
          <w:tcPr>
            <w:tcW w:w="338" w:type="pct"/>
            <w:tcBorders>
              <w:right w:val="single" w:sz="4" w:space="0" w:color="auto"/>
            </w:tcBorders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зовательного процесса, основных содержательных и организацио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ных изменениях, о внеурочных м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роприятиях и событиях жизни класса,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школьных успехах и пр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блемах их детей.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</w:tcBorders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Помощь родителям в регулиров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нии отношений между ними и др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гими педагогическими работник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ми.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</w:tcBorders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1172" w:type="pct"/>
            <w:tcBorders>
              <w:top w:val="single" w:sz="4" w:space="0" w:color="auto"/>
            </w:tcBorders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Проведение классных родител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ских собраний.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Консультативная помощь и по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держка родителей особых катег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рий обучающихся.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ведению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6948C3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роприятий</w:t>
            </w:r>
            <w:r w:rsidRPr="006948C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6948C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 Школе.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E7231" w:rsidRPr="006948C3" w:rsidTr="00A3698F">
        <w:tc>
          <w:tcPr>
            <w:tcW w:w="338" w:type="pct"/>
            <w:shd w:val="clear" w:color="auto" w:fill="FFF2CC"/>
          </w:tcPr>
          <w:p w:rsidR="00CE7231" w:rsidRPr="006948C3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shd w:val="clear" w:color="auto" w:fill="FFF2CC"/>
          </w:tcPr>
          <w:p w:rsidR="00CE7231" w:rsidRPr="002D3760" w:rsidRDefault="00CE7231" w:rsidP="00A01D08">
            <w:pPr>
              <w:jc w:val="center"/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Школьный урок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№</w:t>
            </w: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9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9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Подбор и использование предме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ного материала, направленного на решение воспитательных задач.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9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Создание позитивных и констру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тивных отношений между учит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лем и учениками. 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9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Побуждение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собл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дать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правила внутреннего расп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 xml:space="preserve">рядка,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педаг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гами.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9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мотивир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ванных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6948C3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щихся над неуспевающими одн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классниками.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9"/>
              </w:numPr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6948C3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6948C3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6948C3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6948C3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: ди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куссий, дебатов, групповых прое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к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тов, викторин, настольных и рол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е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вых игр, игровых ситуаций.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Инициирование и поддержка и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следовательской деятельности об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у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чающихся.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Включение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предметам, ку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сам, модулям целевых ориентиров результатов воспитания, их</w:t>
            </w:r>
            <w:r w:rsidRPr="006948C3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6948C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Включение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мод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лей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>з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делом «Основные школьные дела»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E7231" w:rsidRPr="006948C3" w:rsidTr="00815D31">
        <w:tc>
          <w:tcPr>
            <w:tcW w:w="5000" w:type="pct"/>
            <w:gridSpan w:val="6"/>
            <w:shd w:val="clear" w:color="auto" w:fill="FFF2CC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6948C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CE7231" w:rsidRPr="006948C3" w:rsidTr="00815D31">
        <w:tc>
          <w:tcPr>
            <w:tcW w:w="5000" w:type="pct"/>
            <w:gridSpan w:val="6"/>
          </w:tcPr>
          <w:tbl>
            <w:tblPr>
              <w:tblW w:w="14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553"/>
              <w:gridCol w:w="1420"/>
              <w:gridCol w:w="1216"/>
              <w:gridCol w:w="2190"/>
              <w:gridCol w:w="2338"/>
            </w:tblGrid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Разговоры о важном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10-А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Пн   08.30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Агафонова И.Н.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 xml:space="preserve">Спортивные игры.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10-А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Пт   14.20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Потемкина М.М.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Начальная военная подготовка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10-А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Пн  15.15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Рязанцев Д.С.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Краеведение и туризм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10-А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Ср   15.15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Левин А.В.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Первая помощь. Основы преподавания первой помощи, основы ухода за больными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10-А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Пт   15.15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Мелехова Л.Г.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Формирование функциональной грамотности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10-А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Вт   17.00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color w:val="FF0000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Сидоров П.В.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 xml:space="preserve">Россия-мои горизонты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10-А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Чт   14.20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Агафонова И.Н.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  <w:lang w:val="ru-RU"/>
                    </w:rPr>
                    <w:t>Электронные базы данных, реестры и кадастры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10-А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Ср   17.00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Левин А.В.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Разговоры о важном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11-А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Пн   08.30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Турова Е.В.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Начальная военная подготовка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11-А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Ср   14.20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Рязанцев Д.С.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Экономика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11-А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Ср   16.10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Вуймова Н.Н.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  <w:lang w:val="ru-RU"/>
                    </w:rPr>
                    <w:t>Проектные технологии в рамках литературных произведений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11-А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Чт   13.25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color w:val="FF0000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Хацкова Е.Е.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Семьеведение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11-А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Пт   15.15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Турова Е.В.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Введение в социологию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11-А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Вт   16.10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color w:val="FF0000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Вуймова Н.Н.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Мененджмент в экономике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11-А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Чт   16.10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color w:val="FF0000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Вуймова Н.Н.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Финансовая грамотность. Цифровой мир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11-А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Чт   17.00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color w:val="FF0000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Вуймова Н.Н.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Спортивные игры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11-А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Пн   16.10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Лысиченков В.И.</w:t>
                  </w:r>
                </w:p>
              </w:tc>
            </w:tr>
            <w:tr w:rsidR="00CE7231" w:rsidRPr="006948C3" w:rsidTr="006948C3">
              <w:tc>
                <w:tcPr>
                  <w:tcW w:w="7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Россия-мои горизонты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11-А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Чт   15.15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231" w:rsidRPr="006948C3" w:rsidRDefault="00CE7231" w:rsidP="006948C3">
                  <w:pPr>
                    <w:rPr>
                      <w:rFonts w:ascii="Times New Roman" w:hAnsi="Times New Roman"/>
                      <w:color w:val="FF0000"/>
                      <w:sz w:val="24"/>
                    </w:rPr>
                  </w:pPr>
                  <w:r w:rsidRPr="006948C3">
                    <w:rPr>
                      <w:rFonts w:ascii="Times New Roman" w:hAnsi="Times New Roman"/>
                      <w:sz w:val="24"/>
                    </w:rPr>
                    <w:t>Турова Е.В.</w:t>
                  </w:r>
                </w:p>
              </w:tc>
            </w:tr>
          </w:tbl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7231" w:rsidRPr="006948C3" w:rsidTr="00A3698F">
        <w:tc>
          <w:tcPr>
            <w:tcW w:w="338" w:type="pct"/>
            <w:shd w:val="clear" w:color="auto" w:fill="FFF2CC"/>
          </w:tcPr>
          <w:p w:rsidR="00CE7231" w:rsidRPr="006948C3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662" w:type="pct"/>
            <w:gridSpan w:val="5"/>
            <w:shd w:val="clear" w:color="auto" w:fill="FFF2CC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6948C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№</w:t>
            </w: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</w:t>
            </w: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троля качества питания.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Отв. за бесплатное питание  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72" w:type="pct"/>
          </w:tcPr>
          <w:p w:rsidR="00CE7231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Директор школы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Л.П. Мирошкина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ListParagraph"/>
              <w:ind w:left="45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6948C3">
              <w:rPr>
                <w:rFonts w:ascii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7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Презентационная площадка объ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динений дополнительного образ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вания школы.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ListParagraph"/>
              <w:ind w:left="45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6948C3">
              <w:rPr>
                <w:rFonts w:ascii="Times New Roman"/>
                <w:sz w:val="24"/>
                <w:szCs w:val="24"/>
              </w:rPr>
              <w:t>Общешкольные родительские со</w:t>
            </w:r>
            <w:r w:rsidRPr="006948C3">
              <w:rPr>
                <w:rFonts w:ascii="Times New Roman"/>
                <w:sz w:val="24"/>
                <w:szCs w:val="24"/>
              </w:rPr>
              <w:t>б</w:t>
            </w:r>
            <w:r w:rsidRPr="006948C3">
              <w:rPr>
                <w:rFonts w:ascii="Times New Roman"/>
                <w:sz w:val="24"/>
                <w:szCs w:val="24"/>
              </w:rPr>
              <w:t>рания, направленные на обсужд</w:t>
            </w:r>
            <w:r w:rsidRPr="006948C3">
              <w:rPr>
                <w:rFonts w:ascii="Times New Roman"/>
                <w:sz w:val="24"/>
                <w:szCs w:val="24"/>
              </w:rPr>
              <w:t>е</w:t>
            </w:r>
            <w:r w:rsidRPr="006948C3">
              <w:rPr>
                <w:rFonts w:ascii="Times New Roman"/>
                <w:sz w:val="24"/>
                <w:szCs w:val="24"/>
              </w:rPr>
              <w:t>ние актуальных вопросов либо р</w:t>
            </w:r>
            <w:r w:rsidRPr="006948C3">
              <w:rPr>
                <w:rFonts w:ascii="Times New Roman"/>
                <w:sz w:val="24"/>
                <w:szCs w:val="24"/>
              </w:rPr>
              <w:t>е</w:t>
            </w:r>
            <w:r w:rsidRPr="006948C3">
              <w:rPr>
                <w:rFonts w:ascii="Times New Roman"/>
                <w:sz w:val="24"/>
                <w:szCs w:val="24"/>
              </w:rPr>
              <w:t xml:space="preserve">шение острых школьных проблем. 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Заместители дире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тора </w:t>
            </w:r>
          </w:p>
          <w:p w:rsidR="00CE7231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Л.Г. Мелехова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ListParagraph"/>
              <w:ind w:left="45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6948C3">
              <w:rPr>
                <w:rFonts w:ascii="Times New Roman"/>
                <w:sz w:val="24"/>
                <w:szCs w:val="24"/>
              </w:rPr>
              <w:t xml:space="preserve">Классные родительские собрания </w:t>
            </w:r>
            <w:r w:rsidRPr="006948C3">
              <w:rPr>
                <w:rFonts w:ascii="Times New Roman"/>
                <w:sz w:val="24"/>
                <w:szCs w:val="24"/>
                <w:lang w:eastAsia="en-US"/>
              </w:rPr>
              <w:t>(согласно утвержденной цикл</w:t>
            </w:r>
            <w:r w:rsidRPr="006948C3">
              <w:rPr>
                <w:rFonts w:ascii="Times New Roman"/>
                <w:sz w:val="24"/>
                <w:szCs w:val="24"/>
                <w:lang w:eastAsia="en-US"/>
              </w:rPr>
              <w:t>о</w:t>
            </w:r>
            <w:r w:rsidRPr="006948C3">
              <w:rPr>
                <w:rFonts w:ascii="Times New Roman"/>
                <w:sz w:val="24"/>
                <w:szCs w:val="24"/>
                <w:lang w:eastAsia="en-US"/>
              </w:rPr>
              <w:t>грамме).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</w:rPr>
              <w:t>Кл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6948C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7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тельских уроках, собраниях на 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туальные для родителей темы.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6948C3">
              <w:rPr>
                <w:rFonts w:ascii="Times New Roman" w:hAnsi="Times New Roman"/>
                <w:sz w:val="24"/>
              </w:rPr>
              <w:t>Кл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6948C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7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дителей с педагогом-психологом, соц. педагогом 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172" w:type="pct"/>
          </w:tcPr>
          <w:p w:rsidR="00CE7231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CE7231" w:rsidRPr="006948C3" w:rsidRDefault="00CE7231" w:rsidP="00C81BA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Е.Е. 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7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пед. консилиумах.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о мере нео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б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1172" w:type="pct"/>
          </w:tcPr>
          <w:p w:rsidR="00CE7231" w:rsidRDefault="00CE7231" w:rsidP="00A01D0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к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 xml:space="preserve">тора </w:t>
            </w:r>
          </w:p>
          <w:p w:rsidR="00CE7231" w:rsidRDefault="00CE7231" w:rsidP="00C81BA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C81BA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Л.Г. Мелехова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7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ListParagraph"/>
              <w:ind w:left="45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6948C3">
              <w:rPr>
                <w:rFonts w:ascii="Times New Roman"/>
                <w:sz w:val="24"/>
                <w:szCs w:val="24"/>
              </w:rPr>
              <w:t>Вовлечение родителей в подгото</w:t>
            </w:r>
            <w:r w:rsidRPr="006948C3">
              <w:rPr>
                <w:rFonts w:ascii="Times New Roman"/>
                <w:sz w:val="24"/>
                <w:szCs w:val="24"/>
              </w:rPr>
              <w:t>в</w:t>
            </w:r>
            <w:r w:rsidRPr="006948C3">
              <w:rPr>
                <w:rFonts w:ascii="Times New Roman"/>
                <w:sz w:val="24"/>
                <w:szCs w:val="24"/>
              </w:rPr>
              <w:t>ку и проведение общешкольных и классных мероприятий.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ты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CE7231" w:rsidRPr="006948C3" w:rsidRDefault="00CE7231" w:rsidP="00A01D08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CE7231" w:rsidRDefault="00CE7231" w:rsidP="00A01D08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CE7231" w:rsidRPr="006948C3" w:rsidRDefault="00CE7231" w:rsidP="00A01D08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7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координации воспитательных ус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лий педагогов и родителей.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 п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CE7231" w:rsidRPr="006948C3" w:rsidRDefault="00CE7231" w:rsidP="00A01D08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948C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CE7231" w:rsidRPr="006948C3" w:rsidRDefault="00CE7231" w:rsidP="00A01D08">
            <w:pPr>
              <w:pStyle w:val="ParaAttribute8"/>
              <w:ind w:firstLine="0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17"/>
              </w:numPr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Родительского совета в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само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де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я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тельности</w:t>
            </w:r>
            <w:r w:rsidRPr="006948C3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в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1172" w:type="pct"/>
          </w:tcPr>
          <w:p w:rsidR="00CE7231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6948C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директора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Е.Е.Хацкова</w:t>
            </w:r>
          </w:p>
        </w:tc>
      </w:tr>
      <w:tr w:rsidR="00CE7231" w:rsidRPr="006948C3" w:rsidTr="00A3698F">
        <w:tc>
          <w:tcPr>
            <w:tcW w:w="338" w:type="pct"/>
            <w:shd w:val="clear" w:color="auto" w:fill="FFF2CC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4662" w:type="pct"/>
            <w:gridSpan w:val="5"/>
            <w:shd w:val="clear" w:color="auto" w:fill="FFF2CC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№</w:t>
            </w: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Формирование отрядов в рамках деятельности СДГО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Старшая вожатая 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Деловая игра «Выборы депутатов Школьного Совета обучающихся».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 </w:t>
            </w:r>
          </w:p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16сентября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Е.Е.Хацкова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A3698F" w:rsidRDefault="00CE7231" w:rsidP="00A01D08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 «Твой вы</w:t>
            </w: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бор»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КТД «День рождения РДДМ».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Куратор РДДМ 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КТД «Уклад школьной жизни: к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ким он должен быть?»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6948C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директора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Е.Е.Хацкова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Участие в педагогическом совете «Уклад школьной жизни как гла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ный фактор воспитания и социал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зации детей, их личностного разв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тия».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3 неделя марта</w:t>
            </w:r>
          </w:p>
        </w:tc>
        <w:tc>
          <w:tcPr>
            <w:tcW w:w="1172" w:type="pct"/>
          </w:tcPr>
          <w:p w:rsidR="00CE7231" w:rsidRPr="00C81BA8" w:rsidRDefault="00CE7231" w:rsidP="00A01D0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Зам. </w:t>
            </w:r>
            <w:r w:rsidRPr="006948C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директора </w:t>
            </w:r>
            <w:r w:rsidRPr="00C81BA8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Е.Е.Хацкова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</w:t>
            </w: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стники РДДМ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Куратор РДДМ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Совет старшеклас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ников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Мероприятия в рамках деятельн</w:t>
            </w: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о</w:t>
            </w: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сти РДДМ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Куратор РДДМ</w:t>
            </w:r>
          </w:p>
          <w:p w:rsidR="00CE7231" w:rsidRPr="006948C3" w:rsidRDefault="00CE7231" w:rsidP="00A01D08">
            <w:pPr>
              <w:pStyle w:val="ParaAttribute3"/>
              <w:wordWrap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6948C3"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  <w:t>Участие в работе Управляющего совета школы.</w:t>
            </w:r>
          </w:p>
        </w:tc>
        <w:tc>
          <w:tcPr>
            <w:tcW w:w="603" w:type="pct"/>
          </w:tcPr>
          <w:p w:rsidR="00CE7231" w:rsidRPr="00534483" w:rsidRDefault="00CE7231" w:rsidP="00C81BA8">
            <w:pPr>
              <w:rPr>
                <w:color w:val="000000"/>
                <w:lang w:val="ru-RU"/>
              </w:rPr>
            </w:pPr>
            <w:r w:rsidRPr="00C24277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6948C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директора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Е.Е.Хацкова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депутатов Школьного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та обучающихся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в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р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ного плана</w:t>
            </w:r>
            <w:r w:rsidRPr="006948C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6948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603" w:type="pct"/>
          </w:tcPr>
          <w:p w:rsidR="00CE7231" w:rsidRPr="00534483" w:rsidRDefault="00CE7231" w:rsidP="00C81BA8">
            <w:pPr>
              <w:rPr>
                <w:color w:val="000000"/>
                <w:lang w:val="ru-RU"/>
              </w:rPr>
            </w:pPr>
            <w:r w:rsidRPr="00C24277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6948C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директора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Е.Е.Хацкова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депутатов Школьного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та обучающихся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в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само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анал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зе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948C3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в</w:t>
            </w:r>
            <w:r w:rsidRPr="006948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603" w:type="pct"/>
          </w:tcPr>
          <w:p w:rsidR="00CE7231" w:rsidRPr="00534483" w:rsidRDefault="00CE7231" w:rsidP="00C81BA8">
            <w:pPr>
              <w:rPr>
                <w:color w:val="000000"/>
                <w:lang w:val="ru-RU"/>
              </w:rPr>
            </w:pPr>
            <w:r w:rsidRPr="00C24277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6948C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директора</w:t>
            </w: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>Е.Е.Хацкова</w:t>
            </w:r>
          </w:p>
        </w:tc>
      </w:tr>
      <w:tr w:rsidR="00CE7231" w:rsidRPr="006948C3" w:rsidTr="00A3698F">
        <w:tc>
          <w:tcPr>
            <w:tcW w:w="338" w:type="pct"/>
            <w:shd w:val="clear" w:color="auto" w:fill="FFF2CC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 xml:space="preserve"> </w:t>
            </w:r>
          </w:p>
        </w:tc>
        <w:tc>
          <w:tcPr>
            <w:tcW w:w="4662" w:type="pct"/>
            <w:gridSpan w:val="5"/>
            <w:shd w:val="clear" w:color="auto" w:fill="FFF2CC"/>
          </w:tcPr>
          <w:p w:rsidR="00CE7231" w:rsidRPr="002D3760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6948C3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и безопасность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</w:pPr>
            <w:r w:rsidRPr="006948C3">
              <w:rPr>
                <w:rStyle w:val="CharAttribute5"/>
                <w:rFonts w:ascii="Times New Roman" w:eastAsia="Calibri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Всероссийская неделя безопасн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сти дорожного движения.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1172" w:type="pct"/>
          </w:tcPr>
          <w:p w:rsidR="00CE7231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Е.Е.Хацкова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Мероприятия в рамках декад без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пасности дорожного движения (по отд. плану).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тировании.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pStyle w:val="ParaAttribute3"/>
              <w:wordWrap/>
              <w:jc w:val="both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</w:pPr>
            <w:r w:rsidRPr="006948C3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Мероприятия в рамках деятельн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сти социально-психологической службы (по отд. плану).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709"/>
              </w:tabs>
              <w:ind w:right="-7"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Мероприятия с участием сотрудн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и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ков ГИБДД МО МВД России г.Смоленска МО МВД России См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ленск ОПДН и ПР (в рамках плана межведомственного взаимодейс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т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вия).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Е.Е.Хацкова</w:t>
            </w: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соц. педагог 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.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Индивидуальная работа с обуча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ю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щимися и их родителями (зако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н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ными представителями) в рамках работы Совета профилактики.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Инструктажи обучающихся (с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гласно утвержденного плана).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  <w:tcBorders>
              <w:bottom w:val="single" w:sz="4" w:space="0" w:color="auto"/>
            </w:tcBorders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Организация деятельности школ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ь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ной службы медиации.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Е.Е.Хацкова</w:t>
            </w:r>
          </w:p>
        </w:tc>
      </w:tr>
      <w:tr w:rsidR="00CE7231" w:rsidRPr="006948C3" w:rsidTr="00A3698F">
        <w:tc>
          <w:tcPr>
            <w:tcW w:w="338" w:type="pct"/>
            <w:tcBorders>
              <w:right w:val="single" w:sz="4" w:space="0" w:color="auto"/>
            </w:tcBorders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Тематические классные часы и р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дительские собрания (согласно планам ВР классных руководит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е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лей), в том числе с использованием материалов проекта «Здоровая Ро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сия – общее дело».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  <w:tcBorders>
              <w:right w:val="single" w:sz="4" w:space="0" w:color="auto"/>
            </w:tcBorders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highlight w:val="yellow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Письменное информирование р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дителей об ответственности за безопасность и здоровье детей в каникулярное время, а также с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и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туациях, связанных с риском для здоровья и безопасности обуча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ю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щихся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Е.Е.Хацкова</w:t>
            </w:r>
          </w:p>
        </w:tc>
      </w:tr>
      <w:tr w:rsidR="00CE7231" w:rsidRPr="006948C3" w:rsidTr="00A3698F">
        <w:tc>
          <w:tcPr>
            <w:tcW w:w="338" w:type="pct"/>
            <w:tcBorders>
              <w:right w:val="single" w:sz="4" w:space="0" w:color="auto"/>
            </w:tcBorders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Проведение исследований,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монит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ринга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сурсов повышения безопасности.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</w:rPr>
              <w:t>Е.Е.Хацкова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  <w:tcBorders>
              <w:top w:val="single" w:sz="4" w:space="0" w:color="auto"/>
            </w:tcBorders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сопр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вождение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обучающи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ся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(агре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сивное</w:t>
            </w:r>
            <w:r w:rsidRPr="006948C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6948C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зависимости, суицидальное поведение и</w:t>
            </w:r>
            <w:r w:rsidRPr="006948C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</w:tcBorders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  <w:tcBorders>
              <w:top w:val="single" w:sz="4" w:space="0" w:color="auto"/>
            </w:tcBorders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6948C3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ко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сультаций с их родителями (зако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ными представителями), в т. ч. с привлечением специалистов учр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ждений системы профилактики.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 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Занятия, направленные на форм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рование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сам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рефлексии,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устойч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вости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Включение обучающихся в де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тельность, альтернативную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дев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антному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лений обучающихся, включающий мониторинг страниц обучающихся в соц. сети ВК.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дителей (законных представит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лей).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Включение обучающихся в соц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ально-одобряемую деятельность во внеурочное время, в т. ч. – в зан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тия объединений дополнительного образования.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CE7231" w:rsidRPr="006948C3" w:rsidRDefault="00CE7231" w:rsidP="00A01D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48C3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  <w:shd w:val="clear" w:color="auto" w:fill="FFF2CC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4662" w:type="pct"/>
            <w:gridSpan w:val="5"/>
            <w:shd w:val="clear" w:color="auto" w:fill="FFF2CC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Pr="006948C3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Экскурсии на предприятия г. См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ленска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Экскурсионные поездки в г. См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 xml:space="preserve">ленск  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Городские тематические меропри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я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тия, фестивали, праздники, конку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р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сы на базе ЦКР, городской библи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о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теки.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Классные  руков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Посещение   драматического теа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т</w:t>
            </w:r>
            <w:r w:rsidRPr="006948C3"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  <w:t>ра.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  <w:shd w:val="clear" w:color="auto" w:fill="FFF2CC"/>
          </w:tcPr>
          <w:p w:rsidR="00CE7231" w:rsidRPr="006948C3" w:rsidRDefault="00CE7231" w:rsidP="00A01D08">
            <w:pPr>
              <w:tabs>
                <w:tab w:val="left" w:pos="2696"/>
              </w:tabs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4662" w:type="pct"/>
            <w:gridSpan w:val="5"/>
            <w:shd w:val="clear" w:color="auto" w:fill="FFF2CC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6948C3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6948C3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 xml:space="preserve">среды 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лей): на лучшее оформление школьной библиотеки, лучшее оформление холла 1 этажа.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C81BA8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Е.Е.Хацкова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волики, расположенной при входе в здание, в помещениях школы.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Заведующий хозя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t>ством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церем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ний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государс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венного флага Российской</w:t>
            </w:r>
            <w:r w:rsidRPr="006948C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Федер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ции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C81BA8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Е.Е.Хацкова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Смоленской области, г. Смоленска, 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выда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щихся государственных деятелей России, деятелей культуры, науки,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6948C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6948C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6948C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6948C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6948C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Отечества.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учебного года 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C81BA8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Е.Е.Хацкова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E7231" w:rsidRPr="00C81BA8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правленности).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 w:rsidRPr="00C81BA8">
              <w:rPr>
                <w:rStyle w:val="CharAttribute6"/>
                <w:rFonts w:eastAsia="Times New Roman" w:hAnsi="Times New Roman"/>
                <w:color w:val="000000"/>
                <w:sz w:val="24"/>
                <w:u w:val="none"/>
                <w:lang w:val="ru-RU"/>
              </w:rPr>
              <w:t>Е.Е.Хацкова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регуля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творч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ских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обучающихся (по 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дельному плану).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Старший вожатый  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Заведующий хозя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t>ством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пользование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Заведующий хозя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t>ством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классные руковод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Оформление и обновление клас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ных уголков (при наличии), офор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ление классных кабинетов к праз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никам.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странств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бытий,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6948C3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творч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ских</w:t>
            </w:r>
            <w:r w:rsidRPr="006948C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6948C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ведующий хозяйс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вом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Старший вожатый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тических стендов для обучающи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х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ся, родителей.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ведующий хозяйс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вом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Старший вож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тый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ций в рамках проведения общ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школьных мероприятий.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бинетов).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Старший вожатый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А.А. Дербенева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1172" w:type="pct"/>
          </w:tcPr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классные руковод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ды и одежды по цветам в рамках проведения КТД «Школьный пер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полох», «Неделя позитива», День школьного непослушания.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</w:p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классные руковод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7231" w:rsidRPr="006948C3" w:rsidTr="00A3698F">
        <w:tc>
          <w:tcPr>
            <w:tcW w:w="338" w:type="pct"/>
          </w:tcPr>
          <w:p w:rsidR="00CE7231" w:rsidRPr="006948C3" w:rsidRDefault="00CE7231" w:rsidP="00A01D08">
            <w:pPr>
              <w:pStyle w:val="ListParagraph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i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52" w:type="pct"/>
          </w:tcPr>
          <w:p w:rsidR="00CE7231" w:rsidRPr="006948C3" w:rsidRDefault="00CE7231" w:rsidP="00A01D08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ю</w:t>
            </w:r>
            <w:r w:rsidRPr="006948C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щихся.</w:t>
            </w:r>
          </w:p>
        </w:tc>
        <w:tc>
          <w:tcPr>
            <w:tcW w:w="603" w:type="pct"/>
          </w:tcPr>
          <w:p w:rsidR="00CE7231" w:rsidRPr="006948C3" w:rsidRDefault="00CE7231" w:rsidP="00A01D08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936" w:type="pct"/>
            <w:gridSpan w:val="2"/>
          </w:tcPr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CE7231" w:rsidRPr="006948C3" w:rsidRDefault="00CE7231" w:rsidP="00A01D0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172" w:type="pct"/>
          </w:tcPr>
          <w:p w:rsidR="00CE7231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Учитель технологии</w:t>
            </w:r>
          </w:p>
          <w:p w:rsidR="00CE7231" w:rsidRPr="006948C3" w:rsidRDefault="00CE7231" w:rsidP="00A01D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Турова Е.В.</w:t>
            </w:r>
          </w:p>
        </w:tc>
      </w:tr>
    </w:tbl>
    <w:p w:rsidR="00CE7231" w:rsidRPr="006948C3" w:rsidRDefault="00CE7231" w:rsidP="00993A76">
      <w:pPr>
        <w:tabs>
          <w:tab w:val="left" w:pos="8700"/>
        </w:tabs>
        <w:jc w:val="center"/>
        <w:rPr>
          <w:rFonts w:ascii="Times New Roman" w:eastAsia="Arial Unicode MS" w:hAnsi="Times New Roman"/>
          <w:b/>
          <w:sz w:val="24"/>
          <w:lang w:val="ru-RU" w:eastAsia="ru-RU"/>
        </w:rPr>
      </w:pPr>
      <w:r w:rsidRPr="006948C3">
        <w:rPr>
          <w:rFonts w:ascii="Times New Roman" w:eastAsia="Arial Unicode MS" w:hAnsi="Times New Roman"/>
          <w:b/>
          <w:sz w:val="24"/>
          <w:lang w:val="ru-RU" w:eastAsia="ru-RU"/>
        </w:rPr>
        <w:t>Участие в  городских мероприятиях</w:t>
      </w:r>
    </w:p>
    <w:tbl>
      <w:tblPr>
        <w:tblpPr w:leftFromText="180" w:rightFromText="180" w:vertAnchor="text" w:tblpX="-135" w:tblpY="1"/>
        <w:tblOverlap w:val="never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2268"/>
        <w:gridCol w:w="1276"/>
        <w:gridCol w:w="284"/>
        <w:gridCol w:w="2409"/>
        <w:gridCol w:w="1984"/>
        <w:gridCol w:w="1984"/>
      </w:tblGrid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shd w:val="clear" w:color="auto" w:fill="FFFFFF"/>
          </w:tcPr>
          <w:p w:rsidR="00CE7231" w:rsidRPr="006948C3" w:rsidRDefault="00CE7231" w:rsidP="0065556B">
            <w:pPr>
              <w:tabs>
                <w:tab w:val="center" w:pos="1789"/>
              </w:tabs>
              <w:suppressAutoHyphens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CE7231" w:rsidRPr="006948C3" w:rsidRDefault="00CE7231" w:rsidP="0065556B">
            <w:pPr>
              <w:tabs>
                <w:tab w:val="center" w:pos="1789"/>
              </w:tabs>
              <w:suppressAutoHyphens/>
              <w:rPr>
                <w:rFonts w:ascii="Times New Roman" w:hAnsi="Times New Roman"/>
                <w:b/>
                <w:sz w:val="24"/>
              </w:rPr>
            </w:pPr>
            <w:r w:rsidRPr="006948C3">
              <w:rPr>
                <w:rFonts w:ascii="Times New Roman" w:hAnsi="Times New Roman"/>
                <w:b/>
                <w:sz w:val="24"/>
              </w:rPr>
              <w:tab/>
              <w:t>Мероприятие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</w:rPr>
              <w:t xml:space="preserve">Сроки </w:t>
            </w: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, классы</w:t>
            </w:r>
          </w:p>
        </w:tc>
        <w:tc>
          <w:tcPr>
            <w:tcW w:w="2409" w:type="dxa"/>
            <w:shd w:val="clear" w:color="auto" w:fill="FFFFFF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 w:rsidRPr="006948C3">
              <w:rPr>
                <w:rFonts w:ascii="Times New Roman" w:hAnsi="Times New Roman"/>
                <w:b/>
                <w:sz w:val="24"/>
              </w:rPr>
              <w:t>Ответственные исполнители</w:t>
            </w: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65556B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65556B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Мероприятия с детьми с ограниченными возможностями здоровья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65556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65556B">
            <w:pP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Конкурс талантов для детей с огр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ниченными возможностями здор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вья «Я могу!»</w:t>
            </w:r>
          </w:p>
        </w:tc>
        <w:tc>
          <w:tcPr>
            <w:tcW w:w="2268" w:type="dxa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Апрель-май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65556B">
            <w:pP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  <w:shd w:val="clear" w:color="auto" w:fill="FFFFFF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206" w:type="dxa"/>
            <w:gridSpan w:val="5"/>
            <w:shd w:val="clear" w:color="auto" w:fill="FFFFFF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Мероприятия, направленные на поддержку одаренных детей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65556B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65556B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конкурс сочинений. Муниципальный этап</w:t>
            </w:r>
          </w:p>
        </w:tc>
        <w:tc>
          <w:tcPr>
            <w:tcW w:w="2268" w:type="dxa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65556B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65556B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Л.Г. Мелехова</w:t>
            </w:r>
          </w:p>
        </w:tc>
      </w:tr>
      <w:tr w:rsidR="00CE7231" w:rsidRPr="00C81BA8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65556B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65556B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предметная олимпиада. Школьный этап</w:t>
            </w:r>
          </w:p>
        </w:tc>
        <w:tc>
          <w:tcPr>
            <w:tcW w:w="2268" w:type="dxa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Сентябрь-октябрь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</w:p>
          <w:p w:rsidR="00CE7231" w:rsidRPr="00C81BA8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К.Г. Петров</w:t>
            </w:r>
          </w:p>
        </w:tc>
      </w:tr>
      <w:tr w:rsidR="00CE7231" w:rsidRPr="00C81BA8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предметная олимпиада. Муниципальный этап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Ноябрь-декабрь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К.Г. Петров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лингвострановедческий квест «</w:t>
            </w:r>
            <w:r w:rsidRPr="006948C3">
              <w:rPr>
                <w:rFonts w:ascii="Times New Roman" w:hAnsi="Times New Roman"/>
                <w:color w:val="000000"/>
                <w:sz w:val="24"/>
              </w:rPr>
              <w:t>LinguaBoom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» («ЛингвоБум»)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Л.Г. Мелехова</w:t>
            </w:r>
          </w:p>
          <w:p w:rsidR="00CE7231" w:rsidRPr="006948C3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Учителя иностранного языка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конкурс исследовател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ских и творческих проектов «Я – исследователь»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К.Г. Петров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Интеллектуальная игра «Физики будущего»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Январь-февраль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ль физики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предметная олимпиада. Региональный этап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Январь-февраль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К.Г. Петров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 xml:space="preserve">Городская Неделя школьной науки 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К.Г. Петров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фестиваль по информационным технологиям» «С</w:t>
            </w:r>
            <w:r w:rsidRPr="006948C3">
              <w:rPr>
                <w:rFonts w:ascii="Times New Roman" w:hAnsi="Times New Roman"/>
                <w:color w:val="000000"/>
                <w:sz w:val="24"/>
              </w:rPr>
              <w:t>omputer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color w:val="000000"/>
                <w:sz w:val="24"/>
              </w:rPr>
              <w:t>Since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Март-апрель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К.Г. Петров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Городская олимпиада по математике «Умка» (5-6 классы)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Март-апрель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</w:p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К.Г. Петров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tabs>
                <w:tab w:val="left" w:pos="34"/>
                <w:tab w:val="left" w:pos="175"/>
              </w:tabs>
              <w:suppressAutoHyphens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Интеллектуальная игра «Атомные знатоки»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Март-апрель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К.Г. Петров</w:t>
            </w:r>
          </w:p>
        </w:tc>
      </w:tr>
      <w:tr w:rsidR="00CE7231" w:rsidRPr="006948C3" w:rsidTr="00EF2F17">
        <w:trPr>
          <w:gridAfter w:val="2"/>
          <w:wAfter w:w="3968" w:type="dxa"/>
          <w:trHeight w:val="342"/>
        </w:trPr>
        <w:tc>
          <w:tcPr>
            <w:tcW w:w="675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0A27A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Участие в городских  мероприятиях по экологическому воспитанию 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Межшкольная игра – конкурс «ЭКО-ЗОЖ: от экологии среды к экологии души и тела» 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  <w:p w:rsidR="00CE7231" w:rsidRPr="006948C3" w:rsidRDefault="00CE7231" w:rsidP="009539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Учитель биологии</w:t>
            </w:r>
          </w:p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Т.А. Полюшкина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Городской конкурс «Знатоки природы»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4E520D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Учитель биологии</w:t>
            </w:r>
          </w:p>
          <w:p w:rsidR="00CE7231" w:rsidRPr="006948C3" w:rsidRDefault="00CE7231" w:rsidP="004E520D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Т.А. Полюшкина</w:t>
            </w: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0206" w:type="dxa"/>
            <w:gridSpan w:val="5"/>
          </w:tcPr>
          <w:p w:rsidR="00CE7231" w:rsidRPr="006948C3" w:rsidRDefault="00CE7231" w:rsidP="000A27AB">
            <w:pPr>
              <w:suppressAutoHyphens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Участие в городских мероприятиях по духовно-нравственному и семейному воспитанию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и муниципальный этапы Рожд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ственских образовательных чтений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Спортивный фестиваль «Здоровая семья – сильная Россия»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Е.Е. Хацкова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конкурс эссе «Я горжусь своей семьей!»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4E520D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4E520D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Общероссийский открытый урок «Роль семьи в жизни человека»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2 сентября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CE7231" w:rsidRPr="006948C3" w:rsidRDefault="00CE7231" w:rsidP="009539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Городская фотовыставка, посв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щенная Году семьи «Загляните в семейный альбом»</w:t>
            </w:r>
          </w:p>
        </w:tc>
        <w:tc>
          <w:tcPr>
            <w:tcW w:w="2268" w:type="dxa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95398C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4E520D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4E520D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  <w:shd w:val="clear" w:color="auto" w:fill="FFFFFF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206" w:type="dxa"/>
            <w:gridSpan w:val="5"/>
            <w:shd w:val="clear" w:color="auto" w:fill="FFFFFF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Участие в городских мероприятиях  по гражданско-правовому и патриотическому воспитанию</w:t>
            </w:r>
          </w:p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suppressAutoHyphens/>
              <w:snapToGrid w:val="0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Городская спартакиада допризывной молодежи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сентябрь-октябрь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Преподаватель ОБЖ</w:t>
            </w:r>
          </w:p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Рязанцев Д.С.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Урок мужества (КДЦ «Губер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ский»)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4E520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Профилактическая акция «День правовой защиты детей» в рамках Всероссийского дня правовой п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мощи детям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20 ноября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</w:p>
          <w:p w:rsidR="00CE7231" w:rsidRPr="006948C3" w:rsidRDefault="00CE7231" w:rsidP="004E520D">
            <w:pPr>
              <w:suppressAutoHyphens/>
              <w:ind w:right="-40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Конкурс знатоков права «Испыт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ние пр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вом»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ноябрь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EF2F17">
            <w:pPr>
              <w:suppressAutoHyphens/>
              <w:ind w:right="-4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 xml:space="preserve">Учитель обществознания </w:t>
            </w:r>
          </w:p>
          <w:p w:rsidR="00CE7231" w:rsidRPr="006948C3" w:rsidRDefault="00CE7231" w:rsidP="00EF2F17">
            <w:pPr>
              <w:suppressAutoHyphens/>
              <w:ind w:right="-40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Вуймова Н.Н.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5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Методический семинар для старших вож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тых «Организация школьных патриотич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 xml:space="preserve">ских мероприятий»  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декабрь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EF2F17">
            <w:pPr>
              <w:suppressAutoHyphens/>
              <w:ind w:right="-4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Старшая вожатая</w:t>
            </w:r>
          </w:p>
          <w:p w:rsidR="00CE7231" w:rsidRPr="006948C3" w:rsidRDefault="00CE7231" w:rsidP="00EF2F17">
            <w:pPr>
              <w:suppressAutoHyphens/>
              <w:ind w:right="-40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А.А. Дербенева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Городская патриотическая акция «Я – гражданин России» (вручение паспортов юным гражданам, достигшим 14-летнего возраста)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Август, декабрь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4E520D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4E520D">
            <w:pPr>
              <w:suppressAutoHyphens/>
              <w:ind w:right="-4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C81BA8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shd w:val="clear" w:color="auto" w:fill="FFFFFF"/>
                <w:lang w:val="ru-RU" w:eastAsia="de-DE"/>
              </w:rPr>
            </w:pPr>
            <w:r w:rsidRPr="006948C3">
              <w:rPr>
                <w:rFonts w:ascii="Times New Roman" w:hAnsi="Times New Roman"/>
                <w:sz w:val="24"/>
                <w:shd w:val="clear" w:color="auto" w:fill="FFFFFF"/>
                <w:lang w:val="ru-RU" w:eastAsia="de-DE"/>
              </w:rPr>
              <w:t>7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de-DE"/>
              </w:rPr>
            </w:pPr>
            <w:r w:rsidRPr="006948C3">
              <w:rPr>
                <w:rFonts w:ascii="Times New Roman" w:hAnsi="Times New Roman"/>
                <w:sz w:val="24"/>
                <w:shd w:val="clear" w:color="auto" w:fill="FFFFFF"/>
                <w:lang w:val="ru-RU" w:eastAsia="de-DE"/>
              </w:rPr>
              <w:t>Единый урок гражданственности «Конст</w:t>
            </w:r>
            <w:r w:rsidRPr="006948C3">
              <w:rPr>
                <w:rFonts w:ascii="Times New Roman" w:hAnsi="Times New Roman"/>
                <w:sz w:val="24"/>
                <w:shd w:val="clear" w:color="auto" w:fill="FFFFFF"/>
                <w:lang w:val="ru-RU" w:eastAsia="de-DE"/>
              </w:rPr>
              <w:t>и</w:t>
            </w:r>
            <w:r w:rsidRPr="006948C3">
              <w:rPr>
                <w:rFonts w:ascii="Times New Roman" w:hAnsi="Times New Roman"/>
                <w:sz w:val="24"/>
                <w:shd w:val="clear" w:color="auto" w:fill="FFFFFF"/>
                <w:lang w:val="ru-RU" w:eastAsia="de-DE"/>
              </w:rPr>
              <w:t>туция РФ – основной закон нашей жизни»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12 декабря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A3698F">
            <w:pPr>
              <w:suppressAutoHyphens/>
              <w:ind w:right="-40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Е.Е.Хацкова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Городская 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олимпиада по основам местного самоуправления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март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A3698F">
            <w:pPr>
              <w:suppressAutoHyphens/>
              <w:ind w:right="-40"/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 xml:space="preserve">Учитель обществознания </w:t>
            </w:r>
          </w:p>
          <w:p w:rsidR="00CE7231" w:rsidRPr="006948C3" w:rsidRDefault="00CE7231" w:rsidP="00A3698F">
            <w:pPr>
              <w:suppressAutoHyphens/>
              <w:ind w:right="-40"/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Н.Н. Вуймова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de-DE"/>
              </w:rPr>
            </w:pPr>
            <w:r w:rsidRPr="006948C3">
              <w:rPr>
                <w:rFonts w:ascii="Times New Roman" w:hAnsi="Times New Roman"/>
                <w:sz w:val="24"/>
                <w:lang w:val="ru-RU" w:eastAsia="de-DE"/>
              </w:rPr>
              <w:t>9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de-DE"/>
              </w:rPr>
            </w:pPr>
            <w:r w:rsidRPr="006948C3">
              <w:rPr>
                <w:rFonts w:ascii="Times New Roman" w:hAnsi="Times New Roman"/>
                <w:sz w:val="24"/>
                <w:lang w:val="ru-RU" w:eastAsia="de-DE"/>
              </w:rPr>
              <w:t>Урок,</w:t>
            </w:r>
            <w:r w:rsidRPr="006948C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посвященный Дню воссоед</w:t>
            </w:r>
            <w:r w:rsidRPr="006948C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нения Крыма и России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4E520D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4E520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de-DE"/>
              </w:rPr>
            </w:pPr>
            <w:r w:rsidRPr="006948C3">
              <w:rPr>
                <w:rFonts w:ascii="Times New Roman" w:hAnsi="Times New Roman"/>
                <w:sz w:val="24"/>
                <w:lang w:val="ru-RU" w:eastAsia="de-DE"/>
              </w:rPr>
              <w:t>10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de-DE"/>
              </w:rPr>
            </w:pPr>
            <w:r w:rsidRPr="006948C3">
              <w:rPr>
                <w:rFonts w:ascii="Times New Roman" w:hAnsi="Times New Roman"/>
                <w:sz w:val="24"/>
                <w:lang w:val="ru-RU" w:eastAsia="de-DE"/>
              </w:rPr>
              <w:t xml:space="preserve">Урок 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«Власть в шаговой доступн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сти», посвященный Дню местного самоуправл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ния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апрель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4E520D">
            <w:pPr>
              <w:suppressAutoHyphens/>
              <w:ind w:right="-4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 xml:space="preserve">Учитель обществознания </w:t>
            </w:r>
          </w:p>
          <w:p w:rsidR="00CE7231" w:rsidRPr="006948C3" w:rsidRDefault="00CE7231" w:rsidP="004E520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Вуймова Н.Н.</w:t>
            </w: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65556B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0A27AB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Участиев городских мероприятиях по духовно-нравственному и семейному воспитанию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Круглый стол «Педагоги и родит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ли: преодоление противоречий во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питания»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24 октября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Круглый стол руководителей школьных музеев «Музейная пед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гогика в совреме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ной школе»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Ноябрь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81BA8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Рук. школьного м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у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зея 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Н.Н. Вуймова</w:t>
            </w:r>
          </w:p>
        </w:tc>
      </w:tr>
      <w:tr w:rsidR="00CE7231" w:rsidRPr="00A3698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Семинар-практикум «Позитивное взаимодействие классного руков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дителя и родит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 xml:space="preserve">лей» 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13 февраля</w:t>
            </w:r>
          </w:p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Е.Е.Хацкова</w:t>
            </w:r>
          </w:p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Руководитель МО кл. рук.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Круглый стол для заместителей д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ректоров, курирующих воспит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тельную работу «Формирование о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т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ветственного родител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ь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ства»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март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Е.Е.Хацкова</w:t>
            </w:r>
          </w:p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65556B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5</w:t>
            </w:r>
          </w:p>
        </w:tc>
        <w:tc>
          <w:tcPr>
            <w:tcW w:w="3969" w:type="dxa"/>
          </w:tcPr>
          <w:p w:rsidR="00CE7231" w:rsidRPr="006948C3" w:rsidRDefault="00CE7231" w:rsidP="0065556B">
            <w:pPr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Круглый стол «Социализация ли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ч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 xml:space="preserve">ности ученика в процессе развития индивидуальных способностей. </w:t>
            </w:r>
            <w:r w:rsidRPr="006948C3">
              <w:rPr>
                <w:rFonts w:ascii="Times New Roman" w:hAnsi="Times New Roman"/>
                <w:sz w:val="24"/>
                <w:lang w:eastAsia="en-US"/>
              </w:rPr>
              <w:t xml:space="preserve">Эффективность использования дополнительного образования» </w:t>
            </w:r>
          </w:p>
        </w:tc>
        <w:tc>
          <w:tcPr>
            <w:tcW w:w="2268" w:type="dxa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март-апрель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65556B">
            <w:pPr>
              <w:suppressAutoHyphens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09" w:type="dxa"/>
          </w:tcPr>
          <w:p w:rsidR="00CE7231" w:rsidRPr="006948C3" w:rsidRDefault="00CE7231" w:rsidP="0065556B">
            <w:pPr>
              <w:suppressAutoHyphens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CE7231" w:rsidRDefault="00CE7231" w:rsidP="00A3698F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Е.Е.Хацкова</w:t>
            </w:r>
          </w:p>
          <w:p w:rsidR="00CE7231" w:rsidRPr="006948C3" w:rsidRDefault="00CE7231" w:rsidP="00E668E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0A27AB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Участие в городских мероприятиях, направленные на поддержку одаренных детей</w:t>
            </w:r>
          </w:p>
        </w:tc>
      </w:tr>
      <w:tr w:rsidR="00CE7231" w:rsidRPr="006948C3" w:rsidTr="00E668E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Интеллектуальная игра «Что? Где? Когда?»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ноябрь, апрель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E668ED">
            <w:pPr>
              <w:suppressAutoHyphens/>
              <w:ind w:right="-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E668E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176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176"/>
              </w:tabs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Церемония вручения премии имени Ю.А</w:t>
            </w:r>
            <w:r w:rsidRPr="006948C3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Гагарина 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Default="00CE7231" w:rsidP="00EF2F17">
            <w:pPr>
              <w:suppressAutoHyphens/>
              <w:ind w:right="-4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Е.Е.Хацкова</w:t>
            </w:r>
          </w:p>
          <w:p w:rsidR="00CE7231" w:rsidRPr="006948C3" w:rsidRDefault="00CE7231" w:rsidP="00EF2F17">
            <w:pPr>
              <w:suppressAutoHyphens/>
              <w:ind w:right="-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Старшая вожатая</w:t>
            </w:r>
          </w:p>
          <w:p w:rsidR="00CE7231" w:rsidRPr="006948C3" w:rsidRDefault="00CE7231" w:rsidP="00EF2F17">
            <w:pPr>
              <w:suppressAutoHyphens/>
              <w:ind w:right="-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А.А. Дербенва</w:t>
            </w: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  <w:vAlign w:val="center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 xml:space="preserve">Участие в мероприятиях, направленные на профилактику асоциальных явлений </w:t>
            </w:r>
          </w:p>
          <w:p w:rsidR="00CE7231" w:rsidRPr="006948C3" w:rsidRDefault="00CE7231" w:rsidP="00D66C06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среди обучающихся  и формирование здорового образа жизни</w:t>
            </w: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Профилактическая программа «День здоровья»:</w:t>
            </w:r>
          </w:p>
        </w:tc>
      </w:tr>
      <w:tr w:rsidR="00CE7231" w:rsidRPr="006948C3" w:rsidTr="00FA4BF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День Здоровья на базе МБОУ «СШ № 31»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Методический день «Здоровьефо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р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мирующие технологии в образов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тельном проце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се»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октябрь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 w:val="restart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Социальный педагог, педагог-психолог</w:t>
            </w:r>
          </w:p>
        </w:tc>
      </w:tr>
      <w:tr w:rsidR="00CE7231" w:rsidRPr="006948C3" w:rsidTr="00FA4BF7">
        <w:trPr>
          <w:gridAfter w:val="2"/>
          <w:wAfter w:w="3968" w:type="dxa"/>
          <w:trHeight w:val="759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День Здоровья на базе МБОУ «СШ № 22». Методический день «Техн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логии проф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и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лактики употребления ПАВ в подростковой среде»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>ноябрь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FA4BF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День Здоровья на базе МБОУ «СШ №</w:t>
            </w: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> 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15».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Методический день «Сохранение и укрепление психологического зд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ровья школьников в условиях с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временной школы»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>декабрь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FA4BF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День Здоровья на базе МБОУ СШ. Методический день «Формы и м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тоды здоровьеформирующей де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я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тельности педагога-психолога».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>февраль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FA4BF7">
        <w:trPr>
          <w:gridAfter w:val="2"/>
          <w:wAfter w:w="3968" w:type="dxa"/>
          <w:trHeight w:val="1012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5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 xml:space="preserve">День Здоровья на базе МБОУ СШ.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Методический день «Формирование п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требности в здоровом образе жизни у об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у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чающихся».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>март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C81BA8" w:rsidTr="00FA4BF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adjustRightInd w:val="0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6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adjustRightInd w:val="0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Обучающий семинар для педагогов-психологов и заместителей дире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к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тора по воспитательной работе по организации работы с обучающ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и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мися «группы риска» по итогам р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боты СПТ, ведению докуме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н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тации по итогам данной работы.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>сентябрь-октябрь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Default="00CE7231" w:rsidP="00E668ED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Е.Е.Хацкова</w:t>
            </w:r>
          </w:p>
          <w:p w:rsidR="00CE7231" w:rsidRPr="00C81BA8" w:rsidRDefault="00CE7231" w:rsidP="00E668ED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педагог-психолог</w:t>
            </w:r>
          </w:p>
        </w:tc>
      </w:tr>
      <w:tr w:rsidR="00CE7231" w:rsidRPr="00A3698F" w:rsidTr="00FA4BF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adjustRightInd w:val="0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7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adjustRightInd w:val="0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Социально-психологическое тест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и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рование (мониторинг) обучающихся по раннему выявлению незаконного потребления на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р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котических средств и психотропных в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ществ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>сентябрь-декабрь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Е.Е.Хацкова</w:t>
            </w:r>
          </w:p>
          <w:p w:rsidR="00CE7231" w:rsidRPr="006948C3" w:rsidRDefault="00CE7231" w:rsidP="00E668ED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CE7231" w:rsidRPr="00A3698F" w:rsidRDefault="00CE7231" w:rsidP="00E668ED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Социальный педагог,</w:t>
            </w:r>
          </w:p>
        </w:tc>
      </w:tr>
      <w:tr w:rsidR="00CE7231" w:rsidRPr="006948C3" w:rsidTr="00FA4BF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adjustRightInd w:val="0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8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adjustRightInd w:val="0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Семинар для заместителей директ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ров «Формирование положительной мотивации на ЗОЖ у детей и подр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стков посредством внеурочной де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я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тельности»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>декабрь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Е.Е.Хацкова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</w:p>
        </w:tc>
      </w:tr>
      <w:tr w:rsidR="00CE7231" w:rsidRPr="00AA6D0A" w:rsidTr="00FA4BF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65556B">
            <w:pPr>
              <w:keepNext/>
              <w:numPr>
                <w:ilvl w:val="1"/>
                <w:numId w:val="0"/>
              </w:numPr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9</w:t>
            </w:r>
          </w:p>
        </w:tc>
        <w:tc>
          <w:tcPr>
            <w:tcW w:w="3969" w:type="dxa"/>
          </w:tcPr>
          <w:p w:rsidR="00CE7231" w:rsidRPr="006948C3" w:rsidRDefault="00CE7231" w:rsidP="0065556B">
            <w:pPr>
              <w:keepNext/>
              <w:numPr>
                <w:ilvl w:val="1"/>
                <w:numId w:val="0"/>
              </w:numPr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Реализация проекта «Город без наркотиков»</w:t>
            </w:r>
          </w:p>
        </w:tc>
        <w:tc>
          <w:tcPr>
            <w:tcW w:w="2268" w:type="dxa"/>
          </w:tcPr>
          <w:p w:rsidR="00CE7231" w:rsidRPr="006948C3" w:rsidRDefault="00CE7231" w:rsidP="0065556B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сентябрь-май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65556B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09" w:type="dxa"/>
          </w:tcPr>
          <w:p w:rsidR="00CE7231" w:rsidRPr="006948C3" w:rsidRDefault="00CE7231" w:rsidP="00A3698F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Default="00CE7231" w:rsidP="00AA6D0A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Хацкова Е.Е.</w:t>
            </w:r>
          </w:p>
          <w:p w:rsidR="00CE7231" w:rsidRPr="006948C3" w:rsidRDefault="00CE7231" w:rsidP="00E668ED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CE7231" w:rsidRPr="006948C3" w:rsidRDefault="00CE7231" w:rsidP="0065556B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CE7231" w:rsidRPr="00AA6D0A" w:rsidTr="00FA4BF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keepNext/>
              <w:numPr>
                <w:ilvl w:val="1"/>
                <w:numId w:val="0"/>
              </w:numPr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10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keepNext/>
              <w:numPr>
                <w:ilvl w:val="1"/>
                <w:numId w:val="0"/>
              </w:numPr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Акция «Мы против наркотиков», посвященная Международному дню борьбы с наркотиками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26 июня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A3698F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Default="00CE7231" w:rsidP="00AA6D0A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Хацкова Е.Е.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CE7231" w:rsidRPr="00AA6D0A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Социальный педагог,</w:t>
            </w:r>
          </w:p>
        </w:tc>
      </w:tr>
      <w:tr w:rsidR="00CE7231" w:rsidRPr="006948C3" w:rsidTr="00FA4BF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11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Конкурс видеороликов по формир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ванию навыков противостояния рискам аддикти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ного поведения и безопасного здорового образа жи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з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ни «Выбери здоровый жизне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ный путь!» среди обучающихся 10-11-х классов.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 xml:space="preserve">январь - февраль 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A3698F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Default="00CE7231" w:rsidP="00FA4BF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Хацкова Е.Е.</w:t>
            </w:r>
          </w:p>
          <w:p w:rsidR="00CE7231" w:rsidRDefault="00CE7231" w:rsidP="00FA4BF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</w:p>
          <w:p w:rsidR="00CE7231" w:rsidRDefault="00CE7231" w:rsidP="00FA4BF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</w:p>
          <w:p w:rsidR="00CE7231" w:rsidRPr="006948C3" w:rsidRDefault="00CE7231" w:rsidP="00FA4BF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CE7231" w:rsidRPr="006948C3" w:rsidTr="00FA4BF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12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Организация и проведение конкурса на лучшую творческую работу «Мы за здор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вый образ жизни!»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 xml:space="preserve">март – апрель 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A3698F" w:rsidRDefault="00CE7231" w:rsidP="00A3698F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Е.Е.Хацкова</w:t>
            </w:r>
          </w:p>
        </w:tc>
      </w:tr>
      <w:tr w:rsidR="00CE7231" w:rsidRPr="006948C3" w:rsidTr="00EF2F17">
        <w:tc>
          <w:tcPr>
            <w:tcW w:w="675" w:type="dxa"/>
          </w:tcPr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de-DE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 xml:space="preserve">Участие в городских мероприятиях </w:t>
            </w: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 w:eastAsia="de-DE"/>
              </w:rPr>
              <w:t>по предотвращению негативного воздействия информационных ресурсов</w:t>
            </w:r>
          </w:p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 w:eastAsia="de-DE"/>
              </w:rPr>
              <w:t xml:space="preserve"> на обучающихся, по противодействию идеологии экстремизма и терроризма</w:t>
            </w:r>
          </w:p>
        </w:tc>
        <w:tc>
          <w:tcPr>
            <w:tcW w:w="1984" w:type="dxa"/>
          </w:tcPr>
          <w:p w:rsidR="00CE7231" w:rsidRPr="006948C3" w:rsidRDefault="00CE7231" w:rsidP="00EF2F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Молодежная акция «Моя позиция», посв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щенная Дню солидарности в борьбе с те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р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 xml:space="preserve">роризмом 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>сентябрь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Е.Е.Хацкова</w:t>
            </w:r>
          </w:p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Мониторинг уровня агрессивности среди обучающихся.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январь 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 w:val="restart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 w:eastAsia="en-US"/>
              </w:rPr>
              <w:t>Социальный педагог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Мониторинг «Отношение обуча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ю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щихся к проявлениям</w:t>
            </w:r>
          </w:p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экстремизма, терроризма в совр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менном обществе».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январь 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Методическое совещание по итогам мониторинга Отношение обуча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ю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щихся к проя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лениям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экстремизма, терроризма в совр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менном обществе.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февраль 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7231" w:rsidRPr="006948C3" w:rsidTr="004E520D">
        <w:tc>
          <w:tcPr>
            <w:tcW w:w="675" w:type="dxa"/>
          </w:tcPr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0A27AB">
            <w:pPr>
              <w:suppressAutoHyphens/>
              <w:ind w:right="-4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Участие в городских мероприятиях  по профориентации обучающихся</w:t>
            </w:r>
          </w:p>
        </w:tc>
        <w:tc>
          <w:tcPr>
            <w:tcW w:w="1984" w:type="dxa"/>
          </w:tcPr>
          <w:p w:rsidR="00CE7231" w:rsidRPr="006948C3" w:rsidRDefault="00CE7231" w:rsidP="00EF2F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</w:tr>
      <w:tr w:rsidR="00CE7231" w:rsidRPr="006948C3" w:rsidTr="004E520D">
        <w:trPr>
          <w:gridAfter w:val="2"/>
          <w:wAfter w:w="3968" w:type="dxa"/>
          <w:trHeight w:val="630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профориентационного</w:t>
            </w: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«Объявляю своим делом»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плана мероприятий городск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го профориентационного проекта «Объя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ляю своим делом» (5-й год)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август-сентябрь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FA4BF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FA4BF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E7231" w:rsidRPr="00C81BA8" w:rsidTr="004E520D">
        <w:trPr>
          <w:gridAfter w:val="2"/>
          <w:wAfter w:w="3968" w:type="dxa"/>
          <w:trHeight w:val="629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«Азбука профессий моей семьи»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(1-11 классы)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22 сентября – 17 октября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E7231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E7231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ИЗО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Турова Е.В.</w:t>
            </w:r>
          </w:p>
        </w:tc>
      </w:tr>
      <w:tr w:rsidR="00CE7231" w:rsidRPr="006948C3" w:rsidTr="004E520D">
        <w:trPr>
          <w:gridAfter w:val="2"/>
          <w:wAfter w:w="3968" w:type="dxa"/>
          <w:trHeight w:val="795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Проект профпроб «Дегустация профессий»                   (6-11 классы)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октябрь 2024 – март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2409" w:type="dxa"/>
          </w:tcPr>
          <w:p w:rsidR="00CE7231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ам.директора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4E520D">
        <w:trPr>
          <w:gridAfter w:val="2"/>
          <w:wAfter w:w="3968" w:type="dxa"/>
          <w:trHeight w:val="916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Цикл познавательных игровых з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нятий «Все профессии важны» (6-8 кл.)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октябрь 2024, январь, март, май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6-8</w:t>
            </w:r>
          </w:p>
        </w:tc>
        <w:tc>
          <w:tcPr>
            <w:tcW w:w="2409" w:type="dxa"/>
          </w:tcPr>
          <w:p w:rsidR="00CE7231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4E520D">
        <w:trPr>
          <w:gridAfter w:val="2"/>
          <w:wAfter w:w="3968" w:type="dxa"/>
          <w:trHeight w:val="645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Ярмарка учреждений професси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нального образования (8-11 классы)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23 октября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4E520D">
        <w:trPr>
          <w:gridAfter w:val="2"/>
          <w:wAfter w:w="3968" w:type="dxa"/>
          <w:trHeight w:val="480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Интеллектуальная профориентац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онная игра «Битва профессионалов» (9 класс)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5-6 ноября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CE7231" w:rsidRDefault="00CE7231" w:rsidP="00A3698F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4E520D">
        <w:trPr>
          <w:gridAfter w:val="2"/>
          <w:wAfter w:w="3968" w:type="dxa"/>
          <w:trHeight w:val="570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Серия выездных игр «Битва пр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фессион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лов» (9 класс)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5-6 ноября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CE7231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Веб-игра «Битва за урожай» (7-8 кл.)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18 ноября - 10 декабря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7-8</w:t>
            </w:r>
          </w:p>
        </w:tc>
        <w:tc>
          <w:tcPr>
            <w:tcW w:w="240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Е.Е. Хацкова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Проблемная дискуссия со старш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классниками «Мой выбор - мое б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дущее» (9-11 кл.)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16-19 декабря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Е.Е. Хацкова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Конкурс презентаций «Моя будущая пр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фессия» (7-11 кл.)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16 декабря 2024 - 5 февраля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2409" w:type="dxa"/>
          </w:tcPr>
          <w:p w:rsidR="00CE7231" w:rsidRPr="006948C3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</w:p>
          <w:p w:rsidR="00CE7231" w:rsidRPr="006948C3" w:rsidRDefault="00CE7231" w:rsidP="006948C3">
            <w:pPr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Конкурс живых плакатов «Я б в р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бочие пошел» (1-4 кл.)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13 января – 7 февраля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</w:tcPr>
          <w:p w:rsidR="00CE7231" w:rsidRDefault="00CE7231" w:rsidP="00C81BA8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6948C3">
            <w:pPr>
              <w:suppressAutoHyphens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проект «Мой первый н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ставник» (10 кл.)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3 февраля – 10 апреля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409" w:type="dxa"/>
          </w:tcPr>
          <w:p w:rsidR="00CE7231" w:rsidRPr="006948C3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6948C3">
            <w:pPr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Веб-экспедиция по промышленным предприятиям города «А что же там, за проходной?» </w:t>
            </w:r>
            <w:r w:rsidRPr="006948C3">
              <w:rPr>
                <w:rFonts w:ascii="Times New Roman" w:hAnsi="Times New Roman"/>
                <w:color w:val="000000"/>
                <w:sz w:val="24"/>
              </w:rPr>
              <w:t>(8 кл.)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 xml:space="preserve">10-13 февраля 2025 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2409" w:type="dxa"/>
          </w:tcPr>
          <w:p w:rsidR="00CE7231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C81BA8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</w:p>
          <w:p w:rsidR="00CE7231" w:rsidRPr="006948C3" w:rsidRDefault="00CE7231" w:rsidP="006948C3">
            <w:pPr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Акция к 80-летию Победы в Вел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кой Отечественной войне «Профе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сии победы» (ОУ)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1-31 марта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C0279F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Встреча с родителями «Профорие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тация в вопросах и ответах»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март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Родит.общественность</w:t>
            </w:r>
          </w:p>
        </w:tc>
        <w:tc>
          <w:tcPr>
            <w:tcW w:w="2409" w:type="dxa"/>
          </w:tcPr>
          <w:p w:rsidR="00CE7231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 квест «Пр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фессии будущего – миссия выпо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нима» (10 кл.)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25-26 марта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409" w:type="dxa"/>
          </w:tcPr>
          <w:p w:rsidR="00CE7231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Городская онлайн викторина к М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ждународному Дню памятников и исторических мест «И славный труд, и ратный подвиг навеки к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мень сохранит» (1-11 кл.)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16-18 апреля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6948C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истории </w:t>
            </w:r>
          </w:p>
          <w:p w:rsidR="00CE7231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6948C3">
            <w:pPr>
              <w:suppressAutoHyphens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предприятия, встречи с представителями профессий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учреждения СПО и ВО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Мониторинг реализации проекта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15-29 апреля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  <w:trHeight w:val="619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 реализации пр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екта в 2024-2025 учебном году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Май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E7231" w:rsidRPr="006948C3" w:rsidTr="004E520D">
        <w:tc>
          <w:tcPr>
            <w:tcW w:w="675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Участие в городских мероприятиях по пропаганде пожарно-технических знаний среди д</w:t>
            </w: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тей и подростков</w:t>
            </w:r>
          </w:p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color w:val="FF0000"/>
                <w:sz w:val="24"/>
                <w:highlight w:val="yellow"/>
                <w:lang w:val="ru-RU"/>
              </w:rPr>
            </w:pPr>
          </w:p>
        </w:tc>
        <w:tc>
          <w:tcPr>
            <w:tcW w:w="1984" w:type="dxa"/>
          </w:tcPr>
          <w:p w:rsidR="00CE7231" w:rsidRPr="006948C3" w:rsidRDefault="00CE7231" w:rsidP="00EF2F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и проведение экску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сий с членами и командирами ДЮП в центр пр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тивопожарной охраны и пожарно-спасательные части ГУ МЧС России по Смоленской обла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ти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По отдельному расписанию в теч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ние года (Сентябрь 2023-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Май 2024)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 w:val="restart"/>
          </w:tcPr>
          <w:p w:rsidR="00CE7231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Руководитель ДЮП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Потемкина М.М.</w:t>
            </w:r>
          </w:p>
          <w:p w:rsidR="00CE7231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6948C3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и проведение засед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ний с к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мандирами ДЮП в рамках дополнительной общеобразовател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ной программы «Школа юного п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жарного» по вопросам пропага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ды и изучения правил пожарной без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пасности, обучения навыкам оказ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ния первой доврачебной помощи, привлечения школьников к пожа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но-профилактической де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тельности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4 заседания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u w:val="single"/>
                <w:lang w:val="ru-RU"/>
              </w:rPr>
              <w:t>1 заседание: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(26.09.2024)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МБУ ДО «ЦДО»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15.00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u w:val="single"/>
                <w:lang w:val="ru-RU"/>
              </w:rPr>
              <w:t>2 заседание: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(18.12.2024)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МБУ ДО «ЦДО»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в 15.00 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u w:val="single"/>
                <w:lang w:val="ru-RU"/>
              </w:rPr>
              <w:t>3 заседание: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(19.02.2025)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МБУ ДО «ЦДО»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в 15.00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u w:val="single"/>
                <w:lang w:val="ru-RU"/>
              </w:rPr>
              <w:t>4 заседание: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/>
              </w:rPr>
              <w:t>(23.04.2025)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МБУ ДО «ЦДО»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 xml:space="preserve">в 15.00 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и проведение меся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ника «Пожарная безопасность» в общеобразов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тельных организациях города Смоленска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Сентябрь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с 09.09.2024 по 28.09.2024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и проведение игр «Клуб вес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ё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лых и находчивых» на противопожарную тематику среди команд общеобразовательных орг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низаций города Смоленска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Октябрь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и проведение Смоле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ского городского фестиваля детско-юношеского творчества по прот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вопожарной тематике «Юные 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ланты за безопасность»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Ноябрь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и проведение проф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лактической акции «Безопасная 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ка» в общеобразовательных орган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зациях города Смоле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Декабрь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с 02.12.2024 по 23.12.2024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ежего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ного г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color w:val="000000"/>
                <w:sz w:val="24"/>
                <w:lang w:val="ru-RU"/>
              </w:rPr>
              <w:t>родского смотра-конкурса дружин юных пожарных «Горячие сердца»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Февраль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с 27.01.2025 по 28.02.2025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и проведение горо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ского ко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курса детского творчества по пожарной безопасности «Ост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нови огонь!»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Март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с 10.02.2025 по 25.03.2025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Организация и проведение горо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ского конкурса авторского творчес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ва на противоп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жарную тематику «Человек доброй воли» 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Апрель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27.01.2025 по 28.04.2025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Участие в городских мероприятиях по предупреждению ДДТТ с обучающимися </w:t>
            </w:r>
          </w:p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 w:eastAsia="en-US"/>
              </w:rPr>
              <w:t>образовательных учреждений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массовый детский праз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ник</w:t>
            </w:r>
            <w:r w:rsidRPr="006948C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«Здравствуй, безопасное лето!»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(возрастная категория – 1-4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01.06.2024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 w:val="restart"/>
          </w:tcPr>
          <w:p w:rsidR="00CE7231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Зам.директора </w:t>
            </w:r>
          </w:p>
          <w:p w:rsidR="00CE7231" w:rsidRPr="006948C3" w:rsidRDefault="00CE7231" w:rsidP="00C0279F">
            <w:pPr>
              <w:suppressAutoHyphens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Е.Е. Хацкова</w:t>
            </w:r>
          </w:p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</w:p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Руководитель ЮИД</w:t>
            </w:r>
          </w:p>
          <w:p w:rsidR="00CE7231" w:rsidRPr="006948C3" w:rsidRDefault="00CE7231" w:rsidP="006948C3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А.А. Дербенева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Тематический квест «Безопасный город»</w:t>
            </w:r>
          </w:p>
          <w:p w:rsidR="00CE7231" w:rsidRPr="006948C3" w:rsidRDefault="00CE7231" w:rsidP="00EF2F17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(возрастная категория – 1-4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июнь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проект «Дорога безопа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ности»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(возрастная категория – 1-4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июнь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массовый детский праз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ник «Академия дорожных наук»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(возрастная категория – 1-4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круглый стол для педаг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гов и руководителей отрядов ЮИД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на тему: «Организация работы по профилактике ДДТТ в городе См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ленске»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(педагогические работники школ г. См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ленска)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сентябрь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конкурс юных инспект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ров движения «Безопасное колесо–2024»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(возрастная категория – 2-4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сентябрь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круглый стол отрядов ЮИД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(возрастная категория – 4-8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октябрь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503EE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4-8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Городская школа актива для членов ЮИД «Вектор ЮИД»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(возрастная категория – 4-11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ноябрь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4-9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конкурс авторских пед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гогич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ских разработок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«Обучение ПДД посредством ЦОС»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(педагогические работники образ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вател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ных учреждений г.Смоленска)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декабрь 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творческий конкурс «Вместе – за безопасность!»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(возрастная категория – 1-11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декабрь 2024-январь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смотр-конкурс отрядов юных инспекторов движения (ЮИД)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(возрастная категория 1-11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январь-апрель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конкурс «Безопасный маршрут-2025»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(возрастная категория – 4-8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февраль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4-8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Городская школа актива для членов ЮИД «ЮИД: вчера, сегодня, за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тра»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(возрастная категория – 4-11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февраль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4-9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</w:rPr>
              <w:t>III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 Городской Форум ЮИД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(возрастная категория – 4-9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март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4-9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конкурс проектов отр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дов ЮИД «Пресс-центр ЮИД»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(возрастная категория – 1-11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март-апрель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Городской конкурс «Эстафета без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пасн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сти-2025»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(возрастная категория – 4-8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4-8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0A27AB">
            <w:pPr>
              <w:jc w:val="center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6948C3">
              <w:rPr>
                <w:rFonts w:ascii="Times New Roman" w:hAnsi="Times New Roman"/>
                <w:b/>
                <w:sz w:val="24"/>
                <w:lang w:val="ru-RU" w:eastAsia="en-US"/>
              </w:rPr>
              <w:t>Участие в городских мероприятиях местного отделения ВВПОД «ЮНАРМИЯ» город См</w:t>
            </w:r>
            <w:r w:rsidRPr="006948C3">
              <w:rPr>
                <w:rFonts w:ascii="Times New Roman" w:hAnsi="Times New Roman"/>
                <w:b/>
                <w:sz w:val="24"/>
                <w:lang w:val="ru-RU" w:eastAsia="en-US"/>
              </w:rPr>
              <w:t>о</w:t>
            </w:r>
            <w:r w:rsidRPr="006948C3">
              <w:rPr>
                <w:rFonts w:ascii="Times New Roman" w:hAnsi="Times New Roman"/>
                <w:b/>
                <w:sz w:val="24"/>
                <w:lang w:val="ru-RU" w:eastAsia="en-US"/>
              </w:rPr>
              <w:t>ленска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Заседание штаба местного отделения ВВПОД «Юнармия», подготовка к новому учебному году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Сентябрь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 w:val="restart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Преподаватель ОБЖ</w:t>
            </w:r>
          </w:p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Руководитель отделения ЮНАРМИЯ в школе</w:t>
            </w:r>
          </w:p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Рязанцев Д.С. 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pStyle w:val="NoSpacing"/>
              <w:rPr>
                <w:rFonts w:ascii="Times New Roman"/>
                <w:szCs w:val="24"/>
                <w:lang w:val="ru-RU"/>
              </w:rPr>
            </w:pPr>
            <w:r w:rsidRPr="006948C3">
              <w:rPr>
                <w:rFonts w:ascii="Times New Roman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pStyle w:val="NoSpacing"/>
              <w:rPr>
                <w:rFonts w:ascii="Times New Roman"/>
                <w:szCs w:val="24"/>
                <w:lang w:val="ru-RU"/>
              </w:rPr>
            </w:pPr>
            <w:r w:rsidRPr="006948C3">
              <w:rPr>
                <w:rFonts w:ascii="Times New Roman"/>
                <w:szCs w:val="24"/>
                <w:lang w:val="ru-RU"/>
              </w:rPr>
              <w:t>Ежегодный слет местного отдел</w:t>
            </w:r>
            <w:r w:rsidRPr="006948C3">
              <w:rPr>
                <w:rFonts w:ascii="Times New Roman"/>
                <w:szCs w:val="24"/>
                <w:lang w:val="ru-RU"/>
              </w:rPr>
              <w:t>е</w:t>
            </w:r>
            <w:r w:rsidRPr="006948C3">
              <w:rPr>
                <w:rFonts w:ascii="Times New Roman"/>
                <w:szCs w:val="24"/>
                <w:lang w:val="ru-RU"/>
              </w:rPr>
              <w:t>ния ВВПОД «Юнармия».</w:t>
            </w:r>
          </w:p>
          <w:p w:rsidR="00CE7231" w:rsidRPr="006948C3" w:rsidRDefault="00CE7231" w:rsidP="00EF2F17">
            <w:pPr>
              <w:pStyle w:val="NoSpacing"/>
              <w:rPr>
                <w:rFonts w:ascii="Times New Roman"/>
                <w:szCs w:val="24"/>
                <w:lang w:val="ru-RU"/>
              </w:rPr>
            </w:pPr>
            <w:r w:rsidRPr="006948C3">
              <w:rPr>
                <w:rFonts w:ascii="Times New Roman"/>
                <w:szCs w:val="24"/>
                <w:lang w:val="ru-RU"/>
              </w:rPr>
              <w:t>Прием новых членов в ряды «Юнармии»</w:t>
            </w:r>
          </w:p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color w:val="FF0000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(торжественный ритуал)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Октябрь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Смотр-конкурс песни и строя с участием юнармейских отрядов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Февраль-март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Творческий конкурс среди юнармейских отрядов местного отделения ВВПОД «ЮНАРМИЯ» города-героя Смоленска «Юнармейский калейдоскоп»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Январь-март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5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Сдача норм ГТО.</w:t>
            </w:r>
          </w:p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Зачисление в Школу будущих офицеров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Январь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Участие в праздничных меропри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тиях, п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 xml:space="preserve">священных Дню </w:t>
            </w:r>
            <w:r w:rsidRPr="006948C3"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2268" w:type="dxa"/>
            <w:vAlign w:val="center"/>
          </w:tcPr>
          <w:p w:rsidR="00CE7231" w:rsidRPr="006948C3" w:rsidRDefault="00CE7231" w:rsidP="00EF2F17">
            <w:pPr>
              <w:pStyle w:val="NoSpacing"/>
              <w:jc w:val="center"/>
              <w:rPr>
                <w:rFonts w:ascii="Times New Roman"/>
                <w:szCs w:val="24"/>
              </w:rPr>
            </w:pPr>
            <w:r w:rsidRPr="006948C3">
              <w:rPr>
                <w:rFonts w:ascii="Times New Roman"/>
                <w:szCs w:val="24"/>
              </w:rPr>
              <w:t>Май</w:t>
            </w:r>
          </w:p>
          <w:p w:rsidR="00CE7231" w:rsidRPr="006948C3" w:rsidRDefault="00CE7231" w:rsidP="00EF2F17">
            <w:pPr>
              <w:pStyle w:val="NoSpacing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Военно-спортивная игра «Зарница»</w:t>
            </w:r>
          </w:p>
        </w:tc>
        <w:tc>
          <w:tcPr>
            <w:tcW w:w="2268" w:type="dxa"/>
            <w:vAlign w:val="center"/>
          </w:tcPr>
          <w:p w:rsidR="00CE7231" w:rsidRPr="006948C3" w:rsidRDefault="00CE7231" w:rsidP="00EF2F17">
            <w:pPr>
              <w:pStyle w:val="NoSpacing"/>
              <w:jc w:val="center"/>
              <w:rPr>
                <w:rFonts w:ascii="Times New Roman"/>
                <w:szCs w:val="24"/>
              </w:rPr>
            </w:pPr>
            <w:r w:rsidRPr="006948C3">
              <w:rPr>
                <w:rFonts w:ascii="Times New Roman"/>
                <w:szCs w:val="24"/>
              </w:rPr>
              <w:t>Февраль-июнь</w:t>
            </w:r>
          </w:p>
          <w:p w:rsidR="00CE7231" w:rsidRPr="006948C3" w:rsidRDefault="00CE7231" w:rsidP="00EF2F17">
            <w:pPr>
              <w:pStyle w:val="NoSpacing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Юнармейская профильная смена в оздор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вительных лагерях.</w:t>
            </w:r>
          </w:p>
        </w:tc>
        <w:tc>
          <w:tcPr>
            <w:tcW w:w="2268" w:type="dxa"/>
            <w:vAlign w:val="center"/>
          </w:tcPr>
          <w:p w:rsidR="00CE7231" w:rsidRPr="006948C3" w:rsidRDefault="00CE7231" w:rsidP="00EF2F17">
            <w:pPr>
              <w:pStyle w:val="NoSpacing"/>
              <w:jc w:val="center"/>
              <w:rPr>
                <w:rFonts w:ascii="Times New Roman"/>
                <w:szCs w:val="24"/>
              </w:rPr>
            </w:pPr>
            <w:r w:rsidRPr="006948C3">
              <w:rPr>
                <w:rFonts w:ascii="Times New Roman"/>
                <w:szCs w:val="24"/>
              </w:rPr>
              <w:t>Июнь-август</w:t>
            </w:r>
          </w:p>
          <w:p w:rsidR="00CE7231" w:rsidRPr="006948C3" w:rsidRDefault="00CE7231" w:rsidP="00EF2F17">
            <w:pPr>
              <w:pStyle w:val="NoSpacing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Участие в мероприятиях, приур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ченных к дням воинской славы и памятным датам России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Уход за воинскими захоронениями, мемориалами и памятниками 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щитникам От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чества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Военно-патриотические конкурсы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12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34"/>
                <w:tab w:val="left" w:pos="175"/>
              </w:tabs>
              <w:suppressAutoHyphens/>
              <w:snapToGrid w:val="0"/>
              <w:rPr>
                <w:rFonts w:ascii="Times New Roman" w:hAnsi="Times New Roman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z w:val="24"/>
                <w:lang w:val="ru-RU" w:eastAsia="en-US"/>
              </w:rPr>
              <w:t>Заседание Штаба местного отделения ВВПОД «ЮНАРМИЯ» города Смоленска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948C3"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  <w:t>Мероприятия детского городского волонтерского корпуса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Трудовые десанты «Никто не з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быт!» по благоустройству памятных мест и воинских захоронений</w:t>
            </w:r>
          </w:p>
        </w:tc>
        <w:tc>
          <w:tcPr>
            <w:tcW w:w="2268" w:type="dxa"/>
            <w:vMerge w:val="restart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z w:val="24"/>
              </w:rPr>
              <w:t>сентябрь - май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 w:val="restart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Руководитель школьного волонтёрского отряда</w:t>
            </w:r>
          </w:p>
          <w:p w:rsidR="00CE7231" w:rsidRDefault="00CE7231" w:rsidP="006948C3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«Радуга добра</w:t>
            </w:r>
            <w:r w:rsidRPr="006948C3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CE7231" w:rsidRPr="006948C3" w:rsidRDefault="00CE7231" w:rsidP="006948C3">
            <w:p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А.А. Дербенева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</w:rPr>
              <w:t>Операция «Забота». Помощь ветеранам</w:t>
            </w:r>
          </w:p>
        </w:tc>
        <w:tc>
          <w:tcPr>
            <w:tcW w:w="2268" w:type="dxa"/>
            <w:vMerge/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Акция «Дай лапу!». Помощь пр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ютам бе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з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домных животных</w:t>
            </w:r>
          </w:p>
        </w:tc>
        <w:tc>
          <w:tcPr>
            <w:tcW w:w="2268" w:type="dxa"/>
            <w:vMerge/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Акция «Мы вместе!». Помощь ну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ж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дающимся людям и социальным у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ч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реждениям</w:t>
            </w:r>
          </w:p>
        </w:tc>
        <w:tc>
          <w:tcPr>
            <w:tcW w:w="2268" w:type="dxa"/>
            <w:vMerge/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Операция «Поиск». Создание и о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б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новление экспозиций «Боевой славы» в школьных м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зеях</w:t>
            </w:r>
          </w:p>
        </w:tc>
        <w:tc>
          <w:tcPr>
            <w:tcW w:w="2268" w:type="dxa"/>
            <w:vMerge/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Экологическая акция «Покормите птиц!»</w:t>
            </w:r>
          </w:p>
        </w:tc>
        <w:tc>
          <w:tcPr>
            <w:tcW w:w="2268" w:type="dxa"/>
            <w:vMerge/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Акция «Вторая жизнь бумаги». Сбор макул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туры</w:t>
            </w:r>
          </w:p>
        </w:tc>
        <w:tc>
          <w:tcPr>
            <w:tcW w:w="2268" w:type="dxa"/>
            <w:vMerge/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Акция «Посади дерево!»</w:t>
            </w:r>
          </w:p>
        </w:tc>
        <w:tc>
          <w:tcPr>
            <w:tcW w:w="2268" w:type="dxa"/>
            <w:vMerge/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Акция «Мобильная книга». Сбор книг для библиотек.</w:t>
            </w:r>
          </w:p>
        </w:tc>
        <w:tc>
          <w:tcPr>
            <w:tcW w:w="2268" w:type="dxa"/>
            <w:vMerge/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Участие в экологических меропри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я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тиях в рамках международной акции «Марш па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р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ков»</w:t>
            </w:r>
          </w:p>
        </w:tc>
        <w:tc>
          <w:tcPr>
            <w:tcW w:w="2268" w:type="dxa"/>
            <w:vMerge/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Участие в региональных и Всеро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сийских акциях и конкурсах</w:t>
            </w:r>
          </w:p>
        </w:tc>
        <w:tc>
          <w:tcPr>
            <w:tcW w:w="2268" w:type="dxa"/>
            <w:vMerge/>
            <w:vAlign w:val="center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highlight w:val="yellow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Конкурс-смотр волонтёрских отрядов «Мы - волонтеры!»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сентябрь-апрель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Конкурс фоторабот «Добро не уходит на к</w:t>
            </w: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никулы»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сентябрь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Конкурс «Доброволец года»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сентябрь-ноябрь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Конкурс стенгазет «Мы за ЗОЖ!»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ноябрь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Ярмарка волонтерских вакансий в рамках Всероссийского Дня добр</w:t>
            </w: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вольца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5 декабря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Конкурс новогодних сувениров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декабрь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Конкурс экологических плакатов «Чистый город – в твоих руках!»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январь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Конкурс видеороликов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«Утро начинается с зарядки!»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Конкурс агитбригад «Радуга добра»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март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Слет СДГВК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«Будущее выбираю сам!»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</w:rPr>
              <w:t>апрель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0A27AB">
            <w:pPr>
              <w:suppressAutoHyphens/>
              <w:ind w:right="-4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highlight w:val="yellow"/>
                <w:lang w:val="ru-RU"/>
              </w:rPr>
            </w:pPr>
            <w:r w:rsidRPr="002D3760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highlight w:val="yellow"/>
                <w:lang w:val="ru-RU" w:eastAsia="en-US"/>
              </w:rPr>
              <w:t>Участие в мероприятиях СДГО имени Ю.А. Гагарина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Городской смотр-конкурс гагари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 «Шаги Победы!», п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священный 80-летию </w:t>
            </w:r>
            <w:r w:rsidRPr="006948C3">
              <w:rPr>
                <w:rFonts w:ascii="Times New Roman" w:hAnsi="Times New Roman"/>
                <w:spacing w:val="-4"/>
                <w:sz w:val="24"/>
              </w:rPr>
              <w:t>Победы в Великой Отечественной войне.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02.09.2024 12.05.2025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А.А. Дербенева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Смотр-конкурс гагаринских отрядов 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«Отряд – 2025» </w:t>
            </w:r>
          </w:p>
        </w:tc>
        <w:tc>
          <w:tcPr>
            <w:tcW w:w="2268" w:type="dxa"/>
            <w:shd w:val="clear" w:color="auto" w:fill="FFFFFF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02.09.2024 16.05.2025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А.А. Дербенева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Интернет-проекты и акции в офиц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альной группе СДГО имени Ю.А. Гагарина в соц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и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альных сетях</w:t>
            </w:r>
          </w:p>
        </w:tc>
        <w:tc>
          <w:tcPr>
            <w:tcW w:w="2268" w:type="dxa"/>
            <w:shd w:val="clear" w:color="auto" w:fill="FFFFFF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02.09.2024 17.05.2025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акция «Земной поклон вам, вет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раны!»</w:t>
            </w:r>
          </w:p>
        </w:tc>
        <w:tc>
          <w:tcPr>
            <w:tcW w:w="2268" w:type="dxa"/>
            <w:shd w:val="clear" w:color="auto" w:fill="FFFFFF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02.09.2024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12.05.2025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Трудовой десант гагаринских дружин «Об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лиск».</w:t>
            </w:r>
          </w:p>
        </w:tc>
        <w:tc>
          <w:tcPr>
            <w:tcW w:w="2268" w:type="dxa"/>
            <w:shd w:val="clear" w:color="auto" w:fill="FFFFFF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02.09.2024 08.05.2025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Проект «Делаем для СВОих!»: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- сентябрь 2024 года – акция «Соб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рем в школу вместе»;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- декабрь 2024 года –   январь 2025 года - а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к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ция «Новогодний подарок»;</w:t>
            </w:r>
          </w:p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-январь-март 2025 года – «Браслет «выжив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ния»</w:t>
            </w:r>
          </w:p>
        </w:tc>
        <w:tc>
          <w:tcPr>
            <w:tcW w:w="2268" w:type="dxa"/>
            <w:shd w:val="clear" w:color="auto" w:fill="FFFFFF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02.09.2024 08.05.2025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Выпуск «Гагаринского вестника» в дружинах</w:t>
            </w:r>
          </w:p>
        </w:tc>
        <w:tc>
          <w:tcPr>
            <w:tcW w:w="2268" w:type="dxa"/>
            <w:shd w:val="clear" w:color="auto" w:fill="FFFFFF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02.09.2024</w:t>
            </w:r>
          </w:p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08.05.2025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8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образовательных учреждений города Смоленска</w:t>
            </w:r>
          </w:p>
        </w:tc>
        <w:tc>
          <w:tcPr>
            <w:tcW w:w="2268" w:type="dxa"/>
            <w:shd w:val="clear" w:color="auto" w:fill="FFFFFF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10.09.2024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Старт городского проекта «Семья – это…»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07.10.2024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12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школа актива для лидеров гагари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17.10.2024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13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образовательных учреждений города Смоленска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22.10.2024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16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образовательных учреждений города Смоленска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19.11.2024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18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Подведение итогов городского прое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к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та «С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мья – это...»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28.11.2024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C0279F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19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образовательных учреждений города Смоленска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17.12.2024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20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школа актива для лидеров гагари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19.12.2024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CE7231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А.А. Дербенева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21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Городской конкурс активистов СДГО имени   Ю.А. Гагарина «Лидер года - 2024»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Январь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А.А. Дербенева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22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Старт городского конкурса юнкоров-гагаринцев «Созвездие» + мы»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09.01.2025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23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Старт городского проекта «О пр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шлом для будущего», посвященный 80-летию </w:t>
            </w:r>
            <w:r w:rsidRPr="006948C3">
              <w:rPr>
                <w:rFonts w:ascii="Times New Roman" w:hAnsi="Times New Roman"/>
                <w:spacing w:val="-4"/>
                <w:sz w:val="24"/>
              </w:rPr>
              <w:t>Победы в Великой Отечественной войне.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20.01.2025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24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образовательных учреждений города Смоленска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21.01.2025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25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ды!»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30.01.2025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А.А. Дербенева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26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ды!»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11.02.2025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27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образовательных учреждений города Смоленска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25.02.2025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28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школа актива для лидеров гагари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27.02.2025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29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Уроки Гагарина в дружинах общео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б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разов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тельных учреждений.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март-апрель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А.А. Дербенева</w:t>
            </w:r>
          </w:p>
          <w:p w:rsidR="00CE7231" w:rsidRPr="006948C3" w:rsidRDefault="00CE7231" w:rsidP="00BB7694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30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Ритуал приёма в члены СДГО им. Ю.А. Гаг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рина (в дружинах)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март-апрель 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31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Смотр-конкурс гагаринских комнат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24.03.-28.03.2025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32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Подведение итогов городского ко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курса юнкоров-гагаринцев «Созве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з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дие» + мы»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28.03.2025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  <w:trHeight w:val="723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33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образовательных учреждений города Смоленска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01.04.2025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А.А. Дербенева</w:t>
            </w:r>
          </w:p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34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Итоговое мероприятие для лидеров гагари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24.04.2025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35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Подведение итогов городского прое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к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та «О прошлом для будущего», п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о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священный 80-летию </w:t>
            </w:r>
            <w:r w:rsidRPr="006948C3">
              <w:rPr>
                <w:rFonts w:ascii="Times New Roman" w:hAnsi="Times New Roman"/>
                <w:spacing w:val="-4"/>
                <w:sz w:val="24"/>
              </w:rPr>
              <w:t>Победы в Великой Отечественной войне.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07.05.2025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</w:tcPr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А.А. Дербенева</w:t>
            </w:r>
          </w:p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4E520D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36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948C3">
              <w:rPr>
                <w:rFonts w:ascii="Times New Roman" w:hAnsi="Times New Roman"/>
                <w:spacing w:val="-4"/>
                <w:sz w:val="24"/>
              </w:rPr>
              <w:t>XXVIII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Конференция СДГО им. Ю.А.</w:t>
            </w:r>
            <w:r w:rsidRPr="006948C3">
              <w:rPr>
                <w:rFonts w:ascii="Times New Roman" w:hAnsi="Times New Roman"/>
                <w:spacing w:val="-4"/>
                <w:sz w:val="24"/>
              </w:rPr>
              <w:t> </w:t>
            </w: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Гагарина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6948C3">
              <w:rPr>
                <w:rFonts w:ascii="Times New Roman" w:hAnsi="Times New Roman"/>
                <w:spacing w:val="-4"/>
                <w:sz w:val="24"/>
              </w:rPr>
              <w:t>19.05.2025</w:t>
            </w:r>
          </w:p>
        </w:tc>
        <w:tc>
          <w:tcPr>
            <w:tcW w:w="1560" w:type="dxa"/>
            <w:gridSpan w:val="2"/>
          </w:tcPr>
          <w:p w:rsidR="00CE7231" w:rsidRPr="006948C3" w:rsidRDefault="00CE7231" w:rsidP="00EF2F17">
            <w:pPr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2409" w:type="dxa"/>
          </w:tcPr>
          <w:p w:rsidR="00CE7231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>Старшая вожатая</w:t>
            </w:r>
          </w:p>
          <w:p w:rsidR="00CE7231" w:rsidRPr="006948C3" w:rsidRDefault="00CE7231" w:rsidP="00C0279F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А.А. Дербенева</w:t>
            </w:r>
          </w:p>
          <w:p w:rsidR="00CE7231" w:rsidRPr="006948C3" w:rsidRDefault="00CE7231" w:rsidP="00125322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suppressAutoHyphens/>
              <w:ind w:right="-40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0A29F6">
            <w:pPr>
              <w:suppressAutoHyphens/>
              <w:ind w:right="-4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highlight w:val="yellow"/>
                <w:lang w:val="ru-RU"/>
              </w:rPr>
            </w:pPr>
            <w:r w:rsidRPr="006948C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lang w:val="ru-RU" w:eastAsia="en-US"/>
              </w:rPr>
              <w:t>Участие в мероприятиях  городского Совета старшеклассников</w:t>
            </w: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210"/>
              </w:tabs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210"/>
              </w:tabs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  <w:t>Акция «Мой город чистый?! Начни с себя!»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сентябрь,</w:t>
            </w:r>
          </w:p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апрель-май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ind w:right="-40"/>
              <w:rPr>
                <w:rFonts w:ascii="Times New Roman" w:hAnsi="Times New Roman"/>
                <w:color w:val="000000"/>
                <w:spacing w:val="-4"/>
                <w:sz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E7231" w:rsidRPr="006948C3" w:rsidRDefault="00CE7231" w:rsidP="00C0279F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Е.Е. Хацкова</w:t>
            </w:r>
          </w:p>
          <w:p w:rsidR="00CE7231" w:rsidRPr="006948C3" w:rsidRDefault="00CE7231" w:rsidP="006948C3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210"/>
              </w:tabs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210"/>
              </w:tabs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  <w:t>Уход за воинскими захоронениями, мемориалами и памятниками защитникам Отечества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сентябрь, май, июнь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93" w:type="dxa"/>
            <w:gridSpan w:val="2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210"/>
              </w:tabs>
              <w:suppressAutoHyphens/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210"/>
              </w:tabs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Акция «Пушистый день». Помощь приютам бездомных животных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сентябрь-октябрь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93" w:type="dxa"/>
            <w:gridSpan w:val="2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210"/>
              </w:tabs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210"/>
              </w:tabs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  <w:t>Мастер-класс (тренинг) для активистов ученического самоуправления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октябрь, февраль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93" w:type="dxa"/>
            <w:gridSpan w:val="2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36"/>
              </w:tabs>
              <w:suppressAutoHyphens/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  <w:t>5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36"/>
              </w:tabs>
              <w:suppressAutoHyphens/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  <w:t>Городская акция «Твой выбор» по избранию членов городского Совета старшеклассников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  <w:t>сентябрь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93" w:type="dxa"/>
            <w:gridSpan w:val="2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36"/>
              </w:tabs>
              <w:suppressAutoHyphens/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  <w:t>6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36"/>
              </w:tabs>
              <w:suppressAutoHyphens/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  <w:t>Выездной обучающий семинар для лидеров молодежного актива «Прояви себя»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апрель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93" w:type="dxa"/>
            <w:gridSpan w:val="2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  <w:t>7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eastAsia="en-US"/>
              </w:rPr>
              <w:t>Социальная акция «Рука помощи»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апрель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93" w:type="dxa"/>
            <w:gridSpan w:val="2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  <w:t>8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  <w:t>Участие в мероприяти</w:t>
            </w: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ях, </w:t>
            </w: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  <w:t>приуроченных к памятным датам в истории России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в течение года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93" w:type="dxa"/>
            <w:gridSpan w:val="2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tabs>
                <w:tab w:val="left" w:pos="210"/>
              </w:tabs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val="ru-RU" w:eastAsia="en-US"/>
              </w:rPr>
              <w:t>9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tabs>
                <w:tab w:val="left" w:pos="210"/>
              </w:tabs>
              <w:suppressAutoHyphens/>
              <w:rPr>
                <w:rFonts w:ascii="Times New Roman" w:hAnsi="Times New Roman"/>
                <w:iCs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iCs/>
                <w:color w:val="000000"/>
                <w:spacing w:val="-4"/>
                <w:sz w:val="24"/>
                <w:lang w:eastAsia="en-US"/>
              </w:rPr>
              <w:t xml:space="preserve">Заседание городского Совета старшеклассников 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в течение года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93" w:type="dxa"/>
            <w:gridSpan w:val="2"/>
            <w:vMerge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CE7231" w:rsidRPr="006948C3" w:rsidTr="00EF2F17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lang w:val="ru-RU" w:eastAsia="en-US"/>
              </w:rPr>
            </w:pPr>
          </w:p>
        </w:tc>
        <w:tc>
          <w:tcPr>
            <w:tcW w:w="10206" w:type="dxa"/>
            <w:gridSpan w:val="5"/>
          </w:tcPr>
          <w:p w:rsidR="00CE7231" w:rsidRPr="006948C3" w:rsidRDefault="00CE7231" w:rsidP="00EF2F17">
            <w:pPr>
              <w:jc w:val="center"/>
              <w:rPr>
                <w:rFonts w:ascii="Times New Roman" w:hAnsi="Times New Roman"/>
                <w:color w:val="FF0000"/>
                <w:spacing w:val="-4"/>
                <w:sz w:val="24"/>
                <w:highlight w:val="yellow"/>
                <w:lang w:val="ru-RU" w:eastAsia="en-US"/>
              </w:rPr>
            </w:pPr>
            <w:r w:rsidRPr="006948C3">
              <w:rPr>
                <w:rFonts w:ascii="Times New Roman" w:hAnsi="Times New Roman"/>
                <w:b/>
                <w:color w:val="000000"/>
                <w:spacing w:val="-4"/>
                <w:sz w:val="24"/>
                <w:lang w:val="ru-RU" w:eastAsia="en-US"/>
              </w:rPr>
              <w:t xml:space="preserve">Участие в </w:t>
            </w:r>
            <w:r w:rsidRPr="006948C3">
              <w:rPr>
                <w:rFonts w:ascii="Times New Roman" w:hAnsi="Times New Roman"/>
                <w:b/>
                <w:color w:val="000000"/>
                <w:spacing w:val="-4"/>
                <w:sz w:val="24"/>
                <w:lang w:eastAsia="en-US"/>
              </w:rPr>
              <w:t xml:space="preserve">  Городски</w:t>
            </w:r>
            <w:r w:rsidRPr="006948C3">
              <w:rPr>
                <w:rFonts w:ascii="Times New Roman" w:hAnsi="Times New Roman"/>
                <w:b/>
                <w:color w:val="000000"/>
                <w:spacing w:val="-4"/>
                <w:sz w:val="24"/>
                <w:lang w:val="ru-RU" w:eastAsia="en-US"/>
              </w:rPr>
              <w:t xml:space="preserve">х </w:t>
            </w:r>
            <w:r w:rsidRPr="006948C3">
              <w:rPr>
                <w:rFonts w:ascii="Times New Roman" w:hAnsi="Times New Roman"/>
                <w:b/>
                <w:color w:val="000000"/>
                <w:spacing w:val="-4"/>
                <w:sz w:val="24"/>
                <w:lang w:eastAsia="en-US"/>
              </w:rPr>
              <w:t xml:space="preserve"> праздник</w:t>
            </w:r>
            <w:r w:rsidRPr="006948C3">
              <w:rPr>
                <w:rFonts w:ascii="Times New Roman" w:hAnsi="Times New Roman"/>
                <w:b/>
                <w:color w:val="000000"/>
                <w:spacing w:val="-4"/>
                <w:sz w:val="24"/>
                <w:lang w:val="ru-RU" w:eastAsia="en-US"/>
              </w:rPr>
              <w:t>ах</w:t>
            </w: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  <w:t>1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 xml:space="preserve">Городской праздник «День знаний» 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1 сентября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CE7231" w:rsidRPr="006948C3" w:rsidRDefault="00CE7231" w:rsidP="00125322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Е.Е. Хацкова</w:t>
            </w:r>
          </w:p>
          <w:p w:rsidR="00CE7231" w:rsidRPr="006948C3" w:rsidRDefault="00CE7231" w:rsidP="006948C3">
            <w:pPr>
              <w:suppressAutoHyphens/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</w:pP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pStyle w:val="NoSpacing"/>
              <w:rPr>
                <w:rFonts w:ascii="Times New Roman"/>
                <w:color w:val="000000"/>
                <w:spacing w:val="-4"/>
                <w:szCs w:val="24"/>
                <w:lang w:val="ru-RU"/>
              </w:rPr>
            </w:pPr>
            <w:r w:rsidRPr="006948C3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pStyle w:val="NoSpacing"/>
              <w:rPr>
                <w:rFonts w:ascii="Times New Roman"/>
                <w:color w:val="000000"/>
                <w:spacing w:val="-4"/>
                <w:szCs w:val="24"/>
                <w:lang w:val="ru-RU"/>
              </w:rPr>
            </w:pPr>
            <w:r w:rsidRPr="006948C3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Торжественные мероприятия, посв</w:t>
            </w:r>
            <w:r w:rsidRPr="006948C3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я</w:t>
            </w:r>
            <w:r w:rsidRPr="006948C3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щенные международному Дню уч</w:t>
            </w:r>
            <w:r w:rsidRPr="006948C3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и</w:t>
            </w:r>
            <w:r w:rsidRPr="006948C3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теля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tabs>
                <w:tab w:val="left" w:pos="36"/>
                <w:tab w:val="left" w:pos="176"/>
              </w:tabs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октябрь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93" w:type="dxa"/>
            <w:gridSpan w:val="2"/>
          </w:tcPr>
          <w:p w:rsidR="00CE7231" w:rsidRPr="006948C3" w:rsidRDefault="00CE7231" w:rsidP="006948C3">
            <w:pPr>
              <w:suppressAutoHyphens/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Е.Е. Хацкова</w:t>
            </w: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  <w:t xml:space="preserve"> </w:t>
            </w: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pStyle w:val="NoSpacing"/>
              <w:rPr>
                <w:rFonts w:ascii="Times New Roman"/>
                <w:color w:val="000000"/>
                <w:spacing w:val="-4"/>
                <w:szCs w:val="24"/>
                <w:lang w:val="ru-RU"/>
              </w:rPr>
            </w:pPr>
            <w:r w:rsidRPr="006948C3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pStyle w:val="NoSpacing"/>
              <w:rPr>
                <w:rFonts w:ascii="Times New Roman"/>
                <w:color w:val="000000"/>
                <w:spacing w:val="-4"/>
                <w:szCs w:val="24"/>
              </w:rPr>
            </w:pPr>
            <w:r w:rsidRPr="006948C3">
              <w:rPr>
                <w:rFonts w:ascii="Times New Roman"/>
                <w:color w:val="000000"/>
                <w:spacing w:val="-4"/>
                <w:szCs w:val="24"/>
              </w:rPr>
              <w:t>День защиты детей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suppressAutoHyphens/>
              <w:ind w:right="9"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1 июня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93" w:type="dxa"/>
            <w:gridSpan w:val="2"/>
          </w:tcPr>
          <w:p w:rsidR="00CE7231" w:rsidRPr="006948C3" w:rsidRDefault="00CE7231" w:rsidP="00125322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Е.Е. Хацкова</w:t>
            </w:r>
          </w:p>
          <w:p w:rsidR="00CE7231" w:rsidRPr="006948C3" w:rsidRDefault="00CE7231" w:rsidP="00125322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  <w:p w:rsidR="00CE7231" w:rsidRPr="006948C3" w:rsidRDefault="00CE7231" w:rsidP="00EF2F17">
            <w:pPr>
              <w:suppressAutoHyphens/>
              <w:ind w:right="9"/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</w:pPr>
          </w:p>
        </w:tc>
      </w:tr>
      <w:tr w:rsidR="00CE7231" w:rsidRPr="006948C3" w:rsidTr="00125322">
        <w:trPr>
          <w:gridAfter w:val="2"/>
          <w:wAfter w:w="3968" w:type="dxa"/>
        </w:trPr>
        <w:tc>
          <w:tcPr>
            <w:tcW w:w="675" w:type="dxa"/>
          </w:tcPr>
          <w:p w:rsidR="00CE7231" w:rsidRPr="006948C3" w:rsidRDefault="00CE7231" w:rsidP="00EF2F17">
            <w:pPr>
              <w:pStyle w:val="NoSpacing"/>
              <w:rPr>
                <w:rFonts w:ascii="Times New Roman"/>
                <w:color w:val="000000"/>
                <w:spacing w:val="-4"/>
                <w:szCs w:val="24"/>
                <w:lang w:val="ru-RU"/>
              </w:rPr>
            </w:pPr>
            <w:r w:rsidRPr="006948C3">
              <w:rPr>
                <w:rFonts w:ascii="Times New Roman"/>
                <w:color w:val="000000"/>
                <w:spacing w:val="-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CE7231" w:rsidRPr="006948C3" w:rsidRDefault="00CE7231" w:rsidP="00EF2F17">
            <w:pPr>
              <w:pStyle w:val="NoSpacing"/>
              <w:rPr>
                <w:rFonts w:ascii="Times New Roman"/>
                <w:color w:val="000000"/>
                <w:spacing w:val="-4"/>
                <w:szCs w:val="24"/>
              </w:rPr>
            </w:pPr>
            <w:r w:rsidRPr="006948C3">
              <w:rPr>
                <w:rFonts w:ascii="Times New Roman"/>
                <w:color w:val="000000"/>
                <w:spacing w:val="-4"/>
                <w:szCs w:val="24"/>
              </w:rPr>
              <w:t xml:space="preserve">День молодежи </w:t>
            </w:r>
          </w:p>
        </w:tc>
        <w:tc>
          <w:tcPr>
            <w:tcW w:w="2268" w:type="dxa"/>
          </w:tcPr>
          <w:p w:rsidR="00CE7231" w:rsidRPr="006948C3" w:rsidRDefault="00CE7231" w:rsidP="00EF2F17">
            <w:pPr>
              <w:tabs>
                <w:tab w:val="left" w:pos="36"/>
                <w:tab w:val="left" w:pos="176"/>
              </w:tabs>
              <w:suppressAutoHyphens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eastAsia="en-US"/>
              </w:rPr>
              <w:t>июнь</w:t>
            </w:r>
          </w:p>
        </w:tc>
        <w:tc>
          <w:tcPr>
            <w:tcW w:w="1276" w:type="dxa"/>
          </w:tcPr>
          <w:p w:rsidR="00CE7231" w:rsidRPr="006948C3" w:rsidRDefault="00CE7231" w:rsidP="00EF2F17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6948C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693" w:type="dxa"/>
            <w:gridSpan w:val="2"/>
          </w:tcPr>
          <w:p w:rsidR="00CE7231" w:rsidRPr="006948C3" w:rsidRDefault="00CE7231" w:rsidP="00125322">
            <w:pPr>
              <w:suppressAutoHyphens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6948C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Е.Е. Хацкова</w:t>
            </w:r>
          </w:p>
          <w:p w:rsidR="00CE7231" w:rsidRPr="006948C3" w:rsidRDefault="00CE7231" w:rsidP="00EF2F17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</w:pPr>
            <w:r w:rsidRPr="006948C3">
              <w:rPr>
                <w:rFonts w:ascii="Times New Roman" w:hAnsi="Times New Roman"/>
                <w:color w:val="000000"/>
                <w:spacing w:val="-4"/>
                <w:sz w:val="24"/>
                <w:lang w:val="ru-RU" w:eastAsia="en-US"/>
              </w:rPr>
              <w:t xml:space="preserve"> </w:t>
            </w:r>
          </w:p>
        </w:tc>
      </w:tr>
    </w:tbl>
    <w:p w:rsidR="00CE7231" w:rsidRPr="006948C3" w:rsidRDefault="00CE7231" w:rsidP="0065556B">
      <w:pPr>
        <w:suppressAutoHyphens/>
        <w:jc w:val="center"/>
        <w:rPr>
          <w:rFonts w:ascii="Times New Roman" w:hAnsi="Times New Roman"/>
          <w:b/>
          <w:sz w:val="24"/>
          <w:lang w:val="ru-RU"/>
        </w:rPr>
      </w:pPr>
    </w:p>
    <w:p w:rsidR="00CE7231" w:rsidRPr="006948C3" w:rsidRDefault="00CE7231" w:rsidP="0065556B">
      <w:pPr>
        <w:suppressAutoHyphens/>
        <w:jc w:val="center"/>
        <w:rPr>
          <w:rFonts w:ascii="Times New Roman" w:hAnsi="Times New Roman"/>
          <w:sz w:val="24"/>
          <w:lang w:val="ru-RU"/>
        </w:rPr>
      </w:pPr>
      <w:r w:rsidRPr="006948C3">
        <w:rPr>
          <w:rFonts w:ascii="Times New Roman" w:hAnsi="Times New Roman"/>
          <w:b/>
          <w:sz w:val="24"/>
          <w:lang w:val="ru-RU"/>
        </w:rPr>
        <w:t xml:space="preserve"> </w:t>
      </w:r>
    </w:p>
    <w:p w:rsidR="00CE7231" w:rsidRPr="006948C3" w:rsidRDefault="00CE7231" w:rsidP="0065556B">
      <w:pPr>
        <w:rPr>
          <w:rFonts w:ascii="Times New Roman" w:hAnsi="Times New Roman"/>
          <w:sz w:val="24"/>
          <w:lang w:val="ru-RU"/>
        </w:rPr>
      </w:pPr>
    </w:p>
    <w:p w:rsidR="00CE7231" w:rsidRPr="006948C3" w:rsidRDefault="00CE7231" w:rsidP="00125963">
      <w:pPr>
        <w:tabs>
          <w:tab w:val="left" w:pos="8700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CE7231" w:rsidRPr="006948C3" w:rsidSect="00AA7B47">
      <w:footerReference w:type="default" r:id="rId7"/>
      <w:endnotePr>
        <w:numFmt w:val="decimal"/>
      </w:endnotePr>
      <w:pgSz w:w="11907" w:h="16839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31" w:rsidRDefault="00CE7231">
      <w:r>
        <w:separator/>
      </w:r>
    </w:p>
  </w:endnote>
  <w:endnote w:type="continuationSeparator" w:id="0">
    <w:p w:rsidR="00CE7231" w:rsidRDefault="00CE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31" w:rsidRDefault="00CE7231">
    <w:pPr>
      <w:pStyle w:val="Footer"/>
      <w:jc w:val="center"/>
    </w:pPr>
    <w:fldSimple w:instr="PAGE   \* MERGEFORMAT">
      <w:r w:rsidRPr="0029163F">
        <w:rPr>
          <w:noProof/>
          <w:lang w:val="ru-RU" w:eastAsia="ru-RU"/>
        </w:rPr>
        <w:t>15</w:t>
      </w:r>
    </w:fldSimple>
  </w:p>
  <w:p w:rsidR="00CE7231" w:rsidRDefault="00CE72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31" w:rsidRDefault="00CE7231">
      <w:r>
        <w:separator/>
      </w:r>
    </w:p>
  </w:footnote>
  <w:footnote w:type="continuationSeparator" w:id="0">
    <w:p w:rsidR="00CE7231" w:rsidRDefault="00CE7231">
      <w:r>
        <w:continuationSeparator/>
      </w:r>
    </w:p>
  </w:footnote>
  <w:footnote w:id="1">
    <w:p w:rsidR="00CE7231" w:rsidRDefault="00CE7231" w:rsidP="0012596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B10"/>
    <w:rsid w:val="00002C3D"/>
    <w:rsid w:val="000032A3"/>
    <w:rsid w:val="00004CA7"/>
    <w:rsid w:val="000079E2"/>
    <w:rsid w:val="00010DF0"/>
    <w:rsid w:val="000160E5"/>
    <w:rsid w:val="00020BD8"/>
    <w:rsid w:val="00023DF6"/>
    <w:rsid w:val="00025A08"/>
    <w:rsid w:val="00052A7B"/>
    <w:rsid w:val="000600C5"/>
    <w:rsid w:val="0006210D"/>
    <w:rsid w:val="0006299C"/>
    <w:rsid w:val="000649FB"/>
    <w:rsid w:val="000740B4"/>
    <w:rsid w:val="00076271"/>
    <w:rsid w:val="000770C4"/>
    <w:rsid w:val="000831C1"/>
    <w:rsid w:val="00090564"/>
    <w:rsid w:val="00092B8F"/>
    <w:rsid w:val="00092CA7"/>
    <w:rsid w:val="000934EA"/>
    <w:rsid w:val="000A0C9B"/>
    <w:rsid w:val="000A27AB"/>
    <w:rsid w:val="000A29F6"/>
    <w:rsid w:val="000A5AE4"/>
    <w:rsid w:val="000A7271"/>
    <w:rsid w:val="000A7D86"/>
    <w:rsid w:val="000B01DC"/>
    <w:rsid w:val="000B070F"/>
    <w:rsid w:val="000B5763"/>
    <w:rsid w:val="000B6683"/>
    <w:rsid w:val="000B7418"/>
    <w:rsid w:val="000C00BC"/>
    <w:rsid w:val="000C19B8"/>
    <w:rsid w:val="000C1A01"/>
    <w:rsid w:val="000D333E"/>
    <w:rsid w:val="000D3674"/>
    <w:rsid w:val="000D48BB"/>
    <w:rsid w:val="000D515D"/>
    <w:rsid w:val="000D557C"/>
    <w:rsid w:val="000D7384"/>
    <w:rsid w:val="000E7CE2"/>
    <w:rsid w:val="000F26B8"/>
    <w:rsid w:val="000F7102"/>
    <w:rsid w:val="000F7526"/>
    <w:rsid w:val="00100D3F"/>
    <w:rsid w:val="00104482"/>
    <w:rsid w:val="001059FE"/>
    <w:rsid w:val="00113097"/>
    <w:rsid w:val="0011567C"/>
    <w:rsid w:val="00121720"/>
    <w:rsid w:val="0012325C"/>
    <w:rsid w:val="00124371"/>
    <w:rsid w:val="00125322"/>
    <w:rsid w:val="00125963"/>
    <w:rsid w:val="0013674D"/>
    <w:rsid w:val="0014203C"/>
    <w:rsid w:val="001431D4"/>
    <w:rsid w:val="0014344C"/>
    <w:rsid w:val="0014596C"/>
    <w:rsid w:val="00160FA2"/>
    <w:rsid w:val="0016506E"/>
    <w:rsid w:val="001660D6"/>
    <w:rsid w:val="00167402"/>
    <w:rsid w:val="001675FF"/>
    <w:rsid w:val="00172423"/>
    <w:rsid w:val="00172CEF"/>
    <w:rsid w:val="0018686A"/>
    <w:rsid w:val="001879DB"/>
    <w:rsid w:val="0019580C"/>
    <w:rsid w:val="00195D8A"/>
    <w:rsid w:val="001963CA"/>
    <w:rsid w:val="00197AC2"/>
    <w:rsid w:val="001A123E"/>
    <w:rsid w:val="001A2E81"/>
    <w:rsid w:val="001A37F3"/>
    <w:rsid w:val="001A6D4F"/>
    <w:rsid w:val="001C28B1"/>
    <w:rsid w:val="001C3911"/>
    <w:rsid w:val="001C6CC9"/>
    <w:rsid w:val="001C7B10"/>
    <w:rsid w:val="001D361A"/>
    <w:rsid w:val="001D5DC5"/>
    <w:rsid w:val="001E1CEA"/>
    <w:rsid w:val="001E288C"/>
    <w:rsid w:val="001F0E21"/>
    <w:rsid w:val="001F2A84"/>
    <w:rsid w:val="0020036E"/>
    <w:rsid w:val="00205F80"/>
    <w:rsid w:val="002077CC"/>
    <w:rsid w:val="00215B23"/>
    <w:rsid w:val="002162DD"/>
    <w:rsid w:val="00216696"/>
    <w:rsid w:val="00216C00"/>
    <w:rsid w:val="00216DBF"/>
    <w:rsid w:val="0022270B"/>
    <w:rsid w:val="00222874"/>
    <w:rsid w:val="00224390"/>
    <w:rsid w:val="002268AE"/>
    <w:rsid w:val="00232D67"/>
    <w:rsid w:val="00233693"/>
    <w:rsid w:val="00241374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6270"/>
    <w:rsid w:val="002719BA"/>
    <w:rsid w:val="00273758"/>
    <w:rsid w:val="00280C87"/>
    <w:rsid w:val="0029163F"/>
    <w:rsid w:val="00294513"/>
    <w:rsid w:val="002953C8"/>
    <w:rsid w:val="002A2BA4"/>
    <w:rsid w:val="002A4D6F"/>
    <w:rsid w:val="002A56AA"/>
    <w:rsid w:val="002B5D31"/>
    <w:rsid w:val="002C60A0"/>
    <w:rsid w:val="002C6A5C"/>
    <w:rsid w:val="002D18D2"/>
    <w:rsid w:val="002D2764"/>
    <w:rsid w:val="002D3760"/>
    <w:rsid w:val="002E0D9A"/>
    <w:rsid w:val="002E2474"/>
    <w:rsid w:val="002E3A7E"/>
    <w:rsid w:val="002F464E"/>
    <w:rsid w:val="002F52C4"/>
    <w:rsid w:val="002F58FE"/>
    <w:rsid w:val="002F5BEE"/>
    <w:rsid w:val="00302BAF"/>
    <w:rsid w:val="00303962"/>
    <w:rsid w:val="00304F9C"/>
    <w:rsid w:val="00312FEA"/>
    <w:rsid w:val="00315E68"/>
    <w:rsid w:val="00321731"/>
    <w:rsid w:val="003226B8"/>
    <w:rsid w:val="00335960"/>
    <w:rsid w:val="0034228C"/>
    <w:rsid w:val="003446B8"/>
    <w:rsid w:val="0034539F"/>
    <w:rsid w:val="00351550"/>
    <w:rsid w:val="003556AB"/>
    <w:rsid w:val="0036151B"/>
    <w:rsid w:val="00362379"/>
    <w:rsid w:val="00362BD8"/>
    <w:rsid w:val="0036720E"/>
    <w:rsid w:val="00367CC0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A7BBC"/>
    <w:rsid w:val="003C51AD"/>
    <w:rsid w:val="003C63F2"/>
    <w:rsid w:val="003C7BAF"/>
    <w:rsid w:val="003D12F7"/>
    <w:rsid w:val="003D5CB6"/>
    <w:rsid w:val="003E100D"/>
    <w:rsid w:val="003F14E7"/>
    <w:rsid w:val="003F2D7B"/>
    <w:rsid w:val="0040522C"/>
    <w:rsid w:val="00407C57"/>
    <w:rsid w:val="00412B08"/>
    <w:rsid w:val="00416772"/>
    <w:rsid w:val="004276F7"/>
    <w:rsid w:val="00434091"/>
    <w:rsid w:val="004423E7"/>
    <w:rsid w:val="004522C3"/>
    <w:rsid w:val="0045567D"/>
    <w:rsid w:val="004602D2"/>
    <w:rsid w:val="00463459"/>
    <w:rsid w:val="0047102A"/>
    <w:rsid w:val="00472D40"/>
    <w:rsid w:val="00475869"/>
    <w:rsid w:val="004765C5"/>
    <w:rsid w:val="00486CD4"/>
    <w:rsid w:val="00495B79"/>
    <w:rsid w:val="00496F6A"/>
    <w:rsid w:val="004A7FDF"/>
    <w:rsid w:val="004B110A"/>
    <w:rsid w:val="004B4A63"/>
    <w:rsid w:val="004D39E7"/>
    <w:rsid w:val="004D4707"/>
    <w:rsid w:val="004D51BE"/>
    <w:rsid w:val="004E520D"/>
    <w:rsid w:val="004F077A"/>
    <w:rsid w:val="00503297"/>
    <w:rsid w:val="00504EC4"/>
    <w:rsid w:val="0050504F"/>
    <w:rsid w:val="00511600"/>
    <w:rsid w:val="00516E50"/>
    <w:rsid w:val="0052122C"/>
    <w:rsid w:val="005229AB"/>
    <w:rsid w:val="00522EA0"/>
    <w:rsid w:val="00523192"/>
    <w:rsid w:val="00523B1B"/>
    <w:rsid w:val="00534483"/>
    <w:rsid w:val="00540331"/>
    <w:rsid w:val="00544C09"/>
    <w:rsid w:val="00544D31"/>
    <w:rsid w:val="00555D51"/>
    <w:rsid w:val="0055692A"/>
    <w:rsid w:val="00562B4F"/>
    <w:rsid w:val="00562DF1"/>
    <w:rsid w:val="00586E8F"/>
    <w:rsid w:val="0059130D"/>
    <w:rsid w:val="0059168C"/>
    <w:rsid w:val="00593310"/>
    <w:rsid w:val="005938DF"/>
    <w:rsid w:val="00597FE8"/>
    <w:rsid w:val="005A7CC6"/>
    <w:rsid w:val="005B0EBA"/>
    <w:rsid w:val="005B2737"/>
    <w:rsid w:val="005C0356"/>
    <w:rsid w:val="005C4F6E"/>
    <w:rsid w:val="005C6608"/>
    <w:rsid w:val="005D2154"/>
    <w:rsid w:val="005F4230"/>
    <w:rsid w:val="005F6EB0"/>
    <w:rsid w:val="005F7918"/>
    <w:rsid w:val="006017AD"/>
    <w:rsid w:val="006058B6"/>
    <w:rsid w:val="00606D6B"/>
    <w:rsid w:val="00613C3C"/>
    <w:rsid w:val="00617127"/>
    <w:rsid w:val="00620F9F"/>
    <w:rsid w:val="00623593"/>
    <w:rsid w:val="00632AE4"/>
    <w:rsid w:val="0065556B"/>
    <w:rsid w:val="006602B2"/>
    <w:rsid w:val="00660D2E"/>
    <w:rsid w:val="00672080"/>
    <w:rsid w:val="00674667"/>
    <w:rsid w:val="00686FC8"/>
    <w:rsid w:val="00690CD0"/>
    <w:rsid w:val="006948C3"/>
    <w:rsid w:val="006950B6"/>
    <w:rsid w:val="00697CCE"/>
    <w:rsid w:val="006B0782"/>
    <w:rsid w:val="006B177E"/>
    <w:rsid w:val="006B394A"/>
    <w:rsid w:val="006B5310"/>
    <w:rsid w:val="006B7ED0"/>
    <w:rsid w:val="006C5916"/>
    <w:rsid w:val="006D164B"/>
    <w:rsid w:val="006D23BF"/>
    <w:rsid w:val="006D243A"/>
    <w:rsid w:val="006D3A7A"/>
    <w:rsid w:val="006D4F7D"/>
    <w:rsid w:val="006D5AFF"/>
    <w:rsid w:val="006D6FEA"/>
    <w:rsid w:val="006D7771"/>
    <w:rsid w:val="006E0F4E"/>
    <w:rsid w:val="006F45FB"/>
    <w:rsid w:val="006F48FF"/>
    <w:rsid w:val="007034DC"/>
    <w:rsid w:val="007038E9"/>
    <w:rsid w:val="00707423"/>
    <w:rsid w:val="007123E2"/>
    <w:rsid w:val="00715CE1"/>
    <w:rsid w:val="00717350"/>
    <w:rsid w:val="0072194A"/>
    <w:rsid w:val="00741E3B"/>
    <w:rsid w:val="00751F59"/>
    <w:rsid w:val="007533FD"/>
    <w:rsid w:val="0075343B"/>
    <w:rsid w:val="00761F99"/>
    <w:rsid w:val="00763A3B"/>
    <w:rsid w:val="0076796F"/>
    <w:rsid w:val="007812CE"/>
    <w:rsid w:val="00785C7F"/>
    <w:rsid w:val="00790D81"/>
    <w:rsid w:val="007B144C"/>
    <w:rsid w:val="007B702F"/>
    <w:rsid w:val="007B7B91"/>
    <w:rsid w:val="007D51B6"/>
    <w:rsid w:val="007D6BFA"/>
    <w:rsid w:val="007D7B78"/>
    <w:rsid w:val="007E012B"/>
    <w:rsid w:val="007E4E81"/>
    <w:rsid w:val="007F65C3"/>
    <w:rsid w:val="008002D7"/>
    <w:rsid w:val="00800C6F"/>
    <w:rsid w:val="008019EB"/>
    <w:rsid w:val="00805AA8"/>
    <w:rsid w:val="0081033F"/>
    <w:rsid w:val="00814274"/>
    <w:rsid w:val="00814ACD"/>
    <w:rsid w:val="00815BC2"/>
    <w:rsid w:val="00815D31"/>
    <w:rsid w:val="00816B4A"/>
    <w:rsid w:val="00820F49"/>
    <w:rsid w:val="0082292D"/>
    <w:rsid w:val="0082591C"/>
    <w:rsid w:val="00843613"/>
    <w:rsid w:val="00844231"/>
    <w:rsid w:val="0085304B"/>
    <w:rsid w:val="00853850"/>
    <w:rsid w:val="00853BBD"/>
    <w:rsid w:val="00855FD8"/>
    <w:rsid w:val="0086131B"/>
    <w:rsid w:val="00863858"/>
    <w:rsid w:val="00863FA4"/>
    <w:rsid w:val="00864E07"/>
    <w:rsid w:val="008748BC"/>
    <w:rsid w:val="00881700"/>
    <w:rsid w:val="008838F0"/>
    <w:rsid w:val="008861E7"/>
    <w:rsid w:val="00890168"/>
    <w:rsid w:val="008920E7"/>
    <w:rsid w:val="008942C5"/>
    <w:rsid w:val="008943E0"/>
    <w:rsid w:val="00894E94"/>
    <w:rsid w:val="00895366"/>
    <w:rsid w:val="008974FF"/>
    <w:rsid w:val="00897538"/>
    <w:rsid w:val="008A00FE"/>
    <w:rsid w:val="008A398A"/>
    <w:rsid w:val="008A6F97"/>
    <w:rsid w:val="008A755F"/>
    <w:rsid w:val="008B1888"/>
    <w:rsid w:val="008B28CE"/>
    <w:rsid w:val="008B4B36"/>
    <w:rsid w:val="008C1201"/>
    <w:rsid w:val="008C18F3"/>
    <w:rsid w:val="008D3B5D"/>
    <w:rsid w:val="008E1CC1"/>
    <w:rsid w:val="008E3366"/>
    <w:rsid w:val="008E4C8B"/>
    <w:rsid w:val="008F2CC8"/>
    <w:rsid w:val="008F3449"/>
    <w:rsid w:val="00900B57"/>
    <w:rsid w:val="00903EEB"/>
    <w:rsid w:val="009052FD"/>
    <w:rsid w:val="00905824"/>
    <w:rsid w:val="009123DF"/>
    <w:rsid w:val="00916B51"/>
    <w:rsid w:val="0091758D"/>
    <w:rsid w:val="009229E1"/>
    <w:rsid w:val="00922B63"/>
    <w:rsid w:val="009247BB"/>
    <w:rsid w:val="0093095E"/>
    <w:rsid w:val="009331F9"/>
    <w:rsid w:val="00935CEC"/>
    <w:rsid w:val="009362B0"/>
    <w:rsid w:val="00940FEA"/>
    <w:rsid w:val="00946F2E"/>
    <w:rsid w:val="0095097C"/>
    <w:rsid w:val="0095398C"/>
    <w:rsid w:val="009545EF"/>
    <w:rsid w:val="00961DCE"/>
    <w:rsid w:val="009748BC"/>
    <w:rsid w:val="009824BF"/>
    <w:rsid w:val="0098309E"/>
    <w:rsid w:val="0098346C"/>
    <w:rsid w:val="00984248"/>
    <w:rsid w:val="00985685"/>
    <w:rsid w:val="00992859"/>
    <w:rsid w:val="00993A76"/>
    <w:rsid w:val="009A05F5"/>
    <w:rsid w:val="009A2EE8"/>
    <w:rsid w:val="009A700F"/>
    <w:rsid w:val="009C2B52"/>
    <w:rsid w:val="009D2546"/>
    <w:rsid w:val="009D751D"/>
    <w:rsid w:val="009E1F39"/>
    <w:rsid w:val="009E5073"/>
    <w:rsid w:val="009F14A0"/>
    <w:rsid w:val="009F2AB5"/>
    <w:rsid w:val="009F6627"/>
    <w:rsid w:val="00A006C5"/>
    <w:rsid w:val="00A01D08"/>
    <w:rsid w:val="00A04257"/>
    <w:rsid w:val="00A05974"/>
    <w:rsid w:val="00A16F0A"/>
    <w:rsid w:val="00A17DC0"/>
    <w:rsid w:val="00A27CA3"/>
    <w:rsid w:val="00A326A4"/>
    <w:rsid w:val="00A3698F"/>
    <w:rsid w:val="00A40354"/>
    <w:rsid w:val="00A439FD"/>
    <w:rsid w:val="00A45E6D"/>
    <w:rsid w:val="00A45EAB"/>
    <w:rsid w:val="00A5003D"/>
    <w:rsid w:val="00A614FC"/>
    <w:rsid w:val="00A62727"/>
    <w:rsid w:val="00A66AFF"/>
    <w:rsid w:val="00A733E9"/>
    <w:rsid w:val="00A75041"/>
    <w:rsid w:val="00A904F8"/>
    <w:rsid w:val="00A9207E"/>
    <w:rsid w:val="00A932C5"/>
    <w:rsid w:val="00A95294"/>
    <w:rsid w:val="00AA0585"/>
    <w:rsid w:val="00AA6D0A"/>
    <w:rsid w:val="00AA788E"/>
    <w:rsid w:val="00AA7B47"/>
    <w:rsid w:val="00AB30C9"/>
    <w:rsid w:val="00AC2CD3"/>
    <w:rsid w:val="00AC5061"/>
    <w:rsid w:val="00AD0CC5"/>
    <w:rsid w:val="00AE033E"/>
    <w:rsid w:val="00AE3614"/>
    <w:rsid w:val="00AE56B4"/>
    <w:rsid w:val="00AE6585"/>
    <w:rsid w:val="00AF0FFE"/>
    <w:rsid w:val="00AF13E4"/>
    <w:rsid w:val="00AF47C1"/>
    <w:rsid w:val="00B01BB1"/>
    <w:rsid w:val="00B03566"/>
    <w:rsid w:val="00B04336"/>
    <w:rsid w:val="00B06456"/>
    <w:rsid w:val="00B14432"/>
    <w:rsid w:val="00B20E4F"/>
    <w:rsid w:val="00B21608"/>
    <w:rsid w:val="00B3104A"/>
    <w:rsid w:val="00B32633"/>
    <w:rsid w:val="00B35924"/>
    <w:rsid w:val="00B47380"/>
    <w:rsid w:val="00B47B1B"/>
    <w:rsid w:val="00B526F8"/>
    <w:rsid w:val="00B5725B"/>
    <w:rsid w:val="00B63FB9"/>
    <w:rsid w:val="00B67BE2"/>
    <w:rsid w:val="00B70AA1"/>
    <w:rsid w:val="00B74F45"/>
    <w:rsid w:val="00B8101C"/>
    <w:rsid w:val="00B94943"/>
    <w:rsid w:val="00B95010"/>
    <w:rsid w:val="00BA115E"/>
    <w:rsid w:val="00BA17E4"/>
    <w:rsid w:val="00BA7113"/>
    <w:rsid w:val="00BB12B8"/>
    <w:rsid w:val="00BB3348"/>
    <w:rsid w:val="00BB344C"/>
    <w:rsid w:val="00BB7694"/>
    <w:rsid w:val="00BC5DD0"/>
    <w:rsid w:val="00BD082C"/>
    <w:rsid w:val="00BD3269"/>
    <w:rsid w:val="00BD4239"/>
    <w:rsid w:val="00BD5297"/>
    <w:rsid w:val="00BD5A83"/>
    <w:rsid w:val="00BD6F97"/>
    <w:rsid w:val="00BE407F"/>
    <w:rsid w:val="00BF166B"/>
    <w:rsid w:val="00BF2C9F"/>
    <w:rsid w:val="00BF4355"/>
    <w:rsid w:val="00BF54E5"/>
    <w:rsid w:val="00C02239"/>
    <w:rsid w:val="00C0279F"/>
    <w:rsid w:val="00C15E67"/>
    <w:rsid w:val="00C16BF9"/>
    <w:rsid w:val="00C21491"/>
    <w:rsid w:val="00C237B0"/>
    <w:rsid w:val="00C23B81"/>
    <w:rsid w:val="00C24277"/>
    <w:rsid w:val="00C25484"/>
    <w:rsid w:val="00C25A0E"/>
    <w:rsid w:val="00C433F1"/>
    <w:rsid w:val="00C47EF4"/>
    <w:rsid w:val="00C51951"/>
    <w:rsid w:val="00C51D65"/>
    <w:rsid w:val="00C5417E"/>
    <w:rsid w:val="00C57B2B"/>
    <w:rsid w:val="00C6214E"/>
    <w:rsid w:val="00C62442"/>
    <w:rsid w:val="00C6399C"/>
    <w:rsid w:val="00C73601"/>
    <w:rsid w:val="00C76F95"/>
    <w:rsid w:val="00C77423"/>
    <w:rsid w:val="00C809F5"/>
    <w:rsid w:val="00C81BA8"/>
    <w:rsid w:val="00C848EB"/>
    <w:rsid w:val="00C86335"/>
    <w:rsid w:val="00CA1E51"/>
    <w:rsid w:val="00CA357B"/>
    <w:rsid w:val="00CA3AF7"/>
    <w:rsid w:val="00CB5864"/>
    <w:rsid w:val="00CB6C6C"/>
    <w:rsid w:val="00CC0417"/>
    <w:rsid w:val="00CC5295"/>
    <w:rsid w:val="00CC7BD1"/>
    <w:rsid w:val="00CD074F"/>
    <w:rsid w:val="00CD4016"/>
    <w:rsid w:val="00CD7F73"/>
    <w:rsid w:val="00CE2E30"/>
    <w:rsid w:val="00CE4E9C"/>
    <w:rsid w:val="00CE7231"/>
    <w:rsid w:val="00CF33A1"/>
    <w:rsid w:val="00CF7AB2"/>
    <w:rsid w:val="00D0323D"/>
    <w:rsid w:val="00D0388C"/>
    <w:rsid w:val="00D04BEA"/>
    <w:rsid w:val="00D0694F"/>
    <w:rsid w:val="00D12F96"/>
    <w:rsid w:val="00D14E75"/>
    <w:rsid w:val="00D366E8"/>
    <w:rsid w:val="00D40AD7"/>
    <w:rsid w:val="00D412C3"/>
    <w:rsid w:val="00D50A65"/>
    <w:rsid w:val="00D52FF8"/>
    <w:rsid w:val="00D56534"/>
    <w:rsid w:val="00D56E4C"/>
    <w:rsid w:val="00D613EA"/>
    <w:rsid w:val="00D61C13"/>
    <w:rsid w:val="00D66C06"/>
    <w:rsid w:val="00D72778"/>
    <w:rsid w:val="00D811CE"/>
    <w:rsid w:val="00D81EA6"/>
    <w:rsid w:val="00D82F91"/>
    <w:rsid w:val="00D84AE0"/>
    <w:rsid w:val="00D932DC"/>
    <w:rsid w:val="00D94B86"/>
    <w:rsid w:val="00D95C94"/>
    <w:rsid w:val="00D97F7D"/>
    <w:rsid w:val="00DB14A4"/>
    <w:rsid w:val="00DB45EE"/>
    <w:rsid w:val="00DB4815"/>
    <w:rsid w:val="00DC5CA5"/>
    <w:rsid w:val="00DD086B"/>
    <w:rsid w:val="00DD1154"/>
    <w:rsid w:val="00DD5124"/>
    <w:rsid w:val="00DD590B"/>
    <w:rsid w:val="00DD66EA"/>
    <w:rsid w:val="00DD68E3"/>
    <w:rsid w:val="00DE0746"/>
    <w:rsid w:val="00DE2459"/>
    <w:rsid w:val="00DE6E68"/>
    <w:rsid w:val="00DF7111"/>
    <w:rsid w:val="00DF761F"/>
    <w:rsid w:val="00DF7640"/>
    <w:rsid w:val="00E106D8"/>
    <w:rsid w:val="00E15082"/>
    <w:rsid w:val="00E16D3A"/>
    <w:rsid w:val="00E22409"/>
    <w:rsid w:val="00E23527"/>
    <w:rsid w:val="00E25A7F"/>
    <w:rsid w:val="00E26CC6"/>
    <w:rsid w:val="00E27A50"/>
    <w:rsid w:val="00E33986"/>
    <w:rsid w:val="00E40CF1"/>
    <w:rsid w:val="00E4158D"/>
    <w:rsid w:val="00E41B4D"/>
    <w:rsid w:val="00E44403"/>
    <w:rsid w:val="00E503EE"/>
    <w:rsid w:val="00E53094"/>
    <w:rsid w:val="00E62282"/>
    <w:rsid w:val="00E668ED"/>
    <w:rsid w:val="00E72810"/>
    <w:rsid w:val="00E7415C"/>
    <w:rsid w:val="00E74470"/>
    <w:rsid w:val="00E75DE9"/>
    <w:rsid w:val="00E77F2B"/>
    <w:rsid w:val="00E91BEA"/>
    <w:rsid w:val="00E92B1E"/>
    <w:rsid w:val="00E9444A"/>
    <w:rsid w:val="00E97F4C"/>
    <w:rsid w:val="00EA490F"/>
    <w:rsid w:val="00EA4E14"/>
    <w:rsid w:val="00EA6B2C"/>
    <w:rsid w:val="00EB05F6"/>
    <w:rsid w:val="00EB0E99"/>
    <w:rsid w:val="00EB47F8"/>
    <w:rsid w:val="00EB4CC5"/>
    <w:rsid w:val="00EC0553"/>
    <w:rsid w:val="00EC2426"/>
    <w:rsid w:val="00EC57EF"/>
    <w:rsid w:val="00EC7563"/>
    <w:rsid w:val="00ED0C08"/>
    <w:rsid w:val="00ED5370"/>
    <w:rsid w:val="00EE03AD"/>
    <w:rsid w:val="00EE0FC8"/>
    <w:rsid w:val="00EE2E53"/>
    <w:rsid w:val="00EE3F04"/>
    <w:rsid w:val="00EE6112"/>
    <w:rsid w:val="00EE7577"/>
    <w:rsid w:val="00EF15A0"/>
    <w:rsid w:val="00EF2F17"/>
    <w:rsid w:val="00F01DCD"/>
    <w:rsid w:val="00F037A2"/>
    <w:rsid w:val="00F100B0"/>
    <w:rsid w:val="00F1153D"/>
    <w:rsid w:val="00F11E9C"/>
    <w:rsid w:val="00F129C5"/>
    <w:rsid w:val="00F15CA6"/>
    <w:rsid w:val="00F16717"/>
    <w:rsid w:val="00F347FC"/>
    <w:rsid w:val="00F3589E"/>
    <w:rsid w:val="00F35EDF"/>
    <w:rsid w:val="00F37232"/>
    <w:rsid w:val="00F374C5"/>
    <w:rsid w:val="00F44A56"/>
    <w:rsid w:val="00F51796"/>
    <w:rsid w:val="00F54FF3"/>
    <w:rsid w:val="00F56379"/>
    <w:rsid w:val="00F57B99"/>
    <w:rsid w:val="00F727F0"/>
    <w:rsid w:val="00F73AB4"/>
    <w:rsid w:val="00F74086"/>
    <w:rsid w:val="00F80373"/>
    <w:rsid w:val="00F80D83"/>
    <w:rsid w:val="00F82F12"/>
    <w:rsid w:val="00F85491"/>
    <w:rsid w:val="00F8575E"/>
    <w:rsid w:val="00F94220"/>
    <w:rsid w:val="00FA210C"/>
    <w:rsid w:val="00FA4BF7"/>
    <w:rsid w:val="00FB2366"/>
    <w:rsid w:val="00FC049D"/>
    <w:rsid w:val="00FC4CBD"/>
    <w:rsid w:val="00FC5254"/>
    <w:rsid w:val="00FD0F73"/>
    <w:rsid w:val="00FD2621"/>
    <w:rsid w:val="00FD34FE"/>
    <w:rsid w:val="00FD3CB3"/>
    <w:rsid w:val="00FE3057"/>
    <w:rsid w:val="00FF336B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10"/>
    <w:pPr>
      <w:widowControl w:val="0"/>
      <w:wordWrap w:val="0"/>
      <w:autoSpaceDE w:val="0"/>
      <w:autoSpaceDN w:val="0"/>
      <w:jc w:val="both"/>
    </w:pPr>
    <w:rPr>
      <w:rFonts w:ascii="Calibri" w:eastAsia="Times New Roman" w:hAnsi="Calibri"/>
      <w:kern w:val="2"/>
      <w:sz w:val="20"/>
      <w:szCs w:val="24"/>
      <w:lang w:val="en-US" w:eastAsia="ko-KR"/>
    </w:rPr>
  </w:style>
  <w:style w:type="paragraph" w:styleId="Heading2">
    <w:name w:val="heading 2"/>
    <w:basedOn w:val="Normal"/>
    <w:link w:val="Heading2Char"/>
    <w:uiPriority w:val="9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C7B10"/>
    <w:rPr>
      <w:rFonts w:ascii="Calibri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uiPriority w:val="9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1C7B10"/>
    <w:rPr>
      <w:rFonts w:ascii="Times New Roman" w:eastAsia="Times New Roman"/>
      <w:sz w:val="28"/>
    </w:rPr>
  </w:style>
  <w:style w:type="character" w:customStyle="1" w:styleId="ListParagraphChar">
    <w:name w:val="List Paragraph Char"/>
    <w:link w:val="ListParagraph"/>
    <w:uiPriority w:val="99"/>
    <w:locked/>
    <w:rsid w:val="001C7B10"/>
    <w:rPr>
      <w:rFonts w:ascii="??" w:eastAsia="Times New Roman"/>
      <w:kern w:val="2"/>
    </w:rPr>
  </w:style>
  <w:style w:type="character" w:customStyle="1" w:styleId="CharAttribute301">
    <w:name w:val="CharAttribute301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uiPriority w:val="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uiPriority w:val="99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uiPriority w:val="99"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NoSpacingChar">
    <w:name w:val="No Spacing Char"/>
    <w:aliases w:val="основа Char"/>
    <w:link w:val="NoSpacing"/>
    <w:uiPriority w:val="99"/>
    <w:locked/>
    <w:rsid w:val="001C7B10"/>
    <w:rPr>
      <w:rFonts w:ascii="Batang" w:eastAsia="Batang"/>
      <w:kern w:val="2"/>
      <w:sz w:val="2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uiPriority w:val="99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uiPriority w:val="99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uiPriority w:val="99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uiPriority w:val="99"/>
    <w:rsid w:val="001C7B10"/>
    <w:rPr>
      <w:rFonts w:ascii="Times New Roman" w:eastAsia="Times New Roman"/>
      <w:sz w:val="28"/>
    </w:rPr>
  </w:style>
  <w:style w:type="character" w:customStyle="1" w:styleId="FooterChar">
    <w:name w:val="Footer Char"/>
    <w:link w:val="Footer"/>
    <w:uiPriority w:val="99"/>
    <w:locked/>
    <w:rsid w:val="001C7B10"/>
    <w:rPr>
      <w:rFonts w:eastAsia="Times New Roman"/>
      <w:kern w:val="2"/>
      <w:sz w:val="24"/>
      <w:lang w:val="en-US" w:eastAsia="ko-KR"/>
    </w:rPr>
  </w:style>
  <w:style w:type="character" w:customStyle="1" w:styleId="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uiPriority w:val="99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uiPriority w:val="99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DefaultParagraphFont"/>
    <w:uiPriority w:val="99"/>
    <w:rsid w:val="001C7B10"/>
    <w:rPr>
      <w:rFonts w:cs="Times New Roman"/>
    </w:rPr>
  </w:style>
  <w:style w:type="character" w:customStyle="1" w:styleId="CharAttribute291">
    <w:name w:val="CharAttribute291"/>
    <w:uiPriority w:val="99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1C7B10"/>
    <w:rPr>
      <w:rFonts w:ascii="Times New Roman" w:eastAsia="Times New Roman"/>
      <w:sz w:val="28"/>
    </w:rPr>
  </w:style>
  <w:style w:type="character" w:styleId="CommentReference">
    <w:name w:val="annotation reference"/>
    <w:basedOn w:val="DefaultParagraphFont"/>
    <w:uiPriority w:val="99"/>
    <w:rsid w:val="001C7B10"/>
    <w:rPr>
      <w:rFonts w:cs="Times New Roman"/>
      <w:sz w:val="16"/>
    </w:rPr>
  </w:style>
  <w:style w:type="character" w:customStyle="1" w:styleId="CharAttribute498">
    <w:name w:val="CharAttribute498"/>
    <w:uiPriority w:val="99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uiPriority w:val="99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uiPriority w:val="99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uiPriority w:val="99"/>
    <w:rsid w:val="001C7B10"/>
    <w:rPr>
      <w:rFonts w:ascii="Times New Roman" w:eastAsia="Times New Roman"/>
      <w:sz w:val="28"/>
    </w:rPr>
  </w:style>
  <w:style w:type="character" w:customStyle="1" w:styleId="BalloonTextChar">
    <w:name w:val="Balloon Text Char"/>
    <w:link w:val="BalloonText"/>
    <w:uiPriority w:val="99"/>
    <w:locked/>
    <w:rsid w:val="001C7B10"/>
    <w:rPr>
      <w:rFonts w:ascii="Tahoma" w:hAnsi="Tahoma"/>
      <w:kern w:val="2"/>
      <w:sz w:val="16"/>
      <w:lang w:val="en-US" w:eastAsia="ko-KR"/>
    </w:rPr>
  </w:style>
  <w:style w:type="character" w:customStyle="1" w:styleId="CharAttribute284">
    <w:name w:val="CharAttribute284"/>
    <w:uiPriority w:val="99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BodyTextIndent2Char">
    <w:name w:val="Body Text Indent 2 Char"/>
    <w:link w:val="BodyTextIndent2"/>
    <w:uiPriority w:val="99"/>
    <w:locked/>
    <w:rsid w:val="001C7B10"/>
    <w:rPr>
      <w:rFonts w:ascii="Calibri" w:eastAsia="Times New Roman" w:hAnsi="Calibri"/>
      <w:sz w:val="22"/>
    </w:rPr>
  </w:style>
  <w:style w:type="character" w:customStyle="1" w:styleId="CharAttribute504">
    <w:name w:val="CharAttribute504"/>
    <w:uiPriority w:val="99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uiPriority w:val="99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/>
      <w:sz w:val="20"/>
    </w:rPr>
  </w:style>
  <w:style w:type="character" w:customStyle="1" w:styleId="CharAttribute322">
    <w:name w:val="CharAttribute322"/>
    <w:uiPriority w:val="99"/>
    <w:rsid w:val="001C7B10"/>
    <w:rPr>
      <w:rFonts w:ascii="Times New Roman" w:eastAsia="Times New Roman"/>
      <w:sz w:val="28"/>
    </w:rPr>
  </w:style>
  <w:style w:type="character" w:styleId="FootnoteReference">
    <w:name w:val="footnote reference"/>
    <w:basedOn w:val="DefaultParagraphFont"/>
    <w:uiPriority w:val="99"/>
    <w:semiHidden/>
    <w:rsid w:val="001C7B10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locked/>
    <w:rsid w:val="001C7B10"/>
    <w:rPr>
      <w:rFonts w:eastAsia="Times New Roman"/>
    </w:rPr>
  </w:style>
  <w:style w:type="character" w:customStyle="1" w:styleId="CharAttribute5">
    <w:name w:val="CharAttribute5"/>
    <w:uiPriority w:val="99"/>
    <w:rsid w:val="001C7B10"/>
    <w:rPr>
      <w:rFonts w:ascii="Batang" w:eastAsia="Times New Roman" w:hAnsi="Times New Roman"/>
      <w:sz w:val="28"/>
    </w:rPr>
  </w:style>
  <w:style w:type="character" w:customStyle="1" w:styleId="CharAttribute296">
    <w:name w:val="CharAttribute296"/>
    <w:uiPriority w:val="99"/>
    <w:rsid w:val="001C7B10"/>
    <w:rPr>
      <w:rFonts w:ascii="Times New Roman" w:eastAsia="Times New Roman"/>
      <w:sz w:val="28"/>
    </w:rPr>
  </w:style>
  <w:style w:type="character" w:styleId="Strong">
    <w:name w:val="Strong"/>
    <w:basedOn w:val="DefaultParagraphFont"/>
    <w:uiPriority w:val="99"/>
    <w:qFormat/>
    <w:rsid w:val="001C7B10"/>
    <w:rPr>
      <w:rFonts w:cs="Times New Roman"/>
      <w:b/>
    </w:rPr>
  </w:style>
  <w:style w:type="character" w:customStyle="1" w:styleId="CharAttribute286">
    <w:name w:val="CharAttribute286"/>
    <w:uiPriority w:val="99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uiPriority w:val="99"/>
    <w:rsid w:val="001C7B10"/>
    <w:rPr>
      <w:rFonts w:ascii="Times New Roman" w:eastAsia="Times New Roman"/>
      <w:i/>
      <w:color w:val="00000A"/>
      <w:sz w:val="28"/>
    </w:rPr>
  </w:style>
  <w:style w:type="character" w:styleId="Hyperlink">
    <w:name w:val="Hyperlink"/>
    <w:basedOn w:val="DefaultParagraphFont"/>
    <w:uiPriority w:val="99"/>
    <w:rsid w:val="001C7B10"/>
    <w:rPr>
      <w:rFonts w:cs="Times New Roman"/>
      <w:color w:val="0000FF"/>
      <w:u w:val="single"/>
    </w:rPr>
  </w:style>
  <w:style w:type="character" w:customStyle="1" w:styleId="CharAttribute312">
    <w:name w:val="CharAttribute312"/>
    <w:uiPriority w:val="99"/>
    <w:rsid w:val="001C7B10"/>
    <w:rPr>
      <w:rFonts w:ascii="Times New Roman" w:eastAsia="Times New Roman"/>
      <w:sz w:val="28"/>
    </w:rPr>
  </w:style>
  <w:style w:type="character" w:customStyle="1" w:styleId="BodyTextIndent3Char">
    <w:name w:val="Body Text Indent 3 Char"/>
    <w:link w:val="BodyTextIndent3"/>
    <w:uiPriority w:val="99"/>
    <w:locked/>
    <w:rsid w:val="001C7B10"/>
    <w:rPr>
      <w:rFonts w:ascii="Calibri" w:eastAsia="Times New Roman" w:hAnsi="Calibri"/>
      <w:sz w:val="16"/>
    </w:rPr>
  </w:style>
  <w:style w:type="character" w:customStyle="1" w:styleId="CharAttribute512">
    <w:name w:val="CharAttribute512"/>
    <w:uiPriority w:val="99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1C7B10"/>
    <w:rPr>
      <w:rFonts w:ascii="Times New Roman" w:eastAsia="Times New Roman"/>
      <w:sz w:val="28"/>
    </w:rPr>
  </w:style>
  <w:style w:type="character" w:customStyle="1" w:styleId="HeaderChar">
    <w:name w:val="Header Char"/>
    <w:link w:val="Header"/>
    <w:uiPriority w:val="99"/>
    <w:locked/>
    <w:rsid w:val="001C7B10"/>
    <w:rPr>
      <w:rFonts w:eastAsia="Times New Roman"/>
      <w:kern w:val="2"/>
      <w:sz w:val="24"/>
      <w:lang w:val="en-US" w:eastAsia="ko-KR"/>
    </w:rPr>
  </w:style>
  <w:style w:type="character" w:customStyle="1" w:styleId="CharAttribute502">
    <w:name w:val="CharAttribute502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uiPriority w:val="99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uiPriority w:val="99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uiPriority w:val="99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uiPriority w:val="99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uiPriority w:val="99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uiPriority w:val="99"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uiPriority w:val="9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1C7B10"/>
    <w:rPr>
      <w:rFonts w:ascii="Times New Roman" w:eastAsia="Times New Roman"/>
      <w:i/>
      <w:sz w:val="28"/>
    </w:rPr>
  </w:style>
  <w:style w:type="character" w:customStyle="1" w:styleId="CommentSubjectChar">
    <w:name w:val="Comment Subject Char"/>
    <w:link w:val="CommentSubject"/>
    <w:uiPriority w:val="99"/>
    <w:locked/>
    <w:rsid w:val="001C7B10"/>
    <w:rPr>
      <w:rFonts w:eastAsia="Times New Roman"/>
      <w:b/>
      <w:kern w:val="2"/>
      <w:lang w:val="en-US" w:eastAsia="ko-KR"/>
    </w:rPr>
  </w:style>
  <w:style w:type="character" w:customStyle="1" w:styleId="CharAttribute500">
    <w:name w:val="CharAttribute500"/>
    <w:uiPriority w:val="99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uiPriority w:val="99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uiPriority w:val="99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uiPriority w:val="99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uiPriority w:val="99"/>
    <w:rsid w:val="001C7B10"/>
    <w:rPr>
      <w:rFonts w:ascii="Times New Roman" w:hAnsi="Times New Roman"/>
      <w:sz w:val="28"/>
    </w:rPr>
  </w:style>
  <w:style w:type="character" w:customStyle="1" w:styleId="CharAttribute514">
    <w:name w:val="CharAttribute514"/>
    <w:uiPriority w:val="99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uiPriority w:val="99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hAnsi="Times New Roman"/>
      <w:b/>
      <w:sz w:val="28"/>
    </w:rPr>
  </w:style>
  <w:style w:type="character" w:customStyle="1" w:styleId="CharAttribute293">
    <w:name w:val="CharAttribute293"/>
    <w:uiPriority w:val="99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1C7B10"/>
    <w:rPr>
      <w:rFonts w:ascii="Times New Roman" w:eastAsia="Times New Roman"/>
      <w:sz w:val="28"/>
    </w:rPr>
  </w:style>
  <w:style w:type="character" w:customStyle="1" w:styleId="BodyTextIndentChar">
    <w:name w:val="Body Text Indent Char"/>
    <w:link w:val="BodyTextIndent"/>
    <w:uiPriority w:val="99"/>
    <w:locked/>
    <w:rsid w:val="001C7B10"/>
    <w:rPr>
      <w:rFonts w:ascii="Calibri" w:eastAsia="Times New Roman" w:hAnsi="Calibri"/>
      <w:sz w:val="22"/>
    </w:rPr>
  </w:style>
  <w:style w:type="character" w:customStyle="1" w:styleId="CharAttribute11">
    <w:name w:val="CharAttribute11"/>
    <w:uiPriority w:val="99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uiPriority w:val="99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1C7B10"/>
    <w:rPr>
      <w:rFonts w:ascii="Times New Roman" w:eastAsia="Batang" w:hAnsi="Batang"/>
      <w:sz w:val="28"/>
    </w:rPr>
  </w:style>
  <w:style w:type="paragraph" w:customStyle="1" w:styleId="21">
    <w:name w:val="Основной текст 21"/>
    <w:basedOn w:val="Normal"/>
    <w:uiPriority w:val="99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/>
      <w:kern w:val="0"/>
      <w:sz w:val="22"/>
      <w:szCs w:val="20"/>
      <w:lang w:val="ru-RU"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1D302B"/>
    <w:rPr>
      <w:rFonts w:ascii="Calibri" w:eastAsia="Times New Roman" w:hAnsi="Calibri"/>
      <w:kern w:val="2"/>
      <w:sz w:val="20"/>
      <w:szCs w:val="24"/>
      <w:lang w:val="en-US" w:eastAsia="ko-KR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1C7B10"/>
    <w:rPr>
      <w:rFonts w:ascii="Calibri" w:hAnsi="Calibri" w:cs="Times New Roman"/>
      <w:kern w:val="2"/>
      <w:sz w:val="24"/>
      <w:szCs w:val="24"/>
      <w:lang w:val="en-US" w:eastAsia="ko-KR"/>
    </w:rPr>
  </w:style>
  <w:style w:type="paragraph" w:styleId="CommentText">
    <w:name w:val="annotation text"/>
    <w:basedOn w:val="Normal"/>
    <w:link w:val="CommentTextChar"/>
    <w:uiPriority w:val="99"/>
    <w:rsid w:val="001C7B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7B10"/>
    <w:rPr>
      <w:rFonts w:ascii="Calibri" w:hAnsi="Calibri" w:cs="Times New Roman"/>
      <w:kern w:val="2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7B10"/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1D302B"/>
    <w:rPr>
      <w:rFonts w:eastAsia="Times New Roman"/>
      <w:b/>
      <w:bCs/>
    </w:rPr>
  </w:style>
  <w:style w:type="character" w:customStyle="1" w:styleId="10">
    <w:name w:val="Тема примечания Знак1"/>
    <w:basedOn w:val="CommentTextChar"/>
    <w:uiPriority w:val="99"/>
    <w:semiHidden/>
    <w:rsid w:val="001C7B10"/>
    <w:rPr>
      <w:b/>
      <w:bCs/>
    </w:rPr>
  </w:style>
  <w:style w:type="paragraph" w:styleId="Header">
    <w:name w:val="header"/>
    <w:basedOn w:val="Normal"/>
    <w:link w:val="HeaderChar"/>
    <w:uiPriority w:val="99"/>
    <w:rsid w:val="001C7B1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1D302B"/>
    <w:rPr>
      <w:rFonts w:ascii="Calibri" w:eastAsia="Times New Roman" w:hAnsi="Calibri"/>
      <w:kern w:val="2"/>
      <w:sz w:val="20"/>
      <w:szCs w:val="24"/>
      <w:lang w:val="en-US" w:eastAsia="ko-KR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1C7B10"/>
    <w:rPr>
      <w:rFonts w:ascii="Calibri" w:hAnsi="Calibri" w:cs="Times New Roman"/>
      <w:kern w:val="2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/>
      <w:kern w:val="0"/>
      <w:szCs w:val="20"/>
      <w:lang w:val="ru-RU"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D302B"/>
    <w:rPr>
      <w:rFonts w:ascii="Calibri" w:eastAsia="Times New Roman" w:hAnsi="Calibri"/>
      <w:kern w:val="2"/>
      <w:sz w:val="20"/>
      <w:szCs w:val="20"/>
      <w:lang w:val="en-US" w:eastAsia="ko-KR"/>
    </w:rPr>
  </w:style>
  <w:style w:type="character" w:customStyle="1" w:styleId="12">
    <w:name w:val="Текст сноски Знак1"/>
    <w:basedOn w:val="DefaultParagraphFont"/>
    <w:uiPriority w:val="99"/>
    <w:semiHidden/>
    <w:rsid w:val="001C7B10"/>
    <w:rPr>
      <w:rFonts w:ascii="Calibri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  <w:jc w:val="both"/>
    </w:pPr>
    <w:rPr>
      <w:rFonts w:ascii="Calibri" w:hAnsi="Calibri"/>
      <w:sz w:val="20"/>
      <w:szCs w:val="20"/>
    </w:rPr>
  </w:style>
  <w:style w:type="paragraph" w:customStyle="1" w:styleId="ParaAttribute2">
    <w:name w:val="ParaAttribute2"/>
    <w:uiPriority w:val="99"/>
    <w:rsid w:val="001C7B10"/>
    <w:pPr>
      <w:widowControl w:val="0"/>
      <w:wordWrap w:val="0"/>
      <w:ind w:right="-1"/>
      <w:jc w:val="center"/>
    </w:pPr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7B1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1D302B"/>
    <w:rPr>
      <w:rFonts w:ascii="Calibri" w:eastAsia="Times New Roman" w:hAnsi="Calibri"/>
      <w:kern w:val="2"/>
      <w:sz w:val="20"/>
      <w:szCs w:val="24"/>
      <w:lang w:val="en-US" w:eastAsia="ko-KR"/>
    </w:rPr>
  </w:style>
  <w:style w:type="character" w:customStyle="1" w:styleId="13">
    <w:name w:val="Нижний колонтитул Знак1"/>
    <w:basedOn w:val="DefaultParagraphFont"/>
    <w:uiPriority w:val="99"/>
    <w:semiHidden/>
    <w:rsid w:val="001C7B10"/>
    <w:rPr>
      <w:rFonts w:ascii="Calibri" w:hAnsi="Calibri" w:cs="Times New Roman"/>
      <w:kern w:val="2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rsid w:val="001C7B10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D302B"/>
    <w:rPr>
      <w:rFonts w:eastAsia="Times New Roman"/>
      <w:kern w:val="2"/>
      <w:sz w:val="0"/>
      <w:szCs w:val="0"/>
      <w:lang w:val="en-US" w:eastAsia="ko-KR"/>
    </w:rPr>
  </w:style>
  <w:style w:type="character" w:customStyle="1" w:styleId="14">
    <w:name w:val="Текст выноски Знак1"/>
    <w:basedOn w:val="DefaultParagraphFont"/>
    <w:uiPriority w:val="99"/>
    <w:semiHidden/>
    <w:rsid w:val="001C7B10"/>
    <w:rPr>
      <w:rFonts w:ascii="Segoe UI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uiPriority w:val="99"/>
    <w:rsid w:val="001C7B10"/>
    <w:pPr>
      <w:ind w:firstLine="851"/>
      <w:jc w:val="both"/>
    </w:pPr>
    <w:rPr>
      <w:rFonts w:ascii="Calibri" w:hAnsi="Calibri"/>
      <w:sz w:val="20"/>
      <w:szCs w:val="20"/>
    </w:rPr>
  </w:style>
  <w:style w:type="paragraph" w:customStyle="1" w:styleId="ParaAttribute3">
    <w:name w:val="ParaAttribute3"/>
    <w:uiPriority w:val="99"/>
    <w:rsid w:val="001C7B10"/>
    <w:pPr>
      <w:widowControl w:val="0"/>
      <w:wordWrap w:val="0"/>
      <w:ind w:right="-1"/>
      <w:jc w:val="center"/>
    </w:pPr>
    <w:rPr>
      <w:rFonts w:ascii="Calibri" w:hAnsi="Calibri"/>
      <w:sz w:val="20"/>
      <w:szCs w:val="20"/>
    </w:rPr>
  </w:style>
  <w:style w:type="paragraph" w:customStyle="1" w:styleId="ParaAttribute1">
    <w:name w:val="ParaAttribute1"/>
    <w:uiPriority w:val="99"/>
    <w:rsid w:val="001C7B10"/>
    <w:pPr>
      <w:widowControl w:val="0"/>
      <w:wordWrap w:val="0"/>
      <w:jc w:val="center"/>
    </w:pPr>
    <w:rPr>
      <w:rFonts w:ascii="Calibri" w:eastAsia="Batang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1C7B10"/>
    <w:pPr>
      <w:widowControl/>
      <w:wordWrap/>
      <w:autoSpaceDE/>
      <w:autoSpaceDN/>
      <w:ind w:left="400"/>
    </w:pPr>
    <w:rPr>
      <w:rFonts w:ascii="??" w:hAnsi="Times New Roman"/>
      <w:szCs w:val="20"/>
      <w:lang w:val="ru-RU" w:eastAsia="ru-RU"/>
    </w:rPr>
  </w:style>
  <w:style w:type="paragraph" w:customStyle="1" w:styleId="ParaAttribute30">
    <w:name w:val="ParaAttribute30"/>
    <w:uiPriority w:val="99"/>
    <w:rsid w:val="001C7B10"/>
    <w:pPr>
      <w:ind w:left="709" w:right="566"/>
      <w:jc w:val="center"/>
    </w:pPr>
    <w:rPr>
      <w:rFonts w:ascii="Calibri" w:hAnsi="Calibri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/>
      <w:kern w:val="0"/>
      <w:sz w:val="16"/>
      <w:szCs w:val="16"/>
      <w:lang w:val="ru-RU"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1D302B"/>
    <w:rPr>
      <w:rFonts w:ascii="Calibri" w:eastAsia="Times New Roman" w:hAnsi="Calibri"/>
      <w:kern w:val="2"/>
      <w:sz w:val="16"/>
      <w:szCs w:val="16"/>
      <w:lang w:val="en-US" w:eastAsia="ko-KR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1C7B10"/>
    <w:rPr>
      <w:rFonts w:ascii="Calibri" w:hAnsi="Calibri" w:cs="Times New Roman"/>
      <w:kern w:val="2"/>
      <w:sz w:val="16"/>
      <w:szCs w:val="16"/>
      <w:lang w:val="en-US" w:eastAsia="ko-KR"/>
    </w:rPr>
  </w:style>
  <w:style w:type="paragraph" w:styleId="NormalWeb">
    <w:name w:val="Normal (Web)"/>
    <w:aliases w:val="Обычный (Web)"/>
    <w:basedOn w:val="Normal"/>
    <w:uiPriority w:val="99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uiPriority w:val="99"/>
    <w:rsid w:val="001C7B10"/>
    <w:rPr>
      <w:rFonts w:ascii="Calibri" w:hAnsi="Calibri"/>
      <w:sz w:val="20"/>
      <w:szCs w:val="20"/>
    </w:rPr>
  </w:style>
  <w:style w:type="paragraph" w:customStyle="1" w:styleId="ParaAttribute7">
    <w:name w:val="ParaAttribute7"/>
    <w:uiPriority w:val="99"/>
    <w:rsid w:val="001C7B10"/>
    <w:pPr>
      <w:ind w:firstLine="851"/>
      <w:jc w:val="center"/>
    </w:pPr>
    <w:rPr>
      <w:rFonts w:ascii="Calibri" w:hAnsi="Calibri"/>
      <w:sz w:val="20"/>
      <w:szCs w:val="20"/>
    </w:rPr>
  </w:style>
  <w:style w:type="paragraph" w:styleId="NoSpacing">
    <w:name w:val="No Spacing"/>
    <w:aliases w:val="основа"/>
    <w:link w:val="NoSpacingChar"/>
    <w:uiPriority w:val="99"/>
    <w:qFormat/>
    <w:rsid w:val="001C7B10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 w:val="24"/>
      <w:lang w:val="en-US" w:eastAsia="ko-KR"/>
    </w:rPr>
  </w:style>
  <w:style w:type="paragraph" w:styleId="BlockText">
    <w:name w:val="Block Text"/>
    <w:basedOn w:val="Normal"/>
    <w:uiPriority w:val="99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jc w:val="both"/>
    </w:pPr>
    <w:rPr>
      <w:rFonts w:ascii="Calibri" w:hAnsi="Calibri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/>
      <w:kern w:val="0"/>
      <w:sz w:val="22"/>
      <w:szCs w:val="20"/>
      <w:lang w:val="ru-RU"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1D302B"/>
    <w:rPr>
      <w:rFonts w:ascii="Calibri" w:eastAsia="Times New Roman" w:hAnsi="Calibri"/>
      <w:kern w:val="2"/>
      <w:sz w:val="20"/>
      <w:szCs w:val="24"/>
      <w:lang w:val="en-US" w:eastAsia="ko-KR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1C7B10"/>
    <w:rPr>
      <w:rFonts w:ascii="Calibri" w:hAnsi="Calibri" w:cs="Times New Roman"/>
      <w:kern w:val="2"/>
      <w:sz w:val="24"/>
      <w:szCs w:val="24"/>
      <w:lang w:val="en-US" w:eastAsia="ko-KR"/>
    </w:rPr>
  </w:style>
  <w:style w:type="paragraph" w:customStyle="1" w:styleId="Style3">
    <w:name w:val="Style3"/>
    <w:basedOn w:val="Normal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5">
    <w:name w:val="Без интервала1"/>
    <w:uiPriority w:val="99"/>
    <w:rsid w:val="001C7B10"/>
    <w:rPr>
      <w:rFonts w:ascii="Calibri" w:eastAsia="Times New Roman" w:hAnsi="Calibri"/>
      <w:szCs w:val="20"/>
      <w:lang w:val="en-US" w:eastAsia="en-US"/>
    </w:rPr>
  </w:style>
  <w:style w:type="paragraph" w:customStyle="1" w:styleId="ParaAttribute5">
    <w:name w:val="ParaAttribute5"/>
    <w:uiPriority w:val="99"/>
    <w:rsid w:val="001C7B10"/>
    <w:pPr>
      <w:widowControl w:val="0"/>
      <w:wordWrap w:val="0"/>
      <w:ind w:right="-1"/>
      <w:jc w:val="both"/>
    </w:pPr>
    <w:rPr>
      <w:rFonts w:ascii="Calibri" w:hAnsi="Calibri"/>
      <w:sz w:val="20"/>
      <w:szCs w:val="20"/>
    </w:rPr>
  </w:style>
  <w:style w:type="paragraph" w:customStyle="1" w:styleId="ParaAttribute38">
    <w:name w:val="ParaAttribute38"/>
    <w:uiPriority w:val="99"/>
    <w:rsid w:val="001C7B10"/>
    <w:pPr>
      <w:ind w:right="-1"/>
      <w:jc w:val="both"/>
    </w:pPr>
    <w:rPr>
      <w:rFonts w:ascii="Calibri" w:hAnsi="Calibri"/>
      <w:sz w:val="20"/>
      <w:szCs w:val="20"/>
    </w:rPr>
  </w:style>
  <w:style w:type="table" w:styleId="TableGrid">
    <w:name w:val="Table Grid"/>
    <w:basedOn w:val="TableNormal"/>
    <w:uiPriority w:val="99"/>
    <w:rsid w:val="001C7B10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rsid w:val="001C7B10"/>
    <w:rPr>
      <w:rFonts w:ascii="Calibri" w:eastAsia="Batang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uiPriority w:val="99"/>
    <w:rsid w:val="001C7B10"/>
  </w:style>
  <w:style w:type="paragraph" w:customStyle="1" w:styleId="c20">
    <w:name w:val="c20"/>
    <w:basedOn w:val="Normal"/>
    <w:uiPriority w:val="99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DefaultParagraphFont"/>
    <w:uiPriority w:val="99"/>
    <w:rsid w:val="00F54FF3"/>
    <w:rPr>
      <w:rFonts w:cs="Times New Roman"/>
    </w:rPr>
  </w:style>
  <w:style w:type="paragraph" w:customStyle="1" w:styleId="Default">
    <w:name w:val="Default"/>
    <w:uiPriority w:val="99"/>
    <w:rsid w:val="0017242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85304B"/>
    <w:pPr>
      <w:wordWrap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25</Pages>
  <Words>7300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Microsoft Office</cp:lastModifiedBy>
  <cp:revision>2</cp:revision>
  <cp:lastPrinted>2024-09-19T09:05:00Z</cp:lastPrinted>
  <dcterms:created xsi:type="dcterms:W3CDTF">2025-01-28T10:14:00Z</dcterms:created>
  <dcterms:modified xsi:type="dcterms:W3CDTF">2025-01-28T10:14:00Z</dcterms:modified>
</cp:coreProperties>
</file>